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89" w:rsidRDefault="00DD6177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16BD00" wp14:editId="2322FFED">
                <wp:simplePos x="0" y="0"/>
                <wp:positionH relativeFrom="column">
                  <wp:posOffset>-76200</wp:posOffset>
                </wp:positionH>
                <wp:positionV relativeFrom="paragraph">
                  <wp:posOffset>-289560</wp:posOffset>
                </wp:positionV>
                <wp:extent cx="7054375" cy="10095509"/>
                <wp:effectExtent l="0" t="0" r="0" b="1270"/>
                <wp:wrapNone/>
                <wp:docPr id="2050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54375" cy="10095509"/>
                          <a:chOff x="131" y="6"/>
                          <a:chExt cx="3979" cy="5852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6"/>
                            <a:ext cx="208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44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u w:val="single"/>
                                </w:rPr>
                                <w:t>OUTPATIENT DIETETIC REFERRAL FORM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2" y="893"/>
                            <a:ext cx="167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wrap="square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1" y="589"/>
                            <a:ext cx="1907" cy="1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NHS Number…………………………………..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Surname……………….……….Title…...........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Forename………………………………………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Address…............................................................................................ Postcode……………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Telephone/mobile………….……………….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Date of Birth…………………..……………….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Sex:  M / F   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Interpreter?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Y / N       Language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?................</w:t>
                              </w:r>
                              <w:proofErr w:type="gram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37" y="589"/>
                            <a:ext cx="1860" cy="1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GP Name………………………………………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GP Practice……………………………………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Contact number……………………………….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Referrers name / Profession / contact details (if different from GP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) ......................................</w:t>
                              </w:r>
                              <w:proofErr w:type="gramEnd"/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........................................................................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…………………………………………………..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Signature……………………………………….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Date of referral…............................................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1" y="276"/>
                            <a:ext cx="378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3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Please refer to the Primary Care Dietetic Referral Criteria before completion.</w:t>
                              </w:r>
                            </w:p>
                            <w:p w:rsidR="00DD6177" w:rsidRDefault="00DD6177" w:rsidP="00DD6177">
                              <w:pPr>
                                <w:pStyle w:val="NormalWeb"/>
                                <w:spacing w:before="13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Please complete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u w:val="single"/>
                                </w:rPr>
                                <w:t xml:space="preserve">ALL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boxes. Incomplete referrals may be returned to reduce clinical risk.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35" y="1995"/>
                            <a:ext cx="3765" cy="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Reason for referral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(please include as much relevant information as possible attaching additional information as necessary)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5" y="2698"/>
                            <a:ext cx="3765" cy="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Height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ab/>
                                <w:t xml:space="preserve">           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ab/>
                                <w:t xml:space="preserve"> Weight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ab/>
                                <w:t xml:space="preserve">                               BMI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2920"/>
                            <a:ext cx="1888" cy="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Other relevant medical history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026" y="2924"/>
                            <a:ext cx="1875" cy="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Relevant medications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3599"/>
                            <a:ext cx="3765" cy="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Relevant biochemistry and/or investigation results for referral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(see referral criteria and attach results if necessary)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5260"/>
                            <a:ext cx="2813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Please send referrals to Nutrition &amp; Dietetic Service, Adult Therapy Department, A804, Queens Building, Bristol Royal Infirmary, Bristol, BS2 8HW telephone 0117 342 7360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4121"/>
                            <a:ext cx="3765" cy="1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Any additional Information?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i.e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. Learning difficulties, mental health issues, other disabilities, social history/issues)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447" y="5674"/>
                            <a:ext cx="663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08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February 2019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35" y="2480"/>
                            <a:ext cx="3765" cy="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177" w:rsidRDefault="00DD6177" w:rsidP="00DD6177">
                              <w:pPr>
                                <w:pStyle w:val="NormalWeb"/>
                                <w:spacing w:before="132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Medical Diagnosis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-6pt;margin-top:-22.8pt;width:555.45pt;height:794.9pt;z-index:251659264;mso-width-relative:margin;mso-height-relative:margin" coordorigin="131,6" coordsize="3979,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36;top:6;width:208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44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u w:val="single"/>
                          </w:rPr>
                          <w:t>OUTPATIENT DIETETIC REFERRAL FORM</w:t>
                        </w:r>
                      </w:p>
                    </w:txbxContent>
                  </v:textbox>
                </v:shape>
                <v:shape id="Text Box 9" o:spid="_x0000_s1028" type="#_x0000_t202" style="position:absolute;left:272;top:893;width:167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/>
                <v:shape id="Text Box 10" o:spid="_x0000_s1029" type="#_x0000_t202" style="position:absolute;left:131;top:589;width:1907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KCsIA&#10;AADaAAAADwAAAGRycy9kb3ducmV2LnhtbESPS6vCMBSE94L/IRzBnaaKeK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koKwgAAANoAAAAPAAAAAAAAAAAAAAAAAJgCAABkcnMvZG93&#10;bnJldi54bWxQSwUGAAAAAAQABAD1AAAAhwMAAAAA&#10;" filled="f" strokecolor="black [3213]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NHS Number…………………………………..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Surname……………….……….Title…...........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Forename………………………………………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Address…............................................................................................ Postcode……………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Telephone/mobile………….……………….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Date of Birth…………………..……………….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Sex:  M / F   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Interpreter?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Y / N       Language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?................</w:t>
                        </w:r>
                        <w:proofErr w:type="gramEnd"/>
                      </w:p>
                    </w:txbxContent>
                  </v:textbox>
                </v:shape>
                <v:shape id="Text Box 11" o:spid="_x0000_s1030" type="#_x0000_t202" style="position:absolute;left:2037;top:589;width:1860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vkcIA&#10;AADaAAAADwAAAGRycy9kb3ducmV2LnhtbESPS6vCMBSE94L/IRzBnaYKeq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u+RwgAAANoAAAAPAAAAAAAAAAAAAAAAAJgCAABkcnMvZG93&#10;bnJldi54bWxQSwUGAAAAAAQABAD1AAAAhwMAAAAA&#10;" filled="f" strokecolor="black [3213]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GP Name………………………………………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GP Practice……………………………………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Contact number……………………………….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Referrers name / Profession / contact details (if different from GP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) ......................................</w:t>
                        </w:r>
                        <w:proofErr w:type="gramEnd"/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........................................................................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…………………………………………………..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Signature……………………………………….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Date of referral…............................................</w:t>
                        </w:r>
                      </w:p>
                    </w:txbxContent>
                  </v:textbox>
                </v:shape>
                <v:shape id="Text Box 12" o:spid="_x0000_s1031" type="#_x0000_t202" style="position:absolute;left:131;top:276;width:3786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3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Please refer to the Primary Care Dietetic Referral Criteria before completion.</w:t>
                        </w:r>
                      </w:p>
                      <w:p w:rsidR="00DD6177" w:rsidRDefault="00DD6177" w:rsidP="00DD6177">
                        <w:pPr>
                          <w:pStyle w:val="NormalWeb"/>
                          <w:spacing w:before="13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Please complete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u w:val="single"/>
                          </w:rPr>
                          <w:t xml:space="preserve">ALL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boxes. Incomplete referrals may be returned to reduce clinical risk.</w:t>
                        </w:r>
                      </w:p>
                    </w:txbxContent>
                  </v:textbox>
                </v:shape>
                <v:shape id="Text Box 45" o:spid="_x0000_s1032" type="#_x0000_t202" style="position:absolute;left:135;top:1995;width:376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UfcAA&#10;AADaAAAADwAAAGRycy9kb3ducmV2LnhtbESPSwvCMBCE74L/IazgTVM9qFSj+EAQ0YMPxOPSrG2x&#10;2ZQmav33RhA8DjPzDTOZ1aYQT6pcbllBrxuBIE6szjlVcD6tOyMQziNrLCyTgjc5mE2bjQnG2r74&#10;QM+jT0WAsItRQeZ9GUvpkowMuq4tiYN3s5VBH2SVSl3hK8BNIftRNJAGcw4LGZa0zCi5Hx9Gweb0&#10;3h6Gy/3AbBer6+4i3WW92inVbtXzMQhPtf+Hf+2NVjCE75VwA+T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jUfcAAAADaAAAADwAAAAAAAAAAAAAAAACYAgAAZHJzL2Rvd25y&#10;ZXYueG1sUEsFBgAAAAAEAAQA9QAAAIUDAAAAAA==&#10;" filled="f" strokecolor="black [3213]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Reason for referral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(please include as much relevant information as possible attaching additional information as necessary)</w:t>
                        </w:r>
                      </w:p>
                    </w:txbxContent>
                  </v:textbox>
                </v:shape>
                <v:shape id="Text Box 47" o:spid="_x0000_s1033" type="#_x0000_t202" style="position:absolute;left:135;top:2698;width:376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AD70A&#10;AADaAAAADwAAAGRycy9kb3ducmV2LnhtbERPuwrCMBTdBf8hXMFNUx1UqlF8IIjoYBVxvDTXttjc&#10;lCZq/XszCI6H854tGlOKF9WusKxg0I9AEKdWF5wpuJy3vQkI55E1lpZJwYccLObt1gxjbd98olfi&#10;MxFC2MWoIPe+iqV0aU4GXd9WxIG729qgD7DOpK7xHcJNKYdRNJIGCw4NOVa0zil9JE+jYHf+7E/j&#10;9XFk9qvN7XCV7rrdHJTqdprlFISnxv/FP/dOKwhbw5V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dAD70AAADaAAAADwAAAAAAAAAAAAAAAACYAgAAZHJzL2Rvd25yZXYu&#10;eG1sUEsFBgAAAAAEAAQA9QAAAIIDAAAAAA==&#10;" filled="f" strokecolor="black [3213]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Height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ab/>
                          <w:t xml:space="preserve">           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ab/>
                          <w:t xml:space="preserve"> Weight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ab/>
                          <w:t xml:space="preserve">                               BMI</w:t>
                        </w:r>
                      </w:p>
                    </w:txbxContent>
                  </v:textbox>
                </v:shape>
                <v:shape id="Text Box 48" o:spid="_x0000_s1034" type="#_x0000_t202" style="position:absolute;left:136;top:2920;width:1888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llMQA&#10;AADaAAAADwAAAGRycy9kb3ducmV2LnhtbESPT2vCQBTE7wW/w/IEb3WjB62pq2iCEMQe/IP0+Mi+&#10;JqHZtyG7avLt3ULB4zAzv2GW687U4k6tqywrmIwjEMS51RUXCi7n3fsHCOeRNdaWSUFPDtarwdsS&#10;Y20ffKT7yRciQNjFqKD0vomldHlJBt3YNsTB+7GtQR9kW0jd4iPATS2nUTSTBisOCyU2lJSU/55u&#10;RkF27vfHefI1M/tt+n24SnfdpQelRsNu8wnCU+df4f92phUs4O9Ku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5ZTEAAAA2gAAAA8AAAAAAAAAAAAAAAAAmAIAAGRycy9k&#10;b3ducmV2LnhtbFBLBQYAAAAABAAEAPUAAACJAwAAAAA=&#10;" filled="f" strokecolor="black [3213]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Other relevant medical history</w:t>
                        </w:r>
                      </w:p>
                    </w:txbxContent>
                  </v:textbox>
                </v:shape>
                <v:shape id="Text Box 49" o:spid="_x0000_s1035" type="#_x0000_t202" style="position:absolute;left:2026;top:2924;width:187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fi8QA&#10;AADbAAAADwAAAGRycy9kb3ducmV2LnhtbESPS4vCQBCE7wv+h6GFva0TPahER/GBIOIefCAem0yb&#10;BDM9ITOr8d/bhwVv3VR11dfTeesq9aAmlJ4N9HsJKOLM25JzA+fT5mcMKkRki5VnMvCiAPNZ52uK&#10;qfVPPtDjGHMlIRxSNFDEWKdah6wgh6Hna2LRbr5xGGVtcm0bfEq4q/QgSYbaYcnSUGBNq4Ky+/HP&#10;GdieXrvDaPU7dLvl+rq/6HDZrPfGfHfbxQRUpDZ+zP/XWyv4Qi+/yAB6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9H4vEAAAA2wAAAA8AAAAAAAAAAAAAAAAAmAIAAGRycy9k&#10;b3ducmV2LnhtbFBLBQYAAAAABAAEAPUAAACJAwAAAAA=&#10;" filled="f" strokecolor="black [3213]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Relevant medications</w:t>
                        </w:r>
                      </w:p>
                    </w:txbxContent>
                  </v:textbox>
                </v:shape>
                <v:shape id="Text Box 50" o:spid="_x0000_s1036" type="#_x0000_t202" style="position:absolute;left:136;top:3599;width:3765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6EL8A&#10;AADbAAAADwAAAGRycy9kb3ducmV2LnhtbERPyQrCMBC9C/5DGMGbpnpQqUZxQRDRgwvicWjGtthM&#10;ShO1/r0RBG/zeOtMZrUpxJMql1tW0OtGIIgTq3NOFZxP684IhPPIGgvLpOBNDmbTZmOCsbYvPtDz&#10;6FMRQtjFqCDzvoyldElGBl3XlsSBu9nKoA+wSqWu8BXCTSH7UTSQBnMODRmWtMwouR8fRsHm9N4e&#10;hsv9wGwXq+vuIt1lvdop1W7V8zEIT7X/i3/ujQ7ze/D9JRwgp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boQvwAAANsAAAAPAAAAAAAAAAAAAAAAAJgCAABkcnMvZG93bnJl&#10;di54bWxQSwUGAAAAAAQABAD1AAAAhAMAAAAA&#10;" filled="f" strokecolor="black [3213]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Relevant biochemistry and/or investigation results for referral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(see referral criteria and attach results if necessary)</w:t>
                        </w:r>
                      </w:p>
                    </w:txbxContent>
                  </v:textbox>
                </v:shape>
                <v:shape id="Text Box 52" o:spid="_x0000_s1037" type="#_x0000_t202" style="position:absolute;left:717;top:5260;width:2813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Please send referrals to Nutrition &amp; Dietetic Service, Adult Therapy Department, A804, Queens Building, Bristol Royal Infirmary, Bristol, BS2 8HW telephone 0117 342 7360</w:t>
                        </w:r>
                      </w:p>
                    </w:txbxContent>
                  </v:textbox>
                </v:shape>
                <v:shape id="Text Box 53" o:spid="_x0000_s1038" type="#_x0000_t202" style="position:absolute;left:136;top:4121;width:3765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B/MMA&#10;AADbAAAADwAAAGRycy9kb3ducmV2LnhtbERPTWvCQBC9F/wPywi91U1bUEndSJsQCKIHo0iPQ3aa&#10;hGZnQ3Yb47/vFgre5vE+Z7OdTCdGGlxrWcHzIgJBXFndcq3gfMqf1iCcR9bYWSYFN3KwTWYPG4y1&#10;vfKRxtLXIoSwi1FB430fS+mqhgy6he2JA/dlB4M+wKGWesBrCDedfImipTTYcmhosKe0oeq7/DEK&#10;itNtd1ylh6XZfWSf+4t0lzzbK/U4n97fQHia/F387y50mP8K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+B/MMAAADbAAAADwAAAAAAAAAAAAAAAACYAgAAZHJzL2Rv&#10;d25yZXYueG1sUEsFBgAAAAAEAAQA9QAAAIgDAAAAAA==&#10;" filled="f" strokecolor="black [3213]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Any additional Information?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(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i.e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. Learning difficulties, mental health issues, other disabilities, social history/issues)</w:t>
                        </w:r>
                      </w:p>
                    </w:txbxContent>
                  </v:textbox>
                </v:shape>
                <v:shape id="Text Box 56" o:spid="_x0000_s1039" type="#_x0000_t202" style="position:absolute;left:3447;top:5674;width:663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08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February 2019</w:t>
                        </w:r>
                      </w:p>
                    </w:txbxContent>
                  </v:textbox>
                </v:shape>
                <v:shape id="Text Box 57" o:spid="_x0000_s1040" type="#_x0000_t202" style="position:absolute;left:135;top:2480;width:376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q8E8MA&#10;AADbAAAADwAAAGRycy9kb3ducmV2LnhtbERPTWvCQBC9F/wPywi91U0LVUndSJsQCKIHo0iPQ3aa&#10;hGZnQ3Yb47/vFgre5vE+Z7OdTCdGGlxrWcHzIgJBXFndcq3gfMqf1iCcR9bYWSYFN3KwTWYPG4y1&#10;vfKRxtLXIoSwi1FB430fS+mqhgy6he2JA/dlB4M+wKGWesBrCDedfImipTTYcmhosKe0oeq7/DEK&#10;itNtd1ylh6XZfWSf+4t0lzzbK/U4n97fQHia/F387y50mP8K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q8E8MAAADbAAAADwAAAAAAAAAAAAAAAACYAgAAZHJzL2Rv&#10;d25yZXYueG1sUEsFBgAAAAAEAAQA9QAAAIgDAAAAAA==&#10;" filled="f" strokecolor="black [3213]">
                  <v:textbox>
                    <w:txbxContent>
                      <w:p w:rsidR="00DD6177" w:rsidRDefault="00DD6177" w:rsidP="00DD6177">
                        <w:pPr>
                          <w:pStyle w:val="NormalWeb"/>
                          <w:spacing w:before="132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Medical Diagnosis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55A89" w:rsidSect="00DD6177">
      <w:headerReference w:type="default" r:id="rId7"/>
      <w:footerReference w:type="default" r:id="rId8"/>
      <w:pgSz w:w="11906" w:h="16838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77" w:rsidRDefault="00DD6177" w:rsidP="00DD6177">
      <w:pPr>
        <w:spacing w:after="0" w:line="240" w:lineRule="auto"/>
      </w:pPr>
      <w:r>
        <w:separator/>
      </w:r>
    </w:p>
  </w:endnote>
  <w:endnote w:type="continuationSeparator" w:id="0">
    <w:p w:rsidR="00DD6177" w:rsidRDefault="00DD6177" w:rsidP="00DD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77" w:rsidRDefault="00D05CC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52A9B3" wp14:editId="27450308">
          <wp:simplePos x="0" y="0"/>
          <wp:positionH relativeFrom="column">
            <wp:posOffset>5219700</wp:posOffset>
          </wp:positionH>
          <wp:positionV relativeFrom="paragraph">
            <wp:posOffset>64135</wp:posOffset>
          </wp:positionV>
          <wp:extent cx="504825" cy="504825"/>
          <wp:effectExtent l="0" t="0" r="9525" b="9525"/>
          <wp:wrapSquare wrapText="bothSides"/>
          <wp:docPr id="18" name="Picture 18" descr="Description: disabled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isabled peo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177">
      <w:rPr>
        <w:noProof/>
        <w:lang w:eastAsia="en-GB"/>
      </w:rPr>
      <w:drawing>
        <wp:inline distT="0" distB="0" distL="0" distR="0" wp14:anchorId="06E360E0" wp14:editId="5C081677">
          <wp:extent cx="963295" cy="499745"/>
          <wp:effectExtent l="0" t="0" r="825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77" w:rsidRDefault="00DD6177" w:rsidP="00DD6177">
      <w:pPr>
        <w:spacing w:after="0" w:line="240" w:lineRule="auto"/>
      </w:pPr>
      <w:r>
        <w:separator/>
      </w:r>
    </w:p>
  </w:footnote>
  <w:footnote w:type="continuationSeparator" w:id="0">
    <w:p w:rsidR="00DD6177" w:rsidRDefault="00DD6177" w:rsidP="00DD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77" w:rsidRDefault="00D05CC9" w:rsidP="00DD6177">
    <w:pPr>
      <w:pStyle w:val="Header"/>
      <w:jc w:val="right"/>
    </w:pPr>
    <w:r>
      <w:rPr>
        <w:rFonts w:ascii="Arial" w:hAnsi="Arial" w:cs="Arial"/>
        <w:noProof/>
        <w:color w:val="FFFFFF"/>
        <w:sz w:val="20"/>
        <w:szCs w:val="20"/>
        <w:lang w:eastAsia="en-GB"/>
      </w:rPr>
      <w:drawing>
        <wp:inline distT="0" distB="0" distL="0" distR="0" wp14:anchorId="0FD6D2E6" wp14:editId="77AA11FB">
          <wp:extent cx="1714500" cy="700495"/>
          <wp:effectExtent l="0" t="0" r="0" b="0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772" cy="703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77"/>
    <w:rsid w:val="00D05CC9"/>
    <w:rsid w:val="00D55A89"/>
    <w:rsid w:val="00D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1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6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177"/>
  </w:style>
  <w:style w:type="paragraph" w:styleId="Footer">
    <w:name w:val="footer"/>
    <w:basedOn w:val="Normal"/>
    <w:link w:val="FooterChar"/>
    <w:uiPriority w:val="99"/>
    <w:unhideWhenUsed/>
    <w:rsid w:val="00DD6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177"/>
  </w:style>
  <w:style w:type="paragraph" w:styleId="BalloonText">
    <w:name w:val="Balloon Text"/>
    <w:basedOn w:val="Normal"/>
    <w:link w:val="BalloonTextChar"/>
    <w:uiPriority w:val="99"/>
    <w:semiHidden/>
    <w:unhideWhenUsed/>
    <w:rsid w:val="00DD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1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6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177"/>
  </w:style>
  <w:style w:type="paragraph" w:styleId="Footer">
    <w:name w:val="footer"/>
    <w:basedOn w:val="Normal"/>
    <w:link w:val="FooterChar"/>
    <w:uiPriority w:val="99"/>
    <w:unhideWhenUsed/>
    <w:rsid w:val="00DD6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177"/>
  </w:style>
  <w:style w:type="paragraph" w:styleId="BalloonText">
    <w:name w:val="Balloon Text"/>
    <w:basedOn w:val="Normal"/>
    <w:link w:val="BalloonTextChar"/>
    <w:uiPriority w:val="99"/>
    <w:semiHidden/>
    <w:unhideWhenUsed/>
    <w:rsid w:val="00DD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4DDBC61F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Carl</dc:creator>
  <cp:lastModifiedBy>Dennis, Meghan</cp:lastModifiedBy>
  <cp:revision>2</cp:revision>
  <dcterms:created xsi:type="dcterms:W3CDTF">2020-08-21T08:24:00Z</dcterms:created>
  <dcterms:modified xsi:type="dcterms:W3CDTF">2020-08-21T08:24:00Z</dcterms:modified>
</cp:coreProperties>
</file>