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A4" w:rsidRPr="002E0FA4" w:rsidRDefault="002E0FA4" w:rsidP="002E0FA4">
      <w:pPr>
        <w:widowControl w:val="0"/>
        <w:autoSpaceDE w:val="0"/>
        <w:autoSpaceDN w:val="0"/>
        <w:spacing w:before="25" w:after="0" w:line="240" w:lineRule="auto"/>
        <w:outlineLvl w:val="0"/>
        <w:rPr>
          <w:rFonts w:ascii="Calibri" w:eastAsia="Calibri" w:hAnsi="Calibri" w:cs="Calibri"/>
          <w:b/>
          <w:bCs/>
          <w:sz w:val="28"/>
          <w:szCs w:val="28"/>
          <w:lang w:val="en-US"/>
        </w:rPr>
      </w:pPr>
      <w:r w:rsidRPr="002E0FA4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University Hospitals Bristol NHS Foundation Trust – </w:t>
      </w:r>
      <w:r w:rsidRPr="00357BB9">
        <w:rPr>
          <w:rFonts w:ascii="Calibri" w:eastAsia="Calibri" w:hAnsi="Calibri" w:cs="Calibri"/>
          <w:b/>
          <w:bCs/>
          <w:sz w:val="28"/>
          <w:szCs w:val="28"/>
        </w:rPr>
        <w:t>Organisational</w:t>
      </w:r>
      <w:r w:rsidRPr="002E0FA4">
        <w:rPr>
          <w:rFonts w:ascii="Calibri" w:eastAsia="Calibri" w:hAnsi="Calibri" w:cs="Calibri"/>
          <w:b/>
          <w:bCs/>
          <w:sz w:val="28"/>
          <w:szCs w:val="28"/>
          <w:lang w:val="en-US"/>
        </w:rPr>
        <w:t xml:space="preserve"> Structure (Board and Divisions)</w:t>
      </w:r>
    </w:p>
    <w:p w:rsidR="002E0FA4" w:rsidRPr="002E0FA4" w:rsidRDefault="002A3940" w:rsidP="002E0FA4">
      <w:pPr>
        <w:widowControl w:val="0"/>
        <w:autoSpaceDE w:val="0"/>
        <w:autoSpaceDN w:val="0"/>
        <w:spacing w:before="206" w:after="0" w:line="305" w:lineRule="exact"/>
        <w:ind w:left="5916" w:right="6503"/>
        <w:jc w:val="center"/>
        <w:rPr>
          <w:rFonts w:ascii="Calibri" w:eastAsia="Calibri" w:hAnsi="Calibri" w:cs="Calibri"/>
          <w:b/>
          <w:sz w:val="25"/>
          <w:lang w:val="en-US"/>
        </w:rPr>
      </w:pPr>
      <w:r w:rsidRPr="002E0FA4">
        <w:rPr>
          <w:rFonts w:ascii="Calibri" w:eastAsia="Calibri" w:hAnsi="Calibri" w:cs="Calibr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8287BB" wp14:editId="539DEA52">
                <wp:simplePos x="0" y="0"/>
                <wp:positionH relativeFrom="page">
                  <wp:posOffset>713232</wp:posOffset>
                </wp:positionH>
                <wp:positionV relativeFrom="paragraph">
                  <wp:posOffset>53010</wp:posOffset>
                </wp:positionV>
                <wp:extent cx="9556115" cy="4881880"/>
                <wp:effectExtent l="0" t="0" r="6985" b="13970"/>
                <wp:wrapNone/>
                <wp:docPr id="1" name="Group 1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6115" cy="4881880"/>
                          <a:chOff x="1183" y="81"/>
                          <a:chExt cx="15049" cy="7842"/>
                        </a:xfrm>
                      </wpg:grpSpPr>
                      <wps:wsp>
                        <wps:cNvPr id="2" name="Line 1136"/>
                        <wps:cNvCnPr/>
                        <wps:spPr bwMode="auto">
                          <a:xfrm>
                            <a:off x="7665" y="4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35"/>
                        <wps:cNvCnPr/>
                        <wps:spPr bwMode="auto">
                          <a:xfrm>
                            <a:off x="2511" y="442"/>
                            <a:ext cx="1" cy="2645"/>
                          </a:xfrm>
                          <a:prstGeom prst="line">
                            <a:avLst/>
                          </a:prstGeom>
                          <a:noFill/>
                          <a:ln w="24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34"/>
                        <wps:cNvCnPr/>
                        <wps:spPr bwMode="auto">
                          <a:xfrm>
                            <a:off x="8464" y="850"/>
                            <a:ext cx="0" cy="185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4" y="132"/>
                            <a:ext cx="1718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44" y="264"/>
                            <a:ext cx="1601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131"/>
                        <wps:cNvSpPr>
                          <a:spLocks/>
                        </wps:cNvSpPr>
                        <wps:spPr bwMode="auto">
                          <a:xfrm>
                            <a:off x="7553" y="81"/>
                            <a:ext cx="1699" cy="907"/>
                          </a:xfrm>
                          <a:custGeom>
                            <a:avLst/>
                            <a:gdLst>
                              <a:gd name="T0" fmla="+- 0 9101 7553"/>
                              <a:gd name="T1" fmla="*/ T0 w 1699"/>
                              <a:gd name="T2" fmla="+- 0 81 81"/>
                              <a:gd name="T3" fmla="*/ 81 h 907"/>
                              <a:gd name="T4" fmla="+- 0 7704 7553"/>
                              <a:gd name="T5" fmla="*/ T4 w 1699"/>
                              <a:gd name="T6" fmla="+- 0 81 81"/>
                              <a:gd name="T7" fmla="*/ 81 h 907"/>
                              <a:gd name="T8" fmla="+- 0 7645 7553"/>
                              <a:gd name="T9" fmla="*/ T8 w 1699"/>
                              <a:gd name="T10" fmla="+- 0 93 81"/>
                              <a:gd name="T11" fmla="*/ 93 h 907"/>
                              <a:gd name="T12" fmla="+- 0 7597 7553"/>
                              <a:gd name="T13" fmla="*/ T12 w 1699"/>
                              <a:gd name="T14" fmla="+- 0 125 81"/>
                              <a:gd name="T15" fmla="*/ 125 h 907"/>
                              <a:gd name="T16" fmla="+- 0 7565 7553"/>
                              <a:gd name="T17" fmla="*/ T16 w 1699"/>
                              <a:gd name="T18" fmla="+- 0 174 81"/>
                              <a:gd name="T19" fmla="*/ 174 h 907"/>
                              <a:gd name="T20" fmla="+- 0 7553 7553"/>
                              <a:gd name="T21" fmla="*/ T20 w 1699"/>
                              <a:gd name="T22" fmla="+- 0 232 81"/>
                              <a:gd name="T23" fmla="*/ 232 h 907"/>
                              <a:gd name="T24" fmla="+- 0 7553 7553"/>
                              <a:gd name="T25" fmla="*/ T24 w 1699"/>
                              <a:gd name="T26" fmla="+- 0 837 81"/>
                              <a:gd name="T27" fmla="*/ 837 h 907"/>
                              <a:gd name="T28" fmla="+- 0 7565 7553"/>
                              <a:gd name="T29" fmla="*/ T28 w 1699"/>
                              <a:gd name="T30" fmla="+- 0 896 81"/>
                              <a:gd name="T31" fmla="*/ 896 h 907"/>
                              <a:gd name="T32" fmla="+- 0 7597 7553"/>
                              <a:gd name="T33" fmla="*/ T32 w 1699"/>
                              <a:gd name="T34" fmla="+- 0 944 81"/>
                              <a:gd name="T35" fmla="*/ 944 h 907"/>
                              <a:gd name="T36" fmla="+- 0 7645 7553"/>
                              <a:gd name="T37" fmla="*/ T36 w 1699"/>
                              <a:gd name="T38" fmla="+- 0 976 81"/>
                              <a:gd name="T39" fmla="*/ 976 h 907"/>
                              <a:gd name="T40" fmla="+- 0 7704 7553"/>
                              <a:gd name="T41" fmla="*/ T40 w 1699"/>
                              <a:gd name="T42" fmla="+- 0 988 81"/>
                              <a:gd name="T43" fmla="*/ 988 h 907"/>
                              <a:gd name="T44" fmla="+- 0 9101 7553"/>
                              <a:gd name="T45" fmla="*/ T44 w 1699"/>
                              <a:gd name="T46" fmla="+- 0 988 81"/>
                              <a:gd name="T47" fmla="*/ 988 h 907"/>
                              <a:gd name="T48" fmla="+- 0 9159 7553"/>
                              <a:gd name="T49" fmla="*/ T48 w 1699"/>
                              <a:gd name="T50" fmla="+- 0 976 81"/>
                              <a:gd name="T51" fmla="*/ 976 h 907"/>
                              <a:gd name="T52" fmla="+- 0 9208 7553"/>
                              <a:gd name="T53" fmla="*/ T52 w 1699"/>
                              <a:gd name="T54" fmla="+- 0 944 81"/>
                              <a:gd name="T55" fmla="*/ 944 h 907"/>
                              <a:gd name="T56" fmla="+- 0 9240 7553"/>
                              <a:gd name="T57" fmla="*/ T56 w 1699"/>
                              <a:gd name="T58" fmla="+- 0 896 81"/>
                              <a:gd name="T59" fmla="*/ 896 h 907"/>
                              <a:gd name="T60" fmla="+- 0 9252 7553"/>
                              <a:gd name="T61" fmla="*/ T60 w 1699"/>
                              <a:gd name="T62" fmla="+- 0 837 81"/>
                              <a:gd name="T63" fmla="*/ 837 h 907"/>
                              <a:gd name="T64" fmla="+- 0 9252 7553"/>
                              <a:gd name="T65" fmla="*/ T64 w 1699"/>
                              <a:gd name="T66" fmla="+- 0 232 81"/>
                              <a:gd name="T67" fmla="*/ 232 h 907"/>
                              <a:gd name="T68" fmla="+- 0 9240 7553"/>
                              <a:gd name="T69" fmla="*/ T68 w 1699"/>
                              <a:gd name="T70" fmla="+- 0 174 81"/>
                              <a:gd name="T71" fmla="*/ 174 h 907"/>
                              <a:gd name="T72" fmla="+- 0 9208 7553"/>
                              <a:gd name="T73" fmla="*/ T72 w 1699"/>
                              <a:gd name="T74" fmla="+- 0 125 81"/>
                              <a:gd name="T75" fmla="*/ 125 h 907"/>
                              <a:gd name="T76" fmla="+- 0 9159 7553"/>
                              <a:gd name="T77" fmla="*/ T76 w 1699"/>
                              <a:gd name="T78" fmla="+- 0 93 81"/>
                              <a:gd name="T79" fmla="*/ 93 h 907"/>
                              <a:gd name="T80" fmla="+- 0 9101 7553"/>
                              <a:gd name="T81" fmla="*/ T80 w 1699"/>
                              <a:gd name="T82" fmla="+- 0 81 81"/>
                              <a:gd name="T83" fmla="*/ 81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9" h="907">
                                <a:moveTo>
                                  <a:pt x="1548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3"/>
                                </a:lnTo>
                                <a:lnTo>
                                  <a:pt x="0" y="151"/>
                                </a:lnTo>
                                <a:lnTo>
                                  <a:pt x="0" y="756"/>
                                </a:lnTo>
                                <a:lnTo>
                                  <a:pt x="12" y="815"/>
                                </a:lnTo>
                                <a:lnTo>
                                  <a:pt x="44" y="863"/>
                                </a:lnTo>
                                <a:lnTo>
                                  <a:pt x="92" y="895"/>
                                </a:lnTo>
                                <a:lnTo>
                                  <a:pt x="151" y="907"/>
                                </a:lnTo>
                                <a:lnTo>
                                  <a:pt x="1548" y="907"/>
                                </a:lnTo>
                                <a:lnTo>
                                  <a:pt x="1606" y="895"/>
                                </a:lnTo>
                                <a:lnTo>
                                  <a:pt x="1655" y="863"/>
                                </a:lnTo>
                                <a:lnTo>
                                  <a:pt x="1687" y="815"/>
                                </a:lnTo>
                                <a:lnTo>
                                  <a:pt x="1699" y="756"/>
                                </a:lnTo>
                                <a:lnTo>
                                  <a:pt x="1699" y="151"/>
                                </a:lnTo>
                                <a:lnTo>
                                  <a:pt x="1687" y="93"/>
                                </a:lnTo>
                                <a:lnTo>
                                  <a:pt x="1655" y="44"/>
                                </a:lnTo>
                                <a:lnTo>
                                  <a:pt x="1606" y="12"/>
                                </a:lnTo>
                                <a:lnTo>
                                  <a:pt x="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30"/>
                        <wps:cNvSpPr>
                          <a:spLocks/>
                        </wps:cNvSpPr>
                        <wps:spPr bwMode="auto">
                          <a:xfrm>
                            <a:off x="7553" y="81"/>
                            <a:ext cx="1699" cy="907"/>
                          </a:xfrm>
                          <a:custGeom>
                            <a:avLst/>
                            <a:gdLst>
                              <a:gd name="T0" fmla="+- 0 7553 7553"/>
                              <a:gd name="T1" fmla="*/ T0 w 1699"/>
                              <a:gd name="T2" fmla="+- 0 232 81"/>
                              <a:gd name="T3" fmla="*/ 232 h 907"/>
                              <a:gd name="T4" fmla="+- 0 7565 7553"/>
                              <a:gd name="T5" fmla="*/ T4 w 1699"/>
                              <a:gd name="T6" fmla="+- 0 174 81"/>
                              <a:gd name="T7" fmla="*/ 174 h 907"/>
                              <a:gd name="T8" fmla="+- 0 7597 7553"/>
                              <a:gd name="T9" fmla="*/ T8 w 1699"/>
                              <a:gd name="T10" fmla="+- 0 125 81"/>
                              <a:gd name="T11" fmla="*/ 125 h 907"/>
                              <a:gd name="T12" fmla="+- 0 7645 7553"/>
                              <a:gd name="T13" fmla="*/ T12 w 1699"/>
                              <a:gd name="T14" fmla="+- 0 93 81"/>
                              <a:gd name="T15" fmla="*/ 93 h 907"/>
                              <a:gd name="T16" fmla="+- 0 7704 7553"/>
                              <a:gd name="T17" fmla="*/ T16 w 1699"/>
                              <a:gd name="T18" fmla="+- 0 81 81"/>
                              <a:gd name="T19" fmla="*/ 81 h 907"/>
                              <a:gd name="T20" fmla="+- 0 9101 7553"/>
                              <a:gd name="T21" fmla="*/ T20 w 1699"/>
                              <a:gd name="T22" fmla="+- 0 81 81"/>
                              <a:gd name="T23" fmla="*/ 81 h 907"/>
                              <a:gd name="T24" fmla="+- 0 9159 7553"/>
                              <a:gd name="T25" fmla="*/ T24 w 1699"/>
                              <a:gd name="T26" fmla="+- 0 93 81"/>
                              <a:gd name="T27" fmla="*/ 93 h 907"/>
                              <a:gd name="T28" fmla="+- 0 9208 7553"/>
                              <a:gd name="T29" fmla="*/ T28 w 1699"/>
                              <a:gd name="T30" fmla="+- 0 125 81"/>
                              <a:gd name="T31" fmla="*/ 125 h 907"/>
                              <a:gd name="T32" fmla="+- 0 9240 7553"/>
                              <a:gd name="T33" fmla="*/ T32 w 1699"/>
                              <a:gd name="T34" fmla="+- 0 174 81"/>
                              <a:gd name="T35" fmla="*/ 174 h 907"/>
                              <a:gd name="T36" fmla="+- 0 9252 7553"/>
                              <a:gd name="T37" fmla="*/ T36 w 1699"/>
                              <a:gd name="T38" fmla="+- 0 232 81"/>
                              <a:gd name="T39" fmla="*/ 232 h 907"/>
                              <a:gd name="T40" fmla="+- 0 9252 7553"/>
                              <a:gd name="T41" fmla="*/ T40 w 1699"/>
                              <a:gd name="T42" fmla="+- 0 837 81"/>
                              <a:gd name="T43" fmla="*/ 837 h 907"/>
                              <a:gd name="T44" fmla="+- 0 9240 7553"/>
                              <a:gd name="T45" fmla="*/ T44 w 1699"/>
                              <a:gd name="T46" fmla="+- 0 896 81"/>
                              <a:gd name="T47" fmla="*/ 896 h 907"/>
                              <a:gd name="T48" fmla="+- 0 9208 7553"/>
                              <a:gd name="T49" fmla="*/ T48 w 1699"/>
                              <a:gd name="T50" fmla="+- 0 944 81"/>
                              <a:gd name="T51" fmla="*/ 944 h 907"/>
                              <a:gd name="T52" fmla="+- 0 9159 7553"/>
                              <a:gd name="T53" fmla="*/ T52 w 1699"/>
                              <a:gd name="T54" fmla="+- 0 976 81"/>
                              <a:gd name="T55" fmla="*/ 976 h 907"/>
                              <a:gd name="T56" fmla="+- 0 9101 7553"/>
                              <a:gd name="T57" fmla="*/ T56 w 1699"/>
                              <a:gd name="T58" fmla="+- 0 988 81"/>
                              <a:gd name="T59" fmla="*/ 988 h 907"/>
                              <a:gd name="T60" fmla="+- 0 7704 7553"/>
                              <a:gd name="T61" fmla="*/ T60 w 1699"/>
                              <a:gd name="T62" fmla="+- 0 988 81"/>
                              <a:gd name="T63" fmla="*/ 988 h 907"/>
                              <a:gd name="T64" fmla="+- 0 7645 7553"/>
                              <a:gd name="T65" fmla="*/ T64 w 1699"/>
                              <a:gd name="T66" fmla="+- 0 976 81"/>
                              <a:gd name="T67" fmla="*/ 976 h 907"/>
                              <a:gd name="T68" fmla="+- 0 7597 7553"/>
                              <a:gd name="T69" fmla="*/ T68 w 1699"/>
                              <a:gd name="T70" fmla="+- 0 944 81"/>
                              <a:gd name="T71" fmla="*/ 944 h 907"/>
                              <a:gd name="T72" fmla="+- 0 7565 7553"/>
                              <a:gd name="T73" fmla="*/ T72 w 1699"/>
                              <a:gd name="T74" fmla="+- 0 896 81"/>
                              <a:gd name="T75" fmla="*/ 896 h 907"/>
                              <a:gd name="T76" fmla="+- 0 7553 7553"/>
                              <a:gd name="T77" fmla="*/ T76 w 1699"/>
                              <a:gd name="T78" fmla="+- 0 837 81"/>
                              <a:gd name="T79" fmla="*/ 837 h 907"/>
                              <a:gd name="T80" fmla="+- 0 7553 7553"/>
                              <a:gd name="T81" fmla="*/ T80 w 1699"/>
                              <a:gd name="T82" fmla="+- 0 232 81"/>
                              <a:gd name="T83" fmla="*/ 232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699" h="907">
                                <a:moveTo>
                                  <a:pt x="0" y="151"/>
                                </a:moveTo>
                                <a:lnTo>
                                  <a:pt x="12" y="93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1548" y="0"/>
                                </a:lnTo>
                                <a:lnTo>
                                  <a:pt x="1606" y="12"/>
                                </a:lnTo>
                                <a:lnTo>
                                  <a:pt x="1655" y="44"/>
                                </a:lnTo>
                                <a:lnTo>
                                  <a:pt x="1687" y="93"/>
                                </a:lnTo>
                                <a:lnTo>
                                  <a:pt x="1699" y="151"/>
                                </a:lnTo>
                                <a:lnTo>
                                  <a:pt x="1699" y="756"/>
                                </a:lnTo>
                                <a:lnTo>
                                  <a:pt x="1687" y="815"/>
                                </a:lnTo>
                                <a:lnTo>
                                  <a:pt x="1655" y="863"/>
                                </a:lnTo>
                                <a:lnTo>
                                  <a:pt x="1606" y="895"/>
                                </a:lnTo>
                                <a:lnTo>
                                  <a:pt x="1548" y="907"/>
                                </a:lnTo>
                                <a:lnTo>
                                  <a:pt x="151" y="907"/>
                                </a:lnTo>
                                <a:lnTo>
                                  <a:pt x="92" y="895"/>
                                </a:lnTo>
                                <a:lnTo>
                                  <a:pt x="44" y="863"/>
                                </a:lnTo>
                                <a:lnTo>
                                  <a:pt x="12" y="815"/>
                                </a:lnTo>
                                <a:lnTo>
                                  <a:pt x="0" y="756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" y="206"/>
                            <a:ext cx="159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7" y="1444"/>
                            <a:ext cx="2532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4" y="1574"/>
                            <a:ext cx="2414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126"/>
                        <wps:cNvSpPr>
                          <a:spLocks/>
                        </wps:cNvSpPr>
                        <wps:spPr bwMode="auto">
                          <a:xfrm>
                            <a:off x="7186" y="1394"/>
                            <a:ext cx="2513" cy="907"/>
                          </a:xfrm>
                          <a:custGeom>
                            <a:avLst/>
                            <a:gdLst>
                              <a:gd name="T0" fmla="+- 0 9547 7186"/>
                              <a:gd name="T1" fmla="*/ T0 w 2513"/>
                              <a:gd name="T2" fmla="+- 0 1394 1394"/>
                              <a:gd name="T3" fmla="*/ 1394 h 907"/>
                              <a:gd name="T4" fmla="+- 0 7337 7186"/>
                              <a:gd name="T5" fmla="*/ T4 w 2513"/>
                              <a:gd name="T6" fmla="+- 0 1394 1394"/>
                              <a:gd name="T7" fmla="*/ 1394 h 907"/>
                              <a:gd name="T8" fmla="+- 0 7278 7186"/>
                              <a:gd name="T9" fmla="*/ T8 w 2513"/>
                              <a:gd name="T10" fmla="+- 0 1406 1394"/>
                              <a:gd name="T11" fmla="*/ 1406 h 907"/>
                              <a:gd name="T12" fmla="+- 0 7230 7186"/>
                              <a:gd name="T13" fmla="*/ T12 w 2513"/>
                              <a:gd name="T14" fmla="+- 0 1438 1394"/>
                              <a:gd name="T15" fmla="*/ 1438 h 907"/>
                              <a:gd name="T16" fmla="+- 0 7197 7186"/>
                              <a:gd name="T17" fmla="*/ T16 w 2513"/>
                              <a:gd name="T18" fmla="+- 0 1486 1394"/>
                              <a:gd name="T19" fmla="*/ 1486 h 907"/>
                              <a:gd name="T20" fmla="+- 0 7186 7186"/>
                              <a:gd name="T21" fmla="*/ T20 w 2513"/>
                              <a:gd name="T22" fmla="+- 0 1545 1394"/>
                              <a:gd name="T23" fmla="*/ 1545 h 907"/>
                              <a:gd name="T24" fmla="+- 0 7186 7186"/>
                              <a:gd name="T25" fmla="*/ T24 w 2513"/>
                              <a:gd name="T26" fmla="+- 0 2150 1394"/>
                              <a:gd name="T27" fmla="*/ 2150 h 907"/>
                              <a:gd name="T28" fmla="+- 0 7197 7186"/>
                              <a:gd name="T29" fmla="*/ T28 w 2513"/>
                              <a:gd name="T30" fmla="+- 0 2209 1394"/>
                              <a:gd name="T31" fmla="*/ 2209 h 907"/>
                              <a:gd name="T32" fmla="+- 0 7230 7186"/>
                              <a:gd name="T33" fmla="*/ T32 w 2513"/>
                              <a:gd name="T34" fmla="+- 0 2257 1394"/>
                              <a:gd name="T35" fmla="*/ 2257 h 907"/>
                              <a:gd name="T36" fmla="+- 0 7278 7186"/>
                              <a:gd name="T37" fmla="*/ T36 w 2513"/>
                              <a:gd name="T38" fmla="+- 0 2289 1394"/>
                              <a:gd name="T39" fmla="*/ 2289 h 907"/>
                              <a:gd name="T40" fmla="+- 0 7337 7186"/>
                              <a:gd name="T41" fmla="*/ T40 w 2513"/>
                              <a:gd name="T42" fmla="+- 0 2301 1394"/>
                              <a:gd name="T43" fmla="*/ 2301 h 907"/>
                              <a:gd name="T44" fmla="+- 0 9547 7186"/>
                              <a:gd name="T45" fmla="*/ T44 w 2513"/>
                              <a:gd name="T46" fmla="+- 0 2301 1394"/>
                              <a:gd name="T47" fmla="*/ 2301 h 907"/>
                              <a:gd name="T48" fmla="+- 0 9606 7186"/>
                              <a:gd name="T49" fmla="*/ T48 w 2513"/>
                              <a:gd name="T50" fmla="+- 0 2289 1394"/>
                              <a:gd name="T51" fmla="*/ 2289 h 907"/>
                              <a:gd name="T52" fmla="+- 0 9654 7186"/>
                              <a:gd name="T53" fmla="*/ T52 w 2513"/>
                              <a:gd name="T54" fmla="+- 0 2257 1394"/>
                              <a:gd name="T55" fmla="*/ 2257 h 907"/>
                              <a:gd name="T56" fmla="+- 0 9687 7186"/>
                              <a:gd name="T57" fmla="*/ T56 w 2513"/>
                              <a:gd name="T58" fmla="+- 0 2209 1394"/>
                              <a:gd name="T59" fmla="*/ 2209 h 907"/>
                              <a:gd name="T60" fmla="+- 0 9699 7186"/>
                              <a:gd name="T61" fmla="*/ T60 w 2513"/>
                              <a:gd name="T62" fmla="+- 0 2150 1394"/>
                              <a:gd name="T63" fmla="*/ 2150 h 907"/>
                              <a:gd name="T64" fmla="+- 0 9699 7186"/>
                              <a:gd name="T65" fmla="*/ T64 w 2513"/>
                              <a:gd name="T66" fmla="+- 0 1545 1394"/>
                              <a:gd name="T67" fmla="*/ 1545 h 907"/>
                              <a:gd name="T68" fmla="+- 0 9687 7186"/>
                              <a:gd name="T69" fmla="*/ T68 w 2513"/>
                              <a:gd name="T70" fmla="+- 0 1486 1394"/>
                              <a:gd name="T71" fmla="*/ 1486 h 907"/>
                              <a:gd name="T72" fmla="+- 0 9654 7186"/>
                              <a:gd name="T73" fmla="*/ T72 w 2513"/>
                              <a:gd name="T74" fmla="+- 0 1438 1394"/>
                              <a:gd name="T75" fmla="*/ 1438 h 907"/>
                              <a:gd name="T76" fmla="+- 0 9606 7186"/>
                              <a:gd name="T77" fmla="*/ T76 w 2513"/>
                              <a:gd name="T78" fmla="+- 0 1406 1394"/>
                              <a:gd name="T79" fmla="*/ 1406 h 907"/>
                              <a:gd name="T80" fmla="+- 0 9547 7186"/>
                              <a:gd name="T81" fmla="*/ T80 w 2513"/>
                              <a:gd name="T82" fmla="+- 0 1394 1394"/>
                              <a:gd name="T83" fmla="*/ 1394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3" h="907">
                                <a:moveTo>
                                  <a:pt x="2361" y="0"/>
                                </a:moveTo>
                                <a:lnTo>
                                  <a:pt x="151" y="0"/>
                                </a:lnTo>
                                <a:lnTo>
                                  <a:pt x="92" y="12"/>
                                </a:lnTo>
                                <a:lnTo>
                                  <a:pt x="44" y="44"/>
                                </a:lnTo>
                                <a:lnTo>
                                  <a:pt x="11" y="92"/>
                                </a:lnTo>
                                <a:lnTo>
                                  <a:pt x="0" y="151"/>
                                </a:lnTo>
                                <a:lnTo>
                                  <a:pt x="0" y="756"/>
                                </a:lnTo>
                                <a:lnTo>
                                  <a:pt x="11" y="815"/>
                                </a:lnTo>
                                <a:lnTo>
                                  <a:pt x="44" y="863"/>
                                </a:lnTo>
                                <a:lnTo>
                                  <a:pt x="92" y="895"/>
                                </a:lnTo>
                                <a:lnTo>
                                  <a:pt x="151" y="907"/>
                                </a:lnTo>
                                <a:lnTo>
                                  <a:pt x="2361" y="907"/>
                                </a:lnTo>
                                <a:lnTo>
                                  <a:pt x="2420" y="895"/>
                                </a:lnTo>
                                <a:lnTo>
                                  <a:pt x="2468" y="863"/>
                                </a:lnTo>
                                <a:lnTo>
                                  <a:pt x="2501" y="815"/>
                                </a:lnTo>
                                <a:lnTo>
                                  <a:pt x="2513" y="756"/>
                                </a:lnTo>
                                <a:lnTo>
                                  <a:pt x="2513" y="151"/>
                                </a:lnTo>
                                <a:lnTo>
                                  <a:pt x="2501" y="92"/>
                                </a:lnTo>
                                <a:lnTo>
                                  <a:pt x="2468" y="44"/>
                                </a:lnTo>
                                <a:lnTo>
                                  <a:pt x="2420" y="12"/>
                                </a:lnTo>
                                <a:lnTo>
                                  <a:pt x="2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25"/>
                        <wps:cNvSpPr>
                          <a:spLocks/>
                        </wps:cNvSpPr>
                        <wps:spPr bwMode="auto">
                          <a:xfrm>
                            <a:off x="7186" y="1394"/>
                            <a:ext cx="2513" cy="907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2513"/>
                              <a:gd name="T2" fmla="+- 0 1545 1394"/>
                              <a:gd name="T3" fmla="*/ 1545 h 907"/>
                              <a:gd name="T4" fmla="+- 0 7197 7186"/>
                              <a:gd name="T5" fmla="*/ T4 w 2513"/>
                              <a:gd name="T6" fmla="+- 0 1486 1394"/>
                              <a:gd name="T7" fmla="*/ 1486 h 907"/>
                              <a:gd name="T8" fmla="+- 0 7230 7186"/>
                              <a:gd name="T9" fmla="*/ T8 w 2513"/>
                              <a:gd name="T10" fmla="+- 0 1438 1394"/>
                              <a:gd name="T11" fmla="*/ 1438 h 907"/>
                              <a:gd name="T12" fmla="+- 0 7278 7186"/>
                              <a:gd name="T13" fmla="*/ T12 w 2513"/>
                              <a:gd name="T14" fmla="+- 0 1406 1394"/>
                              <a:gd name="T15" fmla="*/ 1406 h 907"/>
                              <a:gd name="T16" fmla="+- 0 7337 7186"/>
                              <a:gd name="T17" fmla="*/ T16 w 2513"/>
                              <a:gd name="T18" fmla="+- 0 1394 1394"/>
                              <a:gd name="T19" fmla="*/ 1394 h 907"/>
                              <a:gd name="T20" fmla="+- 0 9547 7186"/>
                              <a:gd name="T21" fmla="*/ T20 w 2513"/>
                              <a:gd name="T22" fmla="+- 0 1394 1394"/>
                              <a:gd name="T23" fmla="*/ 1394 h 907"/>
                              <a:gd name="T24" fmla="+- 0 9606 7186"/>
                              <a:gd name="T25" fmla="*/ T24 w 2513"/>
                              <a:gd name="T26" fmla="+- 0 1406 1394"/>
                              <a:gd name="T27" fmla="*/ 1406 h 907"/>
                              <a:gd name="T28" fmla="+- 0 9654 7186"/>
                              <a:gd name="T29" fmla="*/ T28 w 2513"/>
                              <a:gd name="T30" fmla="+- 0 1438 1394"/>
                              <a:gd name="T31" fmla="*/ 1438 h 907"/>
                              <a:gd name="T32" fmla="+- 0 9687 7186"/>
                              <a:gd name="T33" fmla="*/ T32 w 2513"/>
                              <a:gd name="T34" fmla="+- 0 1486 1394"/>
                              <a:gd name="T35" fmla="*/ 1486 h 907"/>
                              <a:gd name="T36" fmla="+- 0 9699 7186"/>
                              <a:gd name="T37" fmla="*/ T36 w 2513"/>
                              <a:gd name="T38" fmla="+- 0 1545 1394"/>
                              <a:gd name="T39" fmla="*/ 1545 h 907"/>
                              <a:gd name="T40" fmla="+- 0 9699 7186"/>
                              <a:gd name="T41" fmla="*/ T40 w 2513"/>
                              <a:gd name="T42" fmla="+- 0 2150 1394"/>
                              <a:gd name="T43" fmla="*/ 2150 h 907"/>
                              <a:gd name="T44" fmla="+- 0 9687 7186"/>
                              <a:gd name="T45" fmla="*/ T44 w 2513"/>
                              <a:gd name="T46" fmla="+- 0 2209 1394"/>
                              <a:gd name="T47" fmla="*/ 2209 h 907"/>
                              <a:gd name="T48" fmla="+- 0 9654 7186"/>
                              <a:gd name="T49" fmla="*/ T48 w 2513"/>
                              <a:gd name="T50" fmla="+- 0 2257 1394"/>
                              <a:gd name="T51" fmla="*/ 2257 h 907"/>
                              <a:gd name="T52" fmla="+- 0 9606 7186"/>
                              <a:gd name="T53" fmla="*/ T52 w 2513"/>
                              <a:gd name="T54" fmla="+- 0 2289 1394"/>
                              <a:gd name="T55" fmla="*/ 2289 h 907"/>
                              <a:gd name="T56" fmla="+- 0 9547 7186"/>
                              <a:gd name="T57" fmla="*/ T56 w 2513"/>
                              <a:gd name="T58" fmla="+- 0 2301 1394"/>
                              <a:gd name="T59" fmla="*/ 2301 h 907"/>
                              <a:gd name="T60" fmla="+- 0 7337 7186"/>
                              <a:gd name="T61" fmla="*/ T60 w 2513"/>
                              <a:gd name="T62" fmla="+- 0 2301 1394"/>
                              <a:gd name="T63" fmla="*/ 2301 h 907"/>
                              <a:gd name="T64" fmla="+- 0 7278 7186"/>
                              <a:gd name="T65" fmla="*/ T64 w 2513"/>
                              <a:gd name="T66" fmla="+- 0 2289 1394"/>
                              <a:gd name="T67" fmla="*/ 2289 h 907"/>
                              <a:gd name="T68" fmla="+- 0 7230 7186"/>
                              <a:gd name="T69" fmla="*/ T68 w 2513"/>
                              <a:gd name="T70" fmla="+- 0 2257 1394"/>
                              <a:gd name="T71" fmla="*/ 2257 h 907"/>
                              <a:gd name="T72" fmla="+- 0 7197 7186"/>
                              <a:gd name="T73" fmla="*/ T72 w 2513"/>
                              <a:gd name="T74" fmla="+- 0 2209 1394"/>
                              <a:gd name="T75" fmla="*/ 2209 h 907"/>
                              <a:gd name="T76" fmla="+- 0 7186 7186"/>
                              <a:gd name="T77" fmla="*/ T76 w 2513"/>
                              <a:gd name="T78" fmla="+- 0 2150 1394"/>
                              <a:gd name="T79" fmla="*/ 2150 h 907"/>
                              <a:gd name="T80" fmla="+- 0 7186 7186"/>
                              <a:gd name="T81" fmla="*/ T80 w 2513"/>
                              <a:gd name="T82" fmla="+- 0 1545 1394"/>
                              <a:gd name="T83" fmla="*/ 1545 h 9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513" h="907">
                                <a:moveTo>
                                  <a:pt x="0" y="151"/>
                                </a:moveTo>
                                <a:lnTo>
                                  <a:pt x="11" y="92"/>
                                </a:lnTo>
                                <a:lnTo>
                                  <a:pt x="44" y="44"/>
                                </a:lnTo>
                                <a:lnTo>
                                  <a:pt x="92" y="12"/>
                                </a:lnTo>
                                <a:lnTo>
                                  <a:pt x="151" y="0"/>
                                </a:lnTo>
                                <a:lnTo>
                                  <a:pt x="2361" y="0"/>
                                </a:lnTo>
                                <a:lnTo>
                                  <a:pt x="2420" y="12"/>
                                </a:lnTo>
                                <a:lnTo>
                                  <a:pt x="2468" y="44"/>
                                </a:lnTo>
                                <a:lnTo>
                                  <a:pt x="2501" y="92"/>
                                </a:lnTo>
                                <a:lnTo>
                                  <a:pt x="2513" y="151"/>
                                </a:lnTo>
                                <a:lnTo>
                                  <a:pt x="2513" y="756"/>
                                </a:lnTo>
                                <a:lnTo>
                                  <a:pt x="2501" y="815"/>
                                </a:lnTo>
                                <a:lnTo>
                                  <a:pt x="2468" y="863"/>
                                </a:lnTo>
                                <a:lnTo>
                                  <a:pt x="2420" y="895"/>
                                </a:lnTo>
                                <a:lnTo>
                                  <a:pt x="2361" y="907"/>
                                </a:lnTo>
                                <a:lnTo>
                                  <a:pt x="151" y="907"/>
                                </a:lnTo>
                                <a:lnTo>
                                  <a:pt x="92" y="895"/>
                                </a:lnTo>
                                <a:lnTo>
                                  <a:pt x="44" y="863"/>
                                </a:lnTo>
                                <a:lnTo>
                                  <a:pt x="11" y="815"/>
                                </a:lnTo>
                                <a:lnTo>
                                  <a:pt x="0" y="756"/>
                                </a:lnTo>
                                <a:lnTo>
                                  <a:pt x="0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36" y="1516"/>
                            <a:ext cx="2410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1123"/>
                        <wps:cNvCnPr/>
                        <wps:spPr bwMode="auto">
                          <a:xfrm flipH="1">
                            <a:off x="6671" y="2666"/>
                            <a:ext cx="1" cy="55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1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3" y="3139"/>
                            <a:ext cx="5359" cy="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" y="3444"/>
                            <a:ext cx="4889" cy="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Freeform 1120"/>
                        <wps:cNvSpPr>
                          <a:spLocks/>
                        </wps:cNvSpPr>
                        <wps:spPr bwMode="auto">
                          <a:xfrm>
                            <a:off x="3912" y="3088"/>
                            <a:ext cx="5341" cy="4515"/>
                          </a:xfrm>
                          <a:custGeom>
                            <a:avLst/>
                            <a:gdLst>
                              <a:gd name="T0" fmla="+- 0 4665 3912"/>
                              <a:gd name="T1" fmla="*/ T0 w 5341"/>
                              <a:gd name="T2" fmla="+- 0 3088 3088"/>
                              <a:gd name="T3" fmla="*/ 3088 h 4515"/>
                              <a:gd name="T4" fmla="+- 0 4513 3912"/>
                              <a:gd name="T5" fmla="*/ T4 w 5341"/>
                              <a:gd name="T6" fmla="+- 0 3104 3088"/>
                              <a:gd name="T7" fmla="*/ 3104 h 4515"/>
                              <a:gd name="T8" fmla="+- 0 4372 3912"/>
                              <a:gd name="T9" fmla="*/ T8 w 5341"/>
                              <a:gd name="T10" fmla="+- 0 3148 3088"/>
                              <a:gd name="T11" fmla="*/ 3148 h 4515"/>
                              <a:gd name="T12" fmla="+- 0 4244 3912"/>
                              <a:gd name="T13" fmla="*/ T12 w 5341"/>
                              <a:gd name="T14" fmla="+- 0 3217 3088"/>
                              <a:gd name="T15" fmla="*/ 3217 h 4515"/>
                              <a:gd name="T16" fmla="+- 0 4132 3912"/>
                              <a:gd name="T17" fmla="*/ T16 w 5341"/>
                              <a:gd name="T18" fmla="+- 0 3309 3088"/>
                              <a:gd name="T19" fmla="*/ 3309 h 4515"/>
                              <a:gd name="T20" fmla="+- 0 4041 3912"/>
                              <a:gd name="T21" fmla="*/ T20 w 5341"/>
                              <a:gd name="T22" fmla="+- 0 3420 3088"/>
                              <a:gd name="T23" fmla="*/ 3420 h 4515"/>
                              <a:gd name="T24" fmla="+- 0 3971 3912"/>
                              <a:gd name="T25" fmla="*/ T24 w 5341"/>
                              <a:gd name="T26" fmla="+- 0 3548 3088"/>
                              <a:gd name="T27" fmla="*/ 3548 h 4515"/>
                              <a:gd name="T28" fmla="+- 0 3927 3912"/>
                              <a:gd name="T29" fmla="*/ T28 w 5341"/>
                              <a:gd name="T30" fmla="+- 0 3689 3088"/>
                              <a:gd name="T31" fmla="*/ 3689 h 4515"/>
                              <a:gd name="T32" fmla="+- 0 3912 3912"/>
                              <a:gd name="T33" fmla="*/ T32 w 5341"/>
                              <a:gd name="T34" fmla="+- 0 3841 3088"/>
                              <a:gd name="T35" fmla="*/ 3841 h 4515"/>
                              <a:gd name="T36" fmla="+- 0 3916 3912"/>
                              <a:gd name="T37" fmla="*/ T36 w 5341"/>
                              <a:gd name="T38" fmla="+- 0 6928 3088"/>
                              <a:gd name="T39" fmla="*/ 6928 h 4515"/>
                              <a:gd name="T40" fmla="+- 0 3946 3912"/>
                              <a:gd name="T41" fmla="*/ T40 w 5341"/>
                              <a:gd name="T42" fmla="+- 0 7075 3088"/>
                              <a:gd name="T43" fmla="*/ 7075 h 4515"/>
                              <a:gd name="T44" fmla="+- 0 4003 3912"/>
                              <a:gd name="T45" fmla="*/ T44 w 5341"/>
                              <a:gd name="T46" fmla="+- 0 7210 3088"/>
                              <a:gd name="T47" fmla="*/ 7210 h 4515"/>
                              <a:gd name="T48" fmla="+- 0 4084 3912"/>
                              <a:gd name="T49" fmla="*/ T48 w 5341"/>
                              <a:gd name="T50" fmla="+- 0 7330 3088"/>
                              <a:gd name="T51" fmla="*/ 7330 h 4515"/>
                              <a:gd name="T52" fmla="+- 0 4186 3912"/>
                              <a:gd name="T53" fmla="*/ T52 w 5341"/>
                              <a:gd name="T54" fmla="+- 0 7432 3088"/>
                              <a:gd name="T55" fmla="*/ 7432 h 4515"/>
                              <a:gd name="T56" fmla="+- 0 4306 3912"/>
                              <a:gd name="T57" fmla="*/ T56 w 5341"/>
                              <a:gd name="T58" fmla="+- 0 7513 3088"/>
                              <a:gd name="T59" fmla="*/ 7513 h 4515"/>
                              <a:gd name="T60" fmla="+- 0 4441 3912"/>
                              <a:gd name="T61" fmla="*/ T60 w 5341"/>
                              <a:gd name="T62" fmla="+- 0 7570 3088"/>
                              <a:gd name="T63" fmla="*/ 7570 h 4515"/>
                              <a:gd name="T64" fmla="+- 0 4588 3912"/>
                              <a:gd name="T65" fmla="*/ T64 w 5341"/>
                              <a:gd name="T66" fmla="+- 0 7600 3088"/>
                              <a:gd name="T67" fmla="*/ 7600 h 4515"/>
                              <a:gd name="T68" fmla="+- 0 8500 3912"/>
                              <a:gd name="T69" fmla="*/ T68 w 5341"/>
                              <a:gd name="T70" fmla="+- 0 7603 3088"/>
                              <a:gd name="T71" fmla="*/ 7603 h 4515"/>
                              <a:gd name="T72" fmla="+- 0 8652 3912"/>
                              <a:gd name="T73" fmla="*/ T72 w 5341"/>
                              <a:gd name="T74" fmla="+- 0 7588 3088"/>
                              <a:gd name="T75" fmla="*/ 7588 h 4515"/>
                              <a:gd name="T76" fmla="+- 0 8793 3912"/>
                              <a:gd name="T77" fmla="*/ T76 w 5341"/>
                              <a:gd name="T78" fmla="+- 0 7544 3088"/>
                              <a:gd name="T79" fmla="*/ 7544 h 4515"/>
                              <a:gd name="T80" fmla="+- 0 8921 3912"/>
                              <a:gd name="T81" fmla="*/ T80 w 5341"/>
                              <a:gd name="T82" fmla="+- 0 7475 3088"/>
                              <a:gd name="T83" fmla="*/ 7475 h 4515"/>
                              <a:gd name="T84" fmla="+- 0 9033 3912"/>
                              <a:gd name="T85" fmla="*/ T84 w 5341"/>
                              <a:gd name="T86" fmla="+- 0 7383 3088"/>
                              <a:gd name="T87" fmla="*/ 7383 h 4515"/>
                              <a:gd name="T88" fmla="+- 0 9124 3912"/>
                              <a:gd name="T89" fmla="*/ T88 w 5341"/>
                              <a:gd name="T90" fmla="+- 0 7272 3088"/>
                              <a:gd name="T91" fmla="*/ 7272 h 4515"/>
                              <a:gd name="T92" fmla="+- 0 9194 3912"/>
                              <a:gd name="T93" fmla="*/ T92 w 5341"/>
                              <a:gd name="T94" fmla="+- 0 7144 3088"/>
                              <a:gd name="T95" fmla="*/ 7144 h 4515"/>
                              <a:gd name="T96" fmla="+- 0 9238 3912"/>
                              <a:gd name="T97" fmla="*/ T96 w 5341"/>
                              <a:gd name="T98" fmla="+- 0 7002 3088"/>
                              <a:gd name="T99" fmla="*/ 7002 h 4515"/>
                              <a:gd name="T100" fmla="+- 0 9253 3912"/>
                              <a:gd name="T101" fmla="*/ T100 w 5341"/>
                              <a:gd name="T102" fmla="+- 0 6851 3088"/>
                              <a:gd name="T103" fmla="*/ 6851 h 4515"/>
                              <a:gd name="T104" fmla="+- 0 9249 3912"/>
                              <a:gd name="T105" fmla="*/ T104 w 5341"/>
                              <a:gd name="T106" fmla="+- 0 3764 3088"/>
                              <a:gd name="T107" fmla="*/ 3764 h 4515"/>
                              <a:gd name="T108" fmla="+- 0 9219 3912"/>
                              <a:gd name="T109" fmla="*/ T108 w 5341"/>
                              <a:gd name="T110" fmla="+- 0 3617 3088"/>
                              <a:gd name="T111" fmla="*/ 3617 h 4515"/>
                              <a:gd name="T112" fmla="+- 0 9162 3912"/>
                              <a:gd name="T113" fmla="*/ T112 w 5341"/>
                              <a:gd name="T114" fmla="+- 0 3482 3088"/>
                              <a:gd name="T115" fmla="*/ 3482 h 4515"/>
                              <a:gd name="T116" fmla="+- 0 9081 3912"/>
                              <a:gd name="T117" fmla="*/ T116 w 5341"/>
                              <a:gd name="T118" fmla="+- 0 3362 3088"/>
                              <a:gd name="T119" fmla="*/ 3362 h 4515"/>
                              <a:gd name="T120" fmla="+- 0 8979 3912"/>
                              <a:gd name="T121" fmla="*/ T120 w 5341"/>
                              <a:gd name="T122" fmla="+- 0 3260 3088"/>
                              <a:gd name="T123" fmla="*/ 3260 h 4515"/>
                              <a:gd name="T124" fmla="+- 0 8859 3912"/>
                              <a:gd name="T125" fmla="*/ T124 w 5341"/>
                              <a:gd name="T126" fmla="+- 0 3179 3088"/>
                              <a:gd name="T127" fmla="*/ 3179 h 4515"/>
                              <a:gd name="T128" fmla="+- 0 8724 3912"/>
                              <a:gd name="T129" fmla="*/ T128 w 5341"/>
                              <a:gd name="T130" fmla="+- 0 3122 3088"/>
                              <a:gd name="T131" fmla="*/ 3122 h 4515"/>
                              <a:gd name="T132" fmla="+- 0 8577 3912"/>
                              <a:gd name="T133" fmla="*/ T132 w 5341"/>
                              <a:gd name="T134" fmla="+- 0 3092 3088"/>
                              <a:gd name="T135" fmla="*/ 3092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341" h="4515">
                                <a:moveTo>
                                  <a:pt x="4588" y="0"/>
                                </a:moveTo>
                                <a:lnTo>
                                  <a:pt x="753" y="0"/>
                                </a:lnTo>
                                <a:lnTo>
                                  <a:pt x="676" y="4"/>
                                </a:lnTo>
                                <a:lnTo>
                                  <a:pt x="601" y="16"/>
                                </a:lnTo>
                                <a:lnTo>
                                  <a:pt x="529" y="34"/>
                                </a:lnTo>
                                <a:lnTo>
                                  <a:pt x="460" y="60"/>
                                </a:lnTo>
                                <a:lnTo>
                                  <a:pt x="394" y="91"/>
                                </a:lnTo>
                                <a:lnTo>
                                  <a:pt x="332" y="129"/>
                                </a:lnTo>
                                <a:lnTo>
                                  <a:pt x="274" y="172"/>
                                </a:lnTo>
                                <a:lnTo>
                                  <a:pt x="220" y="221"/>
                                </a:lnTo>
                                <a:lnTo>
                                  <a:pt x="172" y="274"/>
                                </a:lnTo>
                                <a:lnTo>
                                  <a:pt x="129" y="332"/>
                                </a:lnTo>
                                <a:lnTo>
                                  <a:pt x="91" y="394"/>
                                </a:lnTo>
                                <a:lnTo>
                                  <a:pt x="59" y="460"/>
                                </a:lnTo>
                                <a:lnTo>
                                  <a:pt x="34" y="529"/>
                                </a:lnTo>
                                <a:lnTo>
                                  <a:pt x="15" y="601"/>
                                </a:lnTo>
                                <a:lnTo>
                                  <a:pt x="4" y="676"/>
                                </a:lnTo>
                                <a:lnTo>
                                  <a:pt x="0" y="753"/>
                                </a:lnTo>
                                <a:lnTo>
                                  <a:pt x="0" y="3763"/>
                                </a:lnTo>
                                <a:lnTo>
                                  <a:pt x="4" y="3840"/>
                                </a:lnTo>
                                <a:lnTo>
                                  <a:pt x="15" y="3914"/>
                                </a:lnTo>
                                <a:lnTo>
                                  <a:pt x="34" y="3987"/>
                                </a:lnTo>
                                <a:lnTo>
                                  <a:pt x="59" y="4056"/>
                                </a:lnTo>
                                <a:lnTo>
                                  <a:pt x="91" y="4122"/>
                                </a:lnTo>
                                <a:lnTo>
                                  <a:pt x="129" y="4184"/>
                                </a:lnTo>
                                <a:lnTo>
                                  <a:pt x="172" y="4242"/>
                                </a:lnTo>
                                <a:lnTo>
                                  <a:pt x="220" y="4295"/>
                                </a:lnTo>
                                <a:lnTo>
                                  <a:pt x="274" y="4344"/>
                                </a:lnTo>
                                <a:lnTo>
                                  <a:pt x="332" y="4387"/>
                                </a:lnTo>
                                <a:lnTo>
                                  <a:pt x="394" y="4425"/>
                                </a:lnTo>
                                <a:lnTo>
                                  <a:pt x="460" y="4456"/>
                                </a:lnTo>
                                <a:lnTo>
                                  <a:pt x="529" y="4482"/>
                                </a:lnTo>
                                <a:lnTo>
                                  <a:pt x="601" y="4500"/>
                                </a:lnTo>
                                <a:lnTo>
                                  <a:pt x="676" y="4512"/>
                                </a:lnTo>
                                <a:lnTo>
                                  <a:pt x="753" y="4515"/>
                                </a:lnTo>
                                <a:lnTo>
                                  <a:pt x="4588" y="4515"/>
                                </a:lnTo>
                                <a:lnTo>
                                  <a:pt x="4665" y="4512"/>
                                </a:lnTo>
                                <a:lnTo>
                                  <a:pt x="4740" y="4500"/>
                                </a:lnTo>
                                <a:lnTo>
                                  <a:pt x="4812" y="4482"/>
                                </a:lnTo>
                                <a:lnTo>
                                  <a:pt x="4881" y="4456"/>
                                </a:lnTo>
                                <a:lnTo>
                                  <a:pt x="4947" y="4425"/>
                                </a:lnTo>
                                <a:lnTo>
                                  <a:pt x="5009" y="4387"/>
                                </a:lnTo>
                                <a:lnTo>
                                  <a:pt x="5067" y="4344"/>
                                </a:lnTo>
                                <a:lnTo>
                                  <a:pt x="5121" y="4295"/>
                                </a:lnTo>
                                <a:lnTo>
                                  <a:pt x="5169" y="4242"/>
                                </a:lnTo>
                                <a:lnTo>
                                  <a:pt x="5212" y="4184"/>
                                </a:lnTo>
                                <a:lnTo>
                                  <a:pt x="5250" y="4122"/>
                                </a:lnTo>
                                <a:lnTo>
                                  <a:pt x="5282" y="4056"/>
                                </a:lnTo>
                                <a:lnTo>
                                  <a:pt x="5307" y="3987"/>
                                </a:lnTo>
                                <a:lnTo>
                                  <a:pt x="5326" y="3914"/>
                                </a:lnTo>
                                <a:lnTo>
                                  <a:pt x="5337" y="3840"/>
                                </a:lnTo>
                                <a:lnTo>
                                  <a:pt x="5341" y="3763"/>
                                </a:lnTo>
                                <a:lnTo>
                                  <a:pt x="5341" y="753"/>
                                </a:lnTo>
                                <a:lnTo>
                                  <a:pt x="5337" y="676"/>
                                </a:lnTo>
                                <a:lnTo>
                                  <a:pt x="5326" y="601"/>
                                </a:lnTo>
                                <a:lnTo>
                                  <a:pt x="5307" y="529"/>
                                </a:lnTo>
                                <a:lnTo>
                                  <a:pt x="5282" y="460"/>
                                </a:lnTo>
                                <a:lnTo>
                                  <a:pt x="5250" y="394"/>
                                </a:lnTo>
                                <a:lnTo>
                                  <a:pt x="5212" y="332"/>
                                </a:lnTo>
                                <a:lnTo>
                                  <a:pt x="5169" y="274"/>
                                </a:lnTo>
                                <a:lnTo>
                                  <a:pt x="5121" y="221"/>
                                </a:lnTo>
                                <a:lnTo>
                                  <a:pt x="5067" y="172"/>
                                </a:lnTo>
                                <a:lnTo>
                                  <a:pt x="5009" y="129"/>
                                </a:lnTo>
                                <a:lnTo>
                                  <a:pt x="4947" y="91"/>
                                </a:lnTo>
                                <a:lnTo>
                                  <a:pt x="4881" y="60"/>
                                </a:lnTo>
                                <a:lnTo>
                                  <a:pt x="4812" y="34"/>
                                </a:lnTo>
                                <a:lnTo>
                                  <a:pt x="4740" y="16"/>
                                </a:lnTo>
                                <a:lnTo>
                                  <a:pt x="4665" y="4"/>
                                </a:lnTo>
                                <a:lnTo>
                                  <a:pt x="4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19"/>
                        <wps:cNvSpPr>
                          <a:spLocks/>
                        </wps:cNvSpPr>
                        <wps:spPr bwMode="auto">
                          <a:xfrm>
                            <a:off x="3912" y="3088"/>
                            <a:ext cx="5341" cy="4515"/>
                          </a:xfrm>
                          <a:custGeom>
                            <a:avLst/>
                            <a:gdLst>
                              <a:gd name="T0" fmla="+- 0 3916 3912"/>
                              <a:gd name="T1" fmla="*/ T0 w 5341"/>
                              <a:gd name="T2" fmla="+- 0 3764 3088"/>
                              <a:gd name="T3" fmla="*/ 3764 h 4515"/>
                              <a:gd name="T4" fmla="+- 0 3946 3912"/>
                              <a:gd name="T5" fmla="*/ T4 w 5341"/>
                              <a:gd name="T6" fmla="+- 0 3617 3088"/>
                              <a:gd name="T7" fmla="*/ 3617 h 4515"/>
                              <a:gd name="T8" fmla="+- 0 4003 3912"/>
                              <a:gd name="T9" fmla="*/ T8 w 5341"/>
                              <a:gd name="T10" fmla="+- 0 3482 3088"/>
                              <a:gd name="T11" fmla="*/ 3482 h 4515"/>
                              <a:gd name="T12" fmla="+- 0 4084 3912"/>
                              <a:gd name="T13" fmla="*/ T12 w 5341"/>
                              <a:gd name="T14" fmla="+- 0 3362 3088"/>
                              <a:gd name="T15" fmla="*/ 3362 h 4515"/>
                              <a:gd name="T16" fmla="+- 0 4186 3912"/>
                              <a:gd name="T17" fmla="*/ T16 w 5341"/>
                              <a:gd name="T18" fmla="+- 0 3260 3088"/>
                              <a:gd name="T19" fmla="*/ 3260 h 4515"/>
                              <a:gd name="T20" fmla="+- 0 4306 3912"/>
                              <a:gd name="T21" fmla="*/ T20 w 5341"/>
                              <a:gd name="T22" fmla="+- 0 3179 3088"/>
                              <a:gd name="T23" fmla="*/ 3179 h 4515"/>
                              <a:gd name="T24" fmla="+- 0 4441 3912"/>
                              <a:gd name="T25" fmla="*/ T24 w 5341"/>
                              <a:gd name="T26" fmla="+- 0 3122 3088"/>
                              <a:gd name="T27" fmla="*/ 3122 h 4515"/>
                              <a:gd name="T28" fmla="+- 0 4588 3912"/>
                              <a:gd name="T29" fmla="*/ T28 w 5341"/>
                              <a:gd name="T30" fmla="+- 0 3092 3088"/>
                              <a:gd name="T31" fmla="*/ 3092 h 4515"/>
                              <a:gd name="T32" fmla="+- 0 8500 3912"/>
                              <a:gd name="T33" fmla="*/ T32 w 5341"/>
                              <a:gd name="T34" fmla="+- 0 3088 3088"/>
                              <a:gd name="T35" fmla="*/ 3088 h 4515"/>
                              <a:gd name="T36" fmla="+- 0 8652 3912"/>
                              <a:gd name="T37" fmla="*/ T36 w 5341"/>
                              <a:gd name="T38" fmla="+- 0 3104 3088"/>
                              <a:gd name="T39" fmla="*/ 3104 h 4515"/>
                              <a:gd name="T40" fmla="+- 0 8793 3912"/>
                              <a:gd name="T41" fmla="*/ T40 w 5341"/>
                              <a:gd name="T42" fmla="+- 0 3148 3088"/>
                              <a:gd name="T43" fmla="*/ 3148 h 4515"/>
                              <a:gd name="T44" fmla="+- 0 8921 3912"/>
                              <a:gd name="T45" fmla="*/ T44 w 5341"/>
                              <a:gd name="T46" fmla="+- 0 3217 3088"/>
                              <a:gd name="T47" fmla="*/ 3217 h 4515"/>
                              <a:gd name="T48" fmla="+- 0 9033 3912"/>
                              <a:gd name="T49" fmla="*/ T48 w 5341"/>
                              <a:gd name="T50" fmla="+- 0 3309 3088"/>
                              <a:gd name="T51" fmla="*/ 3309 h 4515"/>
                              <a:gd name="T52" fmla="+- 0 9124 3912"/>
                              <a:gd name="T53" fmla="*/ T52 w 5341"/>
                              <a:gd name="T54" fmla="+- 0 3420 3088"/>
                              <a:gd name="T55" fmla="*/ 3420 h 4515"/>
                              <a:gd name="T56" fmla="+- 0 9194 3912"/>
                              <a:gd name="T57" fmla="*/ T56 w 5341"/>
                              <a:gd name="T58" fmla="+- 0 3548 3088"/>
                              <a:gd name="T59" fmla="*/ 3548 h 4515"/>
                              <a:gd name="T60" fmla="+- 0 9238 3912"/>
                              <a:gd name="T61" fmla="*/ T60 w 5341"/>
                              <a:gd name="T62" fmla="+- 0 3689 3088"/>
                              <a:gd name="T63" fmla="*/ 3689 h 4515"/>
                              <a:gd name="T64" fmla="+- 0 9253 3912"/>
                              <a:gd name="T65" fmla="*/ T64 w 5341"/>
                              <a:gd name="T66" fmla="+- 0 3841 3088"/>
                              <a:gd name="T67" fmla="*/ 3841 h 4515"/>
                              <a:gd name="T68" fmla="+- 0 9249 3912"/>
                              <a:gd name="T69" fmla="*/ T68 w 5341"/>
                              <a:gd name="T70" fmla="+- 0 6928 3088"/>
                              <a:gd name="T71" fmla="*/ 6928 h 4515"/>
                              <a:gd name="T72" fmla="+- 0 9219 3912"/>
                              <a:gd name="T73" fmla="*/ T72 w 5341"/>
                              <a:gd name="T74" fmla="+- 0 7075 3088"/>
                              <a:gd name="T75" fmla="*/ 7075 h 4515"/>
                              <a:gd name="T76" fmla="+- 0 9162 3912"/>
                              <a:gd name="T77" fmla="*/ T76 w 5341"/>
                              <a:gd name="T78" fmla="+- 0 7210 3088"/>
                              <a:gd name="T79" fmla="*/ 7210 h 4515"/>
                              <a:gd name="T80" fmla="+- 0 9081 3912"/>
                              <a:gd name="T81" fmla="*/ T80 w 5341"/>
                              <a:gd name="T82" fmla="+- 0 7330 3088"/>
                              <a:gd name="T83" fmla="*/ 7330 h 4515"/>
                              <a:gd name="T84" fmla="+- 0 8979 3912"/>
                              <a:gd name="T85" fmla="*/ T84 w 5341"/>
                              <a:gd name="T86" fmla="+- 0 7432 3088"/>
                              <a:gd name="T87" fmla="*/ 7432 h 4515"/>
                              <a:gd name="T88" fmla="+- 0 8859 3912"/>
                              <a:gd name="T89" fmla="*/ T88 w 5341"/>
                              <a:gd name="T90" fmla="+- 0 7513 3088"/>
                              <a:gd name="T91" fmla="*/ 7513 h 4515"/>
                              <a:gd name="T92" fmla="+- 0 8724 3912"/>
                              <a:gd name="T93" fmla="*/ T92 w 5341"/>
                              <a:gd name="T94" fmla="+- 0 7570 3088"/>
                              <a:gd name="T95" fmla="*/ 7570 h 4515"/>
                              <a:gd name="T96" fmla="+- 0 8577 3912"/>
                              <a:gd name="T97" fmla="*/ T96 w 5341"/>
                              <a:gd name="T98" fmla="+- 0 7600 3088"/>
                              <a:gd name="T99" fmla="*/ 7600 h 4515"/>
                              <a:gd name="T100" fmla="+- 0 4665 3912"/>
                              <a:gd name="T101" fmla="*/ T100 w 5341"/>
                              <a:gd name="T102" fmla="+- 0 7603 3088"/>
                              <a:gd name="T103" fmla="*/ 7603 h 4515"/>
                              <a:gd name="T104" fmla="+- 0 4513 3912"/>
                              <a:gd name="T105" fmla="*/ T104 w 5341"/>
                              <a:gd name="T106" fmla="+- 0 7588 3088"/>
                              <a:gd name="T107" fmla="*/ 7588 h 4515"/>
                              <a:gd name="T108" fmla="+- 0 4372 3912"/>
                              <a:gd name="T109" fmla="*/ T108 w 5341"/>
                              <a:gd name="T110" fmla="+- 0 7544 3088"/>
                              <a:gd name="T111" fmla="*/ 7544 h 4515"/>
                              <a:gd name="T112" fmla="+- 0 4244 3912"/>
                              <a:gd name="T113" fmla="*/ T112 w 5341"/>
                              <a:gd name="T114" fmla="+- 0 7475 3088"/>
                              <a:gd name="T115" fmla="*/ 7475 h 4515"/>
                              <a:gd name="T116" fmla="+- 0 4132 3912"/>
                              <a:gd name="T117" fmla="*/ T116 w 5341"/>
                              <a:gd name="T118" fmla="+- 0 7383 3088"/>
                              <a:gd name="T119" fmla="*/ 7383 h 4515"/>
                              <a:gd name="T120" fmla="+- 0 4041 3912"/>
                              <a:gd name="T121" fmla="*/ T120 w 5341"/>
                              <a:gd name="T122" fmla="+- 0 7272 3088"/>
                              <a:gd name="T123" fmla="*/ 7272 h 4515"/>
                              <a:gd name="T124" fmla="+- 0 3971 3912"/>
                              <a:gd name="T125" fmla="*/ T124 w 5341"/>
                              <a:gd name="T126" fmla="+- 0 7144 3088"/>
                              <a:gd name="T127" fmla="*/ 7144 h 4515"/>
                              <a:gd name="T128" fmla="+- 0 3927 3912"/>
                              <a:gd name="T129" fmla="*/ T128 w 5341"/>
                              <a:gd name="T130" fmla="+- 0 7002 3088"/>
                              <a:gd name="T131" fmla="*/ 7002 h 4515"/>
                              <a:gd name="T132" fmla="+- 0 3912 3912"/>
                              <a:gd name="T133" fmla="*/ T132 w 5341"/>
                              <a:gd name="T134" fmla="+- 0 6851 3088"/>
                              <a:gd name="T135" fmla="*/ 6851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5341" h="4515">
                                <a:moveTo>
                                  <a:pt x="0" y="753"/>
                                </a:moveTo>
                                <a:lnTo>
                                  <a:pt x="4" y="676"/>
                                </a:lnTo>
                                <a:lnTo>
                                  <a:pt x="15" y="601"/>
                                </a:lnTo>
                                <a:lnTo>
                                  <a:pt x="34" y="529"/>
                                </a:lnTo>
                                <a:lnTo>
                                  <a:pt x="59" y="460"/>
                                </a:lnTo>
                                <a:lnTo>
                                  <a:pt x="91" y="394"/>
                                </a:lnTo>
                                <a:lnTo>
                                  <a:pt x="129" y="332"/>
                                </a:lnTo>
                                <a:lnTo>
                                  <a:pt x="172" y="274"/>
                                </a:lnTo>
                                <a:lnTo>
                                  <a:pt x="220" y="221"/>
                                </a:lnTo>
                                <a:lnTo>
                                  <a:pt x="274" y="172"/>
                                </a:lnTo>
                                <a:lnTo>
                                  <a:pt x="332" y="129"/>
                                </a:lnTo>
                                <a:lnTo>
                                  <a:pt x="394" y="91"/>
                                </a:lnTo>
                                <a:lnTo>
                                  <a:pt x="460" y="60"/>
                                </a:lnTo>
                                <a:lnTo>
                                  <a:pt x="529" y="34"/>
                                </a:lnTo>
                                <a:lnTo>
                                  <a:pt x="601" y="16"/>
                                </a:lnTo>
                                <a:lnTo>
                                  <a:pt x="676" y="4"/>
                                </a:lnTo>
                                <a:lnTo>
                                  <a:pt x="753" y="0"/>
                                </a:lnTo>
                                <a:lnTo>
                                  <a:pt x="4588" y="0"/>
                                </a:lnTo>
                                <a:lnTo>
                                  <a:pt x="4665" y="4"/>
                                </a:lnTo>
                                <a:lnTo>
                                  <a:pt x="4740" y="16"/>
                                </a:lnTo>
                                <a:lnTo>
                                  <a:pt x="4812" y="34"/>
                                </a:lnTo>
                                <a:lnTo>
                                  <a:pt x="4881" y="60"/>
                                </a:lnTo>
                                <a:lnTo>
                                  <a:pt x="4947" y="91"/>
                                </a:lnTo>
                                <a:lnTo>
                                  <a:pt x="5009" y="129"/>
                                </a:lnTo>
                                <a:lnTo>
                                  <a:pt x="5067" y="172"/>
                                </a:lnTo>
                                <a:lnTo>
                                  <a:pt x="5121" y="221"/>
                                </a:lnTo>
                                <a:lnTo>
                                  <a:pt x="5169" y="274"/>
                                </a:lnTo>
                                <a:lnTo>
                                  <a:pt x="5212" y="332"/>
                                </a:lnTo>
                                <a:lnTo>
                                  <a:pt x="5250" y="394"/>
                                </a:lnTo>
                                <a:lnTo>
                                  <a:pt x="5282" y="460"/>
                                </a:lnTo>
                                <a:lnTo>
                                  <a:pt x="5307" y="529"/>
                                </a:lnTo>
                                <a:lnTo>
                                  <a:pt x="5326" y="601"/>
                                </a:lnTo>
                                <a:lnTo>
                                  <a:pt x="5337" y="676"/>
                                </a:lnTo>
                                <a:lnTo>
                                  <a:pt x="5341" y="753"/>
                                </a:lnTo>
                                <a:lnTo>
                                  <a:pt x="5341" y="3763"/>
                                </a:lnTo>
                                <a:lnTo>
                                  <a:pt x="5337" y="3840"/>
                                </a:lnTo>
                                <a:lnTo>
                                  <a:pt x="5326" y="3914"/>
                                </a:lnTo>
                                <a:lnTo>
                                  <a:pt x="5307" y="3987"/>
                                </a:lnTo>
                                <a:lnTo>
                                  <a:pt x="5282" y="4056"/>
                                </a:lnTo>
                                <a:lnTo>
                                  <a:pt x="5250" y="4122"/>
                                </a:lnTo>
                                <a:lnTo>
                                  <a:pt x="5212" y="4184"/>
                                </a:lnTo>
                                <a:lnTo>
                                  <a:pt x="5169" y="4242"/>
                                </a:lnTo>
                                <a:lnTo>
                                  <a:pt x="5121" y="4295"/>
                                </a:lnTo>
                                <a:lnTo>
                                  <a:pt x="5067" y="4344"/>
                                </a:lnTo>
                                <a:lnTo>
                                  <a:pt x="5009" y="4387"/>
                                </a:lnTo>
                                <a:lnTo>
                                  <a:pt x="4947" y="4425"/>
                                </a:lnTo>
                                <a:lnTo>
                                  <a:pt x="4881" y="4456"/>
                                </a:lnTo>
                                <a:lnTo>
                                  <a:pt x="4812" y="4482"/>
                                </a:lnTo>
                                <a:lnTo>
                                  <a:pt x="4740" y="4500"/>
                                </a:lnTo>
                                <a:lnTo>
                                  <a:pt x="4665" y="4512"/>
                                </a:lnTo>
                                <a:lnTo>
                                  <a:pt x="4588" y="4515"/>
                                </a:lnTo>
                                <a:lnTo>
                                  <a:pt x="753" y="4515"/>
                                </a:lnTo>
                                <a:lnTo>
                                  <a:pt x="676" y="4512"/>
                                </a:lnTo>
                                <a:lnTo>
                                  <a:pt x="601" y="4500"/>
                                </a:lnTo>
                                <a:lnTo>
                                  <a:pt x="529" y="4482"/>
                                </a:lnTo>
                                <a:lnTo>
                                  <a:pt x="460" y="4456"/>
                                </a:lnTo>
                                <a:lnTo>
                                  <a:pt x="394" y="4425"/>
                                </a:lnTo>
                                <a:lnTo>
                                  <a:pt x="332" y="4387"/>
                                </a:lnTo>
                                <a:lnTo>
                                  <a:pt x="274" y="4344"/>
                                </a:lnTo>
                                <a:lnTo>
                                  <a:pt x="220" y="4295"/>
                                </a:lnTo>
                                <a:lnTo>
                                  <a:pt x="172" y="4242"/>
                                </a:lnTo>
                                <a:lnTo>
                                  <a:pt x="129" y="4184"/>
                                </a:lnTo>
                                <a:lnTo>
                                  <a:pt x="91" y="4122"/>
                                </a:lnTo>
                                <a:lnTo>
                                  <a:pt x="59" y="4056"/>
                                </a:lnTo>
                                <a:lnTo>
                                  <a:pt x="34" y="3987"/>
                                </a:lnTo>
                                <a:lnTo>
                                  <a:pt x="15" y="3914"/>
                                </a:lnTo>
                                <a:lnTo>
                                  <a:pt x="4" y="3840"/>
                                </a:lnTo>
                                <a:lnTo>
                                  <a:pt x="0" y="3763"/>
                                </a:lnTo>
                                <a:lnTo>
                                  <a:pt x="0" y="7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40" y="3386"/>
                            <a:ext cx="4884" cy="3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" y="3139"/>
                            <a:ext cx="2628" cy="4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Freeform 1116"/>
                        <wps:cNvSpPr>
                          <a:spLocks/>
                        </wps:cNvSpPr>
                        <wps:spPr bwMode="auto">
                          <a:xfrm>
                            <a:off x="1183" y="3088"/>
                            <a:ext cx="2609" cy="4835"/>
                          </a:xfrm>
                          <a:custGeom>
                            <a:avLst/>
                            <a:gdLst>
                              <a:gd name="T0" fmla="+- 0 1183 1183"/>
                              <a:gd name="T1" fmla="*/ T0 w 2609"/>
                              <a:gd name="T2" fmla="+- 0 3523 3088"/>
                              <a:gd name="T3" fmla="*/ 3523 h 4513"/>
                              <a:gd name="T4" fmla="+- 0 1190 1183"/>
                              <a:gd name="T5" fmla="*/ T4 w 2609"/>
                              <a:gd name="T6" fmla="+- 0 3445 3088"/>
                              <a:gd name="T7" fmla="*/ 3445 h 4513"/>
                              <a:gd name="T8" fmla="+- 0 1210 1183"/>
                              <a:gd name="T9" fmla="*/ T8 w 2609"/>
                              <a:gd name="T10" fmla="+- 0 3371 3088"/>
                              <a:gd name="T11" fmla="*/ 3371 h 4513"/>
                              <a:gd name="T12" fmla="+- 0 1243 1183"/>
                              <a:gd name="T13" fmla="*/ T12 w 2609"/>
                              <a:gd name="T14" fmla="+- 0 3304 3088"/>
                              <a:gd name="T15" fmla="*/ 3304 h 4513"/>
                              <a:gd name="T16" fmla="+- 0 1285 1183"/>
                              <a:gd name="T17" fmla="*/ T16 w 2609"/>
                              <a:gd name="T18" fmla="+- 0 3243 3088"/>
                              <a:gd name="T19" fmla="*/ 3243 h 4513"/>
                              <a:gd name="T20" fmla="+- 0 1338 1183"/>
                              <a:gd name="T21" fmla="*/ T20 w 2609"/>
                              <a:gd name="T22" fmla="+- 0 3191 3088"/>
                              <a:gd name="T23" fmla="*/ 3191 h 4513"/>
                              <a:gd name="T24" fmla="+- 0 1399 1183"/>
                              <a:gd name="T25" fmla="*/ T24 w 2609"/>
                              <a:gd name="T26" fmla="+- 0 3148 3088"/>
                              <a:gd name="T27" fmla="*/ 3148 h 4513"/>
                              <a:gd name="T28" fmla="+- 0 1466 1183"/>
                              <a:gd name="T29" fmla="*/ T28 w 2609"/>
                              <a:gd name="T30" fmla="+- 0 3116 3088"/>
                              <a:gd name="T31" fmla="*/ 3116 h 4513"/>
                              <a:gd name="T32" fmla="+- 0 1540 1183"/>
                              <a:gd name="T33" fmla="*/ T32 w 2609"/>
                              <a:gd name="T34" fmla="+- 0 3095 3088"/>
                              <a:gd name="T35" fmla="*/ 3095 h 4513"/>
                              <a:gd name="T36" fmla="+- 0 1618 1183"/>
                              <a:gd name="T37" fmla="*/ T36 w 2609"/>
                              <a:gd name="T38" fmla="+- 0 3088 3088"/>
                              <a:gd name="T39" fmla="*/ 3088 h 4513"/>
                              <a:gd name="T40" fmla="+- 0 3357 1183"/>
                              <a:gd name="T41" fmla="*/ T40 w 2609"/>
                              <a:gd name="T42" fmla="+- 0 3088 3088"/>
                              <a:gd name="T43" fmla="*/ 3088 h 4513"/>
                              <a:gd name="T44" fmla="+- 0 3436 1183"/>
                              <a:gd name="T45" fmla="*/ T44 w 2609"/>
                              <a:gd name="T46" fmla="+- 0 3095 3088"/>
                              <a:gd name="T47" fmla="*/ 3095 h 4513"/>
                              <a:gd name="T48" fmla="+- 0 3509 1183"/>
                              <a:gd name="T49" fmla="*/ T48 w 2609"/>
                              <a:gd name="T50" fmla="+- 0 3116 3088"/>
                              <a:gd name="T51" fmla="*/ 3116 h 4513"/>
                              <a:gd name="T52" fmla="+- 0 3577 1183"/>
                              <a:gd name="T53" fmla="*/ T52 w 2609"/>
                              <a:gd name="T54" fmla="+- 0 3148 3088"/>
                              <a:gd name="T55" fmla="*/ 3148 h 4513"/>
                              <a:gd name="T56" fmla="+- 0 3638 1183"/>
                              <a:gd name="T57" fmla="*/ T56 w 2609"/>
                              <a:gd name="T58" fmla="+- 0 3191 3088"/>
                              <a:gd name="T59" fmla="*/ 3191 h 4513"/>
                              <a:gd name="T60" fmla="+- 0 3690 1183"/>
                              <a:gd name="T61" fmla="*/ T60 w 2609"/>
                              <a:gd name="T62" fmla="+- 0 3243 3088"/>
                              <a:gd name="T63" fmla="*/ 3243 h 4513"/>
                              <a:gd name="T64" fmla="+- 0 3733 1183"/>
                              <a:gd name="T65" fmla="*/ T64 w 2609"/>
                              <a:gd name="T66" fmla="+- 0 3304 3088"/>
                              <a:gd name="T67" fmla="*/ 3304 h 4513"/>
                              <a:gd name="T68" fmla="+- 0 3765 1183"/>
                              <a:gd name="T69" fmla="*/ T68 w 2609"/>
                              <a:gd name="T70" fmla="+- 0 3371 3088"/>
                              <a:gd name="T71" fmla="*/ 3371 h 4513"/>
                              <a:gd name="T72" fmla="+- 0 3785 1183"/>
                              <a:gd name="T73" fmla="*/ T72 w 2609"/>
                              <a:gd name="T74" fmla="+- 0 3445 3088"/>
                              <a:gd name="T75" fmla="*/ 3445 h 4513"/>
                              <a:gd name="T76" fmla="+- 0 3792 1183"/>
                              <a:gd name="T77" fmla="*/ T76 w 2609"/>
                              <a:gd name="T78" fmla="+- 0 3523 3088"/>
                              <a:gd name="T79" fmla="*/ 3523 h 4513"/>
                              <a:gd name="T80" fmla="+- 0 3792 1183"/>
                              <a:gd name="T81" fmla="*/ T80 w 2609"/>
                              <a:gd name="T82" fmla="+- 0 7167 3088"/>
                              <a:gd name="T83" fmla="*/ 7167 h 4513"/>
                              <a:gd name="T84" fmla="+- 0 3785 1183"/>
                              <a:gd name="T85" fmla="*/ T84 w 2609"/>
                              <a:gd name="T86" fmla="+- 0 7245 3088"/>
                              <a:gd name="T87" fmla="*/ 7245 h 4513"/>
                              <a:gd name="T88" fmla="+- 0 3765 1183"/>
                              <a:gd name="T89" fmla="*/ T88 w 2609"/>
                              <a:gd name="T90" fmla="+- 0 7318 3088"/>
                              <a:gd name="T91" fmla="*/ 7318 h 4513"/>
                              <a:gd name="T92" fmla="+- 0 3733 1183"/>
                              <a:gd name="T93" fmla="*/ T92 w 2609"/>
                              <a:gd name="T94" fmla="+- 0 7386 3088"/>
                              <a:gd name="T95" fmla="*/ 7386 h 4513"/>
                              <a:gd name="T96" fmla="+- 0 3690 1183"/>
                              <a:gd name="T97" fmla="*/ T96 w 2609"/>
                              <a:gd name="T98" fmla="+- 0 7447 3088"/>
                              <a:gd name="T99" fmla="*/ 7447 h 4513"/>
                              <a:gd name="T100" fmla="+- 0 3638 1183"/>
                              <a:gd name="T101" fmla="*/ T100 w 2609"/>
                              <a:gd name="T102" fmla="+- 0 7499 3088"/>
                              <a:gd name="T103" fmla="*/ 7499 h 4513"/>
                              <a:gd name="T104" fmla="+- 0 3577 1183"/>
                              <a:gd name="T105" fmla="*/ T104 w 2609"/>
                              <a:gd name="T106" fmla="+- 0 7542 3088"/>
                              <a:gd name="T107" fmla="*/ 7542 h 4513"/>
                              <a:gd name="T108" fmla="+- 0 3509 1183"/>
                              <a:gd name="T109" fmla="*/ T108 w 2609"/>
                              <a:gd name="T110" fmla="+- 0 7574 3088"/>
                              <a:gd name="T111" fmla="*/ 7574 h 4513"/>
                              <a:gd name="T112" fmla="+- 0 3436 1183"/>
                              <a:gd name="T113" fmla="*/ T112 w 2609"/>
                              <a:gd name="T114" fmla="+- 0 7594 3088"/>
                              <a:gd name="T115" fmla="*/ 7594 h 4513"/>
                              <a:gd name="T116" fmla="+- 0 3357 1183"/>
                              <a:gd name="T117" fmla="*/ T116 w 2609"/>
                              <a:gd name="T118" fmla="+- 0 7601 3088"/>
                              <a:gd name="T119" fmla="*/ 7601 h 4513"/>
                              <a:gd name="T120" fmla="+- 0 1618 1183"/>
                              <a:gd name="T121" fmla="*/ T120 w 2609"/>
                              <a:gd name="T122" fmla="+- 0 7601 3088"/>
                              <a:gd name="T123" fmla="*/ 7601 h 4513"/>
                              <a:gd name="T124" fmla="+- 0 1540 1183"/>
                              <a:gd name="T125" fmla="*/ T124 w 2609"/>
                              <a:gd name="T126" fmla="+- 0 7594 3088"/>
                              <a:gd name="T127" fmla="*/ 7594 h 4513"/>
                              <a:gd name="T128" fmla="+- 0 1466 1183"/>
                              <a:gd name="T129" fmla="*/ T128 w 2609"/>
                              <a:gd name="T130" fmla="+- 0 7574 3088"/>
                              <a:gd name="T131" fmla="*/ 7574 h 4513"/>
                              <a:gd name="T132" fmla="+- 0 1399 1183"/>
                              <a:gd name="T133" fmla="*/ T132 w 2609"/>
                              <a:gd name="T134" fmla="+- 0 7542 3088"/>
                              <a:gd name="T135" fmla="*/ 7542 h 4513"/>
                              <a:gd name="T136" fmla="+- 0 1338 1183"/>
                              <a:gd name="T137" fmla="*/ T136 w 2609"/>
                              <a:gd name="T138" fmla="+- 0 7499 3088"/>
                              <a:gd name="T139" fmla="*/ 7499 h 4513"/>
                              <a:gd name="T140" fmla="+- 0 1285 1183"/>
                              <a:gd name="T141" fmla="*/ T140 w 2609"/>
                              <a:gd name="T142" fmla="+- 0 7447 3088"/>
                              <a:gd name="T143" fmla="*/ 7447 h 4513"/>
                              <a:gd name="T144" fmla="+- 0 1243 1183"/>
                              <a:gd name="T145" fmla="*/ T144 w 2609"/>
                              <a:gd name="T146" fmla="+- 0 7386 3088"/>
                              <a:gd name="T147" fmla="*/ 7386 h 4513"/>
                              <a:gd name="T148" fmla="+- 0 1210 1183"/>
                              <a:gd name="T149" fmla="*/ T148 w 2609"/>
                              <a:gd name="T150" fmla="+- 0 7318 3088"/>
                              <a:gd name="T151" fmla="*/ 7318 h 4513"/>
                              <a:gd name="T152" fmla="+- 0 1190 1183"/>
                              <a:gd name="T153" fmla="*/ T152 w 2609"/>
                              <a:gd name="T154" fmla="+- 0 7245 3088"/>
                              <a:gd name="T155" fmla="*/ 7245 h 4513"/>
                              <a:gd name="T156" fmla="+- 0 1183 1183"/>
                              <a:gd name="T157" fmla="*/ T156 w 2609"/>
                              <a:gd name="T158" fmla="+- 0 7167 3088"/>
                              <a:gd name="T159" fmla="*/ 7167 h 4513"/>
                              <a:gd name="T160" fmla="+- 0 1183 1183"/>
                              <a:gd name="T161" fmla="*/ T160 w 2609"/>
                              <a:gd name="T162" fmla="+- 0 3523 3088"/>
                              <a:gd name="T163" fmla="*/ 3523 h 4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2609" h="4513">
                                <a:moveTo>
                                  <a:pt x="0" y="435"/>
                                </a:moveTo>
                                <a:lnTo>
                                  <a:pt x="7" y="357"/>
                                </a:lnTo>
                                <a:lnTo>
                                  <a:pt x="27" y="283"/>
                                </a:lnTo>
                                <a:lnTo>
                                  <a:pt x="60" y="216"/>
                                </a:lnTo>
                                <a:lnTo>
                                  <a:pt x="102" y="155"/>
                                </a:lnTo>
                                <a:lnTo>
                                  <a:pt x="155" y="103"/>
                                </a:lnTo>
                                <a:lnTo>
                                  <a:pt x="216" y="60"/>
                                </a:lnTo>
                                <a:lnTo>
                                  <a:pt x="283" y="28"/>
                                </a:lnTo>
                                <a:lnTo>
                                  <a:pt x="357" y="7"/>
                                </a:lnTo>
                                <a:lnTo>
                                  <a:pt x="435" y="0"/>
                                </a:lnTo>
                                <a:lnTo>
                                  <a:pt x="2174" y="0"/>
                                </a:lnTo>
                                <a:lnTo>
                                  <a:pt x="2253" y="7"/>
                                </a:lnTo>
                                <a:lnTo>
                                  <a:pt x="2326" y="28"/>
                                </a:lnTo>
                                <a:lnTo>
                                  <a:pt x="2394" y="60"/>
                                </a:lnTo>
                                <a:lnTo>
                                  <a:pt x="2455" y="103"/>
                                </a:lnTo>
                                <a:lnTo>
                                  <a:pt x="2507" y="155"/>
                                </a:lnTo>
                                <a:lnTo>
                                  <a:pt x="2550" y="216"/>
                                </a:lnTo>
                                <a:lnTo>
                                  <a:pt x="2582" y="283"/>
                                </a:lnTo>
                                <a:lnTo>
                                  <a:pt x="2602" y="357"/>
                                </a:lnTo>
                                <a:lnTo>
                                  <a:pt x="2609" y="435"/>
                                </a:lnTo>
                                <a:lnTo>
                                  <a:pt x="2609" y="4079"/>
                                </a:lnTo>
                                <a:lnTo>
                                  <a:pt x="2602" y="4157"/>
                                </a:lnTo>
                                <a:lnTo>
                                  <a:pt x="2582" y="4230"/>
                                </a:lnTo>
                                <a:lnTo>
                                  <a:pt x="2550" y="4298"/>
                                </a:lnTo>
                                <a:lnTo>
                                  <a:pt x="2507" y="4359"/>
                                </a:lnTo>
                                <a:lnTo>
                                  <a:pt x="2455" y="4411"/>
                                </a:lnTo>
                                <a:lnTo>
                                  <a:pt x="2394" y="4454"/>
                                </a:lnTo>
                                <a:lnTo>
                                  <a:pt x="2326" y="4486"/>
                                </a:lnTo>
                                <a:lnTo>
                                  <a:pt x="2253" y="4506"/>
                                </a:lnTo>
                                <a:lnTo>
                                  <a:pt x="2174" y="4513"/>
                                </a:lnTo>
                                <a:lnTo>
                                  <a:pt x="435" y="4513"/>
                                </a:lnTo>
                                <a:lnTo>
                                  <a:pt x="357" y="4506"/>
                                </a:lnTo>
                                <a:lnTo>
                                  <a:pt x="283" y="4486"/>
                                </a:lnTo>
                                <a:lnTo>
                                  <a:pt x="216" y="4454"/>
                                </a:lnTo>
                                <a:lnTo>
                                  <a:pt x="155" y="4411"/>
                                </a:lnTo>
                                <a:lnTo>
                                  <a:pt x="102" y="4359"/>
                                </a:lnTo>
                                <a:lnTo>
                                  <a:pt x="60" y="4298"/>
                                </a:lnTo>
                                <a:lnTo>
                                  <a:pt x="27" y="4230"/>
                                </a:lnTo>
                                <a:lnTo>
                                  <a:pt x="7" y="4157"/>
                                </a:lnTo>
                                <a:lnTo>
                                  <a:pt x="0" y="4079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115"/>
                        <wps:cNvCnPr/>
                        <wps:spPr bwMode="auto">
                          <a:xfrm>
                            <a:off x="10882" y="2666"/>
                            <a:ext cx="1" cy="55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4" name="Picture 1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2" y="3139"/>
                            <a:ext cx="3101" cy="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6" y="3374"/>
                            <a:ext cx="2770" cy="4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Freeform 1112"/>
                        <wps:cNvSpPr>
                          <a:spLocks/>
                        </wps:cNvSpPr>
                        <wps:spPr bwMode="auto">
                          <a:xfrm>
                            <a:off x="9391" y="3088"/>
                            <a:ext cx="3081" cy="4515"/>
                          </a:xfrm>
                          <a:custGeom>
                            <a:avLst/>
                            <a:gdLst>
                              <a:gd name="T0" fmla="+- 0 11959 9391"/>
                              <a:gd name="T1" fmla="*/ T0 w 3081"/>
                              <a:gd name="T2" fmla="+- 0 3088 3088"/>
                              <a:gd name="T3" fmla="*/ 3088 h 4515"/>
                              <a:gd name="T4" fmla="+- 0 9905 9391"/>
                              <a:gd name="T5" fmla="*/ T4 w 3081"/>
                              <a:gd name="T6" fmla="+- 0 3088 3088"/>
                              <a:gd name="T7" fmla="*/ 3088 h 4515"/>
                              <a:gd name="T8" fmla="+- 0 9829 9391"/>
                              <a:gd name="T9" fmla="*/ T8 w 3081"/>
                              <a:gd name="T10" fmla="+- 0 3094 3088"/>
                              <a:gd name="T11" fmla="*/ 3094 h 4515"/>
                              <a:gd name="T12" fmla="+- 0 9756 9391"/>
                              <a:gd name="T13" fmla="*/ T12 w 3081"/>
                              <a:gd name="T14" fmla="+- 0 3110 3088"/>
                              <a:gd name="T15" fmla="*/ 3110 h 4515"/>
                              <a:gd name="T16" fmla="+- 0 9688 9391"/>
                              <a:gd name="T17" fmla="*/ T16 w 3081"/>
                              <a:gd name="T18" fmla="+- 0 3136 3088"/>
                              <a:gd name="T19" fmla="*/ 3136 h 4515"/>
                              <a:gd name="T20" fmla="+- 0 9625 9391"/>
                              <a:gd name="T21" fmla="*/ T20 w 3081"/>
                              <a:gd name="T22" fmla="+- 0 3171 3088"/>
                              <a:gd name="T23" fmla="*/ 3171 h 4515"/>
                              <a:gd name="T24" fmla="+- 0 9568 9391"/>
                              <a:gd name="T25" fmla="*/ T24 w 3081"/>
                              <a:gd name="T26" fmla="+- 0 3214 3088"/>
                              <a:gd name="T27" fmla="*/ 3214 h 4515"/>
                              <a:gd name="T28" fmla="+- 0 9517 9391"/>
                              <a:gd name="T29" fmla="*/ T28 w 3081"/>
                              <a:gd name="T30" fmla="+- 0 3265 3088"/>
                              <a:gd name="T31" fmla="*/ 3265 h 4515"/>
                              <a:gd name="T32" fmla="+- 0 9474 9391"/>
                              <a:gd name="T33" fmla="*/ T32 w 3081"/>
                              <a:gd name="T34" fmla="+- 0 3322 3088"/>
                              <a:gd name="T35" fmla="*/ 3322 h 4515"/>
                              <a:gd name="T36" fmla="+- 0 9439 9391"/>
                              <a:gd name="T37" fmla="*/ T36 w 3081"/>
                              <a:gd name="T38" fmla="+- 0 3386 3088"/>
                              <a:gd name="T39" fmla="*/ 3386 h 4515"/>
                              <a:gd name="T40" fmla="+- 0 9413 9391"/>
                              <a:gd name="T41" fmla="*/ T40 w 3081"/>
                              <a:gd name="T42" fmla="+- 0 3454 3088"/>
                              <a:gd name="T43" fmla="*/ 3454 h 4515"/>
                              <a:gd name="T44" fmla="+- 0 9397 9391"/>
                              <a:gd name="T45" fmla="*/ T44 w 3081"/>
                              <a:gd name="T46" fmla="+- 0 3526 3088"/>
                              <a:gd name="T47" fmla="*/ 3526 h 4515"/>
                              <a:gd name="T48" fmla="+- 0 9391 9391"/>
                              <a:gd name="T49" fmla="*/ T48 w 3081"/>
                              <a:gd name="T50" fmla="+- 0 3602 3088"/>
                              <a:gd name="T51" fmla="*/ 3602 h 4515"/>
                              <a:gd name="T52" fmla="+- 0 9391 9391"/>
                              <a:gd name="T53" fmla="*/ T52 w 3081"/>
                              <a:gd name="T54" fmla="+- 0 7090 3088"/>
                              <a:gd name="T55" fmla="*/ 7090 h 4515"/>
                              <a:gd name="T56" fmla="+- 0 9397 9391"/>
                              <a:gd name="T57" fmla="*/ T56 w 3081"/>
                              <a:gd name="T58" fmla="+- 0 7166 3088"/>
                              <a:gd name="T59" fmla="*/ 7166 h 4515"/>
                              <a:gd name="T60" fmla="+- 0 9413 9391"/>
                              <a:gd name="T61" fmla="*/ T60 w 3081"/>
                              <a:gd name="T62" fmla="+- 0 7238 3088"/>
                              <a:gd name="T63" fmla="*/ 7238 h 4515"/>
                              <a:gd name="T64" fmla="+- 0 9439 9391"/>
                              <a:gd name="T65" fmla="*/ T64 w 3081"/>
                              <a:gd name="T66" fmla="+- 0 7306 3088"/>
                              <a:gd name="T67" fmla="*/ 7306 h 4515"/>
                              <a:gd name="T68" fmla="+- 0 9474 9391"/>
                              <a:gd name="T69" fmla="*/ T68 w 3081"/>
                              <a:gd name="T70" fmla="+- 0 7369 3088"/>
                              <a:gd name="T71" fmla="*/ 7369 h 4515"/>
                              <a:gd name="T72" fmla="+- 0 9517 9391"/>
                              <a:gd name="T73" fmla="*/ T72 w 3081"/>
                              <a:gd name="T74" fmla="+- 0 7427 3088"/>
                              <a:gd name="T75" fmla="*/ 7427 h 4515"/>
                              <a:gd name="T76" fmla="+- 0 9568 9391"/>
                              <a:gd name="T77" fmla="*/ T76 w 3081"/>
                              <a:gd name="T78" fmla="+- 0 7477 3088"/>
                              <a:gd name="T79" fmla="*/ 7477 h 4515"/>
                              <a:gd name="T80" fmla="+- 0 9625 9391"/>
                              <a:gd name="T81" fmla="*/ T80 w 3081"/>
                              <a:gd name="T82" fmla="+- 0 7521 3088"/>
                              <a:gd name="T83" fmla="*/ 7521 h 4515"/>
                              <a:gd name="T84" fmla="+- 0 9688 9391"/>
                              <a:gd name="T85" fmla="*/ T84 w 3081"/>
                              <a:gd name="T86" fmla="+- 0 7556 3088"/>
                              <a:gd name="T87" fmla="*/ 7556 h 4515"/>
                              <a:gd name="T88" fmla="+- 0 9756 9391"/>
                              <a:gd name="T89" fmla="*/ T88 w 3081"/>
                              <a:gd name="T90" fmla="+- 0 7582 3088"/>
                              <a:gd name="T91" fmla="*/ 7582 h 4515"/>
                              <a:gd name="T92" fmla="+- 0 9829 9391"/>
                              <a:gd name="T93" fmla="*/ T92 w 3081"/>
                              <a:gd name="T94" fmla="+- 0 7598 3088"/>
                              <a:gd name="T95" fmla="*/ 7598 h 4515"/>
                              <a:gd name="T96" fmla="+- 0 9905 9391"/>
                              <a:gd name="T97" fmla="*/ T96 w 3081"/>
                              <a:gd name="T98" fmla="+- 0 7603 3088"/>
                              <a:gd name="T99" fmla="*/ 7603 h 4515"/>
                              <a:gd name="T100" fmla="+- 0 11959 9391"/>
                              <a:gd name="T101" fmla="*/ T100 w 3081"/>
                              <a:gd name="T102" fmla="+- 0 7603 3088"/>
                              <a:gd name="T103" fmla="*/ 7603 h 4515"/>
                              <a:gd name="T104" fmla="+- 0 12034 9391"/>
                              <a:gd name="T105" fmla="*/ T104 w 3081"/>
                              <a:gd name="T106" fmla="+- 0 7598 3088"/>
                              <a:gd name="T107" fmla="*/ 7598 h 4515"/>
                              <a:gd name="T108" fmla="+- 0 12107 9391"/>
                              <a:gd name="T109" fmla="*/ T108 w 3081"/>
                              <a:gd name="T110" fmla="+- 0 7582 3088"/>
                              <a:gd name="T111" fmla="*/ 7582 h 4515"/>
                              <a:gd name="T112" fmla="+- 0 12175 9391"/>
                              <a:gd name="T113" fmla="*/ T112 w 3081"/>
                              <a:gd name="T114" fmla="+- 0 7556 3088"/>
                              <a:gd name="T115" fmla="*/ 7556 h 4515"/>
                              <a:gd name="T116" fmla="+- 0 12238 9391"/>
                              <a:gd name="T117" fmla="*/ T116 w 3081"/>
                              <a:gd name="T118" fmla="+- 0 7521 3088"/>
                              <a:gd name="T119" fmla="*/ 7521 h 4515"/>
                              <a:gd name="T120" fmla="+- 0 12296 9391"/>
                              <a:gd name="T121" fmla="*/ T120 w 3081"/>
                              <a:gd name="T122" fmla="+- 0 7477 3088"/>
                              <a:gd name="T123" fmla="*/ 7477 h 4515"/>
                              <a:gd name="T124" fmla="+- 0 12346 9391"/>
                              <a:gd name="T125" fmla="*/ T124 w 3081"/>
                              <a:gd name="T126" fmla="+- 0 7427 3088"/>
                              <a:gd name="T127" fmla="*/ 7427 h 4515"/>
                              <a:gd name="T128" fmla="+- 0 12389 9391"/>
                              <a:gd name="T129" fmla="*/ T128 w 3081"/>
                              <a:gd name="T130" fmla="+- 0 7369 3088"/>
                              <a:gd name="T131" fmla="*/ 7369 h 4515"/>
                              <a:gd name="T132" fmla="+- 0 12424 9391"/>
                              <a:gd name="T133" fmla="*/ T132 w 3081"/>
                              <a:gd name="T134" fmla="+- 0 7306 3088"/>
                              <a:gd name="T135" fmla="*/ 7306 h 4515"/>
                              <a:gd name="T136" fmla="+- 0 12450 9391"/>
                              <a:gd name="T137" fmla="*/ T136 w 3081"/>
                              <a:gd name="T138" fmla="+- 0 7238 3088"/>
                              <a:gd name="T139" fmla="*/ 7238 h 4515"/>
                              <a:gd name="T140" fmla="+- 0 12467 9391"/>
                              <a:gd name="T141" fmla="*/ T140 w 3081"/>
                              <a:gd name="T142" fmla="+- 0 7166 3088"/>
                              <a:gd name="T143" fmla="*/ 7166 h 4515"/>
                              <a:gd name="T144" fmla="+- 0 12472 9391"/>
                              <a:gd name="T145" fmla="*/ T144 w 3081"/>
                              <a:gd name="T146" fmla="+- 0 7090 3088"/>
                              <a:gd name="T147" fmla="*/ 7090 h 4515"/>
                              <a:gd name="T148" fmla="+- 0 12472 9391"/>
                              <a:gd name="T149" fmla="*/ T148 w 3081"/>
                              <a:gd name="T150" fmla="+- 0 3602 3088"/>
                              <a:gd name="T151" fmla="*/ 3602 h 4515"/>
                              <a:gd name="T152" fmla="+- 0 12467 9391"/>
                              <a:gd name="T153" fmla="*/ T152 w 3081"/>
                              <a:gd name="T154" fmla="+- 0 3526 3088"/>
                              <a:gd name="T155" fmla="*/ 3526 h 4515"/>
                              <a:gd name="T156" fmla="+- 0 12450 9391"/>
                              <a:gd name="T157" fmla="*/ T156 w 3081"/>
                              <a:gd name="T158" fmla="+- 0 3454 3088"/>
                              <a:gd name="T159" fmla="*/ 3454 h 4515"/>
                              <a:gd name="T160" fmla="+- 0 12424 9391"/>
                              <a:gd name="T161" fmla="*/ T160 w 3081"/>
                              <a:gd name="T162" fmla="+- 0 3386 3088"/>
                              <a:gd name="T163" fmla="*/ 3386 h 4515"/>
                              <a:gd name="T164" fmla="+- 0 12389 9391"/>
                              <a:gd name="T165" fmla="*/ T164 w 3081"/>
                              <a:gd name="T166" fmla="+- 0 3322 3088"/>
                              <a:gd name="T167" fmla="*/ 3322 h 4515"/>
                              <a:gd name="T168" fmla="+- 0 12346 9391"/>
                              <a:gd name="T169" fmla="*/ T168 w 3081"/>
                              <a:gd name="T170" fmla="+- 0 3265 3088"/>
                              <a:gd name="T171" fmla="*/ 3265 h 4515"/>
                              <a:gd name="T172" fmla="+- 0 12296 9391"/>
                              <a:gd name="T173" fmla="*/ T172 w 3081"/>
                              <a:gd name="T174" fmla="+- 0 3214 3088"/>
                              <a:gd name="T175" fmla="*/ 3214 h 4515"/>
                              <a:gd name="T176" fmla="+- 0 12238 9391"/>
                              <a:gd name="T177" fmla="*/ T176 w 3081"/>
                              <a:gd name="T178" fmla="+- 0 3171 3088"/>
                              <a:gd name="T179" fmla="*/ 3171 h 4515"/>
                              <a:gd name="T180" fmla="+- 0 12175 9391"/>
                              <a:gd name="T181" fmla="*/ T180 w 3081"/>
                              <a:gd name="T182" fmla="+- 0 3136 3088"/>
                              <a:gd name="T183" fmla="*/ 3136 h 4515"/>
                              <a:gd name="T184" fmla="+- 0 12107 9391"/>
                              <a:gd name="T185" fmla="*/ T184 w 3081"/>
                              <a:gd name="T186" fmla="+- 0 3110 3088"/>
                              <a:gd name="T187" fmla="*/ 3110 h 4515"/>
                              <a:gd name="T188" fmla="+- 0 12034 9391"/>
                              <a:gd name="T189" fmla="*/ T188 w 3081"/>
                              <a:gd name="T190" fmla="+- 0 3094 3088"/>
                              <a:gd name="T191" fmla="*/ 3094 h 4515"/>
                              <a:gd name="T192" fmla="+- 0 11959 9391"/>
                              <a:gd name="T193" fmla="*/ T192 w 3081"/>
                              <a:gd name="T194" fmla="+- 0 3088 3088"/>
                              <a:gd name="T195" fmla="*/ 3088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81" h="4515">
                                <a:moveTo>
                                  <a:pt x="2568" y="0"/>
                                </a:moveTo>
                                <a:lnTo>
                                  <a:pt x="514" y="0"/>
                                </a:lnTo>
                                <a:lnTo>
                                  <a:pt x="438" y="6"/>
                                </a:lnTo>
                                <a:lnTo>
                                  <a:pt x="365" y="22"/>
                                </a:lnTo>
                                <a:lnTo>
                                  <a:pt x="297" y="48"/>
                                </a:lnTo>
                                <a:lnTo>
                                  <a:pt x="234" y="83"/>
                                </a:lnTo>
                                <a:lnTo>
                                  <a:pt x="177" y="126"/>
                                </a:lnTo>
                                <a:lnTo>
                                  <a:pt x="126" y="177"/>
                                </a:lnTo>
                                <a:lnTo>
                                  <a:pt x="83" y="234"/>
                                </a:lnTo>
                                <a:lnTo>
                                  <a:pt x="48" y="298"/>
                                </a:lnTo>
                                <a:lnTo>
                                  <a:pt x="22" y="366"/>
                                </a:lnTo>
                                <a:lnTo>
                                  <a:pt x="6" y="438"/>
                                </a:lnTo>
                                <a:lnTo>
                                  <a:pt x="0" y="514"/>
                                </a:lnTo>
                                <a:lnTo>
                                  <a:pt x="0" y="4002"/>
                                </a:lnTo>
                                <a:lnTo>
                                  <a:pt x="6" y="4078"/>
                                </a:lnTo>
                                <a:lnTo>
                                  <a:pt x="22" y="4150"/>
                                </a:lnTo>
                                <a:lnTo>
                                  <a:pt x="48" y="4218"/>
                                </a:lnTo>
                                <a:lnTo>
                                  <a:pt x="83" y="4281"/>
                                </a:lnTo>
                                <a:lnTo>
                                  <a:pt x="126" y="4339"/>
                                </a:lnTo>
                                <a:lnTo>
                                  <a:pt x="177" y="4389"/>
                                </a:lnTo>
                                <a:lnTo>
                                  <a:pt x="234" y="4433"/>
                                </a:lnTo>
                                <a:lnTo>
                                  <a:pt x="297" y="4468"/>
                                </a:lnTo>
                                <a:lnTo>
                                  <a:pt x="365" y="4494"/>
                                </a:lnTo>
                                <a:lnTo>
                                  <a:pt x="438" y="4510"/>
                                </a:lnTo>
                                <a:lnTo>
                                  <a:pt x="514" y="4515"/>
                                </a:lnTo>
                                <a:lnTo>
                                  <a:pt x="2568" y="4515"/>
                                </a:lnTo>
                                <a:lnTo>
                                  <a:pt x="2643" y="4510"/>
                                </a:lnTo>
                                <a:lnTo>
                                  <a:pt x="2716" y="4494"/>
                                </a:lnTo>
                                <a:lnTo>
                                  <a:pt x="2784" y="4468"/>
                                </a:lnTo>
                                <a:lnTo>
                                  <a:pt x="2847" y="4433"/>
                                </a:lnTo>
                                <a:lnTo>
                                  <a:pt x="2905" y="4389"/>
                                </a:lnTo>
                                <a:lnTo>
                                  <a:pt x="2955" y="4339"/>
                                </a:lnTo>
                                <a:lnTo>
                                  <a:pt x="2998" y="4281"/>
                                </a:lnTo>
                                <a:lnTo>
                                  <a:pt x="3033" y="4218"/>
                                </a:lnTo>
                                <a:lnTo>
                                  <a:pt x="3059" y="4150"/>
                                </a:lnTo>
                                <a:lnTo>
                                  <a:pt x="3076" y="4078"/>
                                </a:lnTo>
                                <a:lnTo>
                                  <a:pt x="3081" y="4002"/>
                                </a:lnTo>
                                <a:lnTo>
                                  <a:pt x="3081" y="514"/>
                                </a:lnTo>
                                <a:lnTo>
                                  <a:pt x="3076" y="438"/>
                                </a:lnTo>
                                <a:lnTo>
                                  <a:pt x="3059" y="366"/>
                                </a:lnTo>
                                <a:lnTo>
                                  <a:pt x="3033" y="298"/>
                                </a:lnTo>
                                <a:lnTo>
                                  <a:pt x="2998" y="234"/>
                                </a:lnTo>
                                <a:lnTo>
                                  <a:pt x="2955" y="177"/>
                                </a:lnTo>
                                <a:lnTo>
                                  <a:pt x="2905" y="126"/>
                                </a:lnTo>
                                <a:lnTo>
                                  <a:pt x="2847" y="83"/>
                                </a:lnTo>
                                <a:lnTo>
                                  <a:pt x="2784" y="48"/>
                                </a:lnTo>
                                <a:lnTo>
                                  <a:pt x="2716" y="22"/>
                                </a:lnTo>
                                <a:lnTo>
                                  <a:pt x="2643" y="6"/>
                                </a:lnTo>
                                <a:lnTo>
                                  <a:pt x="25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111"/>
                        <wps:cNvSpPr>
                          <a:spLocks/>
                        </wps:cNvSpPr>
                        <wps:spPr bwMode="auto">
                          <a:xfrm>
                            <a:off x="9391" y="3088"/>
                            <a:ext cx="3081" cy="4515"/>
                          </a:xfrm>
                          <a:custGeom>
                            <a:avLst/>
                            <a:gdLst>
                              <a:gd name="T0" fmla="+- 0 9391 9391"/>
                              <a:gd name="T1" fmla="*/ T0 w 3081"/>
                              <a:gd name="T2" fmla="+- 0 3602 3088"/>
                              <a:gd name="T3" fmla="*/ 3602 h 4515"/>
                              <a:gd name="T4" fmla="+- 0 9397 9391"/>
                              <a:gd name="T5" fmla="*/ T4 w 3081"/>
                              <a:gd name="T6" fmla="+- 0 3526 3088"/>
                              <a:gd name="T7" fmla="*/ 3526 h 4515"/>
                              <a:gd name="T8" fmla="+- 0 9413 9391"/>
                              <a:gd name="T9" fmla="*/ T8 w 3081"/>
                              <a:gd name="T10" fmla="+- 0 3454 3088"/>
                              <a:gd name="T11" fmla="*/ 3454 h 4515"/>
                              <a:gd name="T12" fmla="+- 0 9439 9391"/>
                              <a:gd name="T13" fmla="*/ T12 w 3081"/>
                              <a:gd name="T14" fmla="+- 0 3386 3088"/>
                              <a:gd name="T15" fmla="*/ 3386 h 4515"/>
                              <a:gd name="T16" fmla="+- 0 9474 9391"/>
                              <a:gd name="T17" fmla="*/ T16 w 3081"/>
                              <a:gd name="T18" fmla="+- 0 3322 3088"/>
                              <a:gd name="T19" fmla="*/ 3322 h 4515"/>
                              <a:gd name="T20" fmla="+- 0 9517 9391"/>
                              <a:gd name="T21" fmla="*/ T20 w 3081"/>
                              <a:gd name="T22" fmla="+- 0 3265 3088"/>
                              <a:gd name="T23" fmla="*/ 3265 h 4515"/>
                              <a:gd name="T24" fmla="+- 0 9568 9391"/>
                              <a:gd name="T25" fmla="*/ T24 w 3081"/>
                              <a:gd name="T26" fmla="+- 0 3214 3088"/>
                              <a:gd name="T27" fmla="*/ 3214 h 4515"/>
                              <a:gd name="T28" fmla="+- 0 9625 9391"/>
                              <a:gd name="T29" fmla="*/ T28 w 3081"/>
                              <a:gd name="T30" fmla="+- 0 3171 3088"/>
                              <a:gd name="T31" fmla="*/ 3171 h 4515"/>
                              <a:gd name="T32" fmla="+- 0 9688 9391"/>
                              <a:gd name="T33" fmla="*/ T32 w 3081"/>
                              <a:gd name="T34" fmla="+- 0 3136 3088"/>
                              <a:gd name="T35" fmla="*/ 3136 h 4515"/>
                              <a:gd name="T36" fmla="+- 0 9756 9391"/>
                              <a:gd name="T37" fmla="*/ T36 w 3081"/>
                              <a:gd name="T38" fmla="+- 0 3110 3088"/>
                              <a:gd name="T39" fmla="*/ 3110 h 4515"/>
                              <a:gd name="T40" fmla="+- 0 9829 9391"/>
                              <a:gd name="T41" fmla="*/ T40 w 3081"/>
                              <a:gd name="T42" fmla="+- 0 3094 3088"/>
                              <a:gd name="T43" fmla="*/ 3094 h 4515"/>
                              <a:gd name="T44" fmla="+- 0 9905 9391"/>
                              <a:gd name="T45" fmla="*/ T44 w 3081"/>
                              <a:gd name="T46" fmla="+- 0 3088 3088"/>
                              <a:gd name="T47" fmla="*/ 3088 h 4515"/>
                              <a:gd name="T48" fmla="+- 0 11959 9391"/>
                              <a:gd name="T49" fmla="*/ T48 w 3081"/>
                              <a:gd name="T50" fmla="+- 0 3088 3088"/>
                              <a:gd name="T51" fmla="*/ 3088 h 4515"/>
                              <a:gd name="T52" fmla="+- 0 12034 9391"/>
                              <a:gd name="T53" fmla="*/ T52 w 3081"/>
                              <a:gd name="T54" fmla="+- 0 3094 3088"/>
                              <a:gd name="T55" fmla="*/ 3094 h 4515"/>
                              <a:gd name="T56" fmla="+- 0 12107 9391"/>
                              <a:gd name="T57" fmla="*/ T56 w 3081"/>
                              <a:gd name="T58" fmla="+- 0 3110 3088"/>
                              <a:gd name="T59" fmla="*/ 3110 h 4515"/>
                              <a:gd name="T60" fmla="+- 0 12175 9391"/>
                              <a:gd name="T61" fmla="*/ T60 w 3081"/>
                              <a:gd name="T62" fmla="+- 0 3136 3088"/>
                              <a:gd name="T63" fmla="*/ 3136 h 4515"/>
                              <a:gd name="T64" fmla="+- 0 12238 9391"/>
                              <a:gd name="T65" fmla="*/ T64 w 3081"/>
                              <a:gd name="T66" fmla="+- 0 3171 3088"/>
                              <a:gd name="T67" fmla="*/ 3171 h 4515"/>
                              <a:gd name="T68" fmla="+- 0 12296 9391"/>
                              <a:gd name="T69" fmla="*/ T68 w 3081"/>
                              <a:gd name="T70" fmla="+- 0 3214 3088"/>
                              <a:gd name="T71" fmla="*/ 3214 h 4515"/>
                              <a:gd name="T72" fmla="+- 0 12346 9391"/>
                              <a:gd name="T73" fmla="*/ T72 w 3081"/>
                              <a:gd name="T74" fmla="+- 0 3265 3088"/>
                              <a:gd name="T75" fmla="*/ 3265 h 4515"/>
                              <a:gd name="T76" fmla="+- 0 12389 9391"/>
                              <a:gd name="T77" fmla="*/ T76 w 3081"/>
                              <a:gd name="T78" fmla="+- 0 3322 3088"/>
                              <a:gd name="T79" fmla="*/ 3322 h 4515"/>
                              <a:gd name="T80" fmla="+- 0 12424 9391"/>
                              <a:gd name="T81" fmla="*/ T80 w 3081"/>
                              <a:gd name="T82" fmla="+- 0 3386 3088"/>
                              <a:gd name="T83" fmla="*/ 3386 h 4515"/>
                              <a:gd name="T84" fmla="+- 0 12450 9391"/>
                              <a:gd name="T85" fmla="*/ T84 w 3081"/>
                              <a:gd name="T86" fmla="+- 0 3454 3088"/>
                              <a:gd name="T87" fmla="*/ 3454 h 4515"/>
                              <a:gd name="T88" fmla="+- 0 12467 9391"/>
                              <a:gd name="T89" fmla="*/ T88 w 3081"/>
                              <a:gd name="T90" fmla="+- 0 3526 3088"/>
                              <a:gd name="T91" fmla="*/ 3526 h 4515"/>
                              <a:gd name="T92" fmla="+- 0 12472 9391"/>
                              <a:gd name="T93" fmla="*/ T92 w 3081"/>
                              <a:gd name="T94" fmla="+- 0 3602 3088"/>
                              <a:gd name="T95" fmla="*/ 3602 h 4515"/>
                              <a:gd name="T96" fmla="+- 0 12472 9391"/>
                              <a:gd name="T97" fmla="*/ T96 w 3081"/>
                              <a:gd name="T98" fmla="+- 0 7090 3088"/>
                              <a:gd name="T99" fmla="*/ 7090 h 4515"/>
                              <a:gd name="T100" fmla="+- 0 12467 9391"/>
                              <a:gd name="T101" fmla="*/ T100 w 3081"/>
                              <a:gd name="T102" fmla="+- 0 7166 3088"/>
                              <a:gd name="T103" fmla="*/ 7166 h 4515"/>
                              <a:gd name="T104" fmla="+- 0 12450 9391"/>
                              <a:gd name="T105" fmla="*/ T104 w 3081"/>
                              <a:gd name="T106" fmla="+- 0 7238 3088"/>
                              <a:gd name="T107" fmla="*/ 7238 h 4515"/>
                              <a:gd name="T108" fmla="+- 0 12424 9391"/>
                              <a:gd name="T109" fmla="*/ T108 w 3081"/>
                              <a:gd name="T110" fmla="+- 0 7306 3088"/>
                              <a:gd name="T111" fmla="*/ 7306 h 4515"/>
                              <a:gd name="T112" fmla="+- 0 12389 9391"/>
                              <a:gd name="T113" fmla="*/ T112 w 3081"/>
                              <a:gd name="T114" fmla="+- 0 7369 3088"/>
                              <a:gd name="T115" fmla="*/ 7369 h 4515"/>
                              <a:gd name="T116" fmla="+- 0 12346 9391"/>
                              <a:gd name="T117" fmla="*/ T116 w 3081"/>
                              <a:gd name="T118" fmla="+- 0 7427 3088"/>
                              <a:gd name="T119" fmla="*/ 7427 h 4515"/>
                              <a:gd name="T120" fmla="+- 0 12296 9391"/>
                              <a:gd name="T121" fmla="*/ T120 w 3081"/>
                              <a:gd name="T122" fmla="+- 0 7477 3088"/>
                              <a:gd name="T123" fmla="*/ 7477 h 4515"/>
                              <a:gd name="T124" fmla="+- 0 12238 9391"/>
                              <a:gd name="T125" fmla="*/ T124 w 3081"/>
                              <a:gd name="T126" fmla="+- 0 7521 3088"/>
                              <a:gd name="T127" fmla="*/ 7521 h 4515"/>
                              <a:gd name="T128" fmla="+- 0 12175 9391"/>
                              <a:gd name="T129" fmla="*/ T128 w 3081"/>
                              <a:gd name="T130" fmla="+- 0 7556 3088"/>
                              <a:gd name="T131" fmla="*/ 7556 h 4515"/>
                              <a:gd name="T132" fmla="+- 0 12107 9391"/>
                              <a:gd name="T133" fmla="*/ T132 w 3081"/>
                              <a:gd name="T134" fmla="+- 0 7582 3088"/>
                              <a:gd name="T135" fmla="*/ 7582 h 4515"/>
                              <a:gd name="T136" fmla="+- 0 12034 9391"/>
                              <a:gd name="T137" fmla="*/ T136 w 3081"/>
                              <a:gd name="T138" fmla="+- 0 7598 3088"/>
                              <a:gd name="T139" fmla="*/ 7598 h 4515"/>
                              <a:gd name="T140" fmla="+- 0 11959 9391"/>
                              <a:gd name="T141" fmla="*/ T140 w 3081"/>
                              <a:gd name="T142" fmla="+- 0 7603 3088"/>
                              <a:gd name="T143" fmla="*/ 7603 h 4515"/>
                              <a:gd name="T144" fmla="+- 0 9905 9391"/>
                              <a:gd name="T145" fmla="*/ T144 w 3081"/>
                              <a:gd name="T146" fmla="+- 0 7603 3088"/>
                              <a:gd name="T147" fmla="*/ 7603 h 4515"/>
                              <a:gd name="T148" fmla="+- 0 9829 9391"/>
                              <a:gd name="T149" fmla="*/ T148 w 3081"/>
                              <a:gd name="T150" fmla="+- 0 7598 3088"/>
                              <a:gd name="T151" fmla="*/ 7598 h 4515"/>
                              <a:gd name="T152" fmla="+- 0 9756 9391"/>
                              <a:gd name="T153" fmla="*/ T152 w 3081"/>
                              <a:gd name="T154" fmla="+- 0 7582 3088"/>
                              <a:gd name="T155" fmla="*/ 7582 h 4515"/>
                              <a:gd name="T156" fmla="+- 0 9688 9391"/>
                              <a:gd name="T157" fmla="*/ T156 w 3081"/>
                              <a:gd name="T158" fmla="+- 0 7556 3088"/>
                              <a:gd name="T159" fmla="*/ 7556 h 4515"/>
                              <a:gd name="T160" fmla="+- 0 9625 9391"/>
                              <a:gd name="T161" fmla="*/ T160 w 3081"/>
                              <a:gd name="T162" fmla="+- 0 7521 3088"/>
                              <a:gd name="T163" fmla="*/ 7521 h 4515"/>
                              <a:gd name="T164" fmla="+- 0 9568 9391"/>
                              <a:gd name="T165" fmla="*/ T164 w 3081"/>
                              <a:gd name="T166" fmla="+- 0 7477 3088"/>
                              <a:gd name="T167" fmla="*/ 7477 h 4515"/>
                              <a:gd name="T168" fmla="+- 0 9517 9391"/>
                              <a:gd name="T169" fmla="*/ T168 w 3081"/>
                              <a:gd name="T170" fmla="+- 0 7427 3088"/>
                              <a:gd name="T171" fmla="*/ 7427 h 4515"/>
                              <a:gd name="T172" fmla="+- 0 9474 9391"/>
                              <a:gd name="T173" fmla="*/ T172 w 3081"/>
                              <a:gd name="T174" fmla="+- 0 7369 3088"/>
                              <a:gd name="T175" fmla="*/ 7369 h 4515"/>
                              <a:gd name="T176" fmla="+- 0 9439 9391"/>
                              <a:gd name="T177" fmla="*/ T176 w 3081"/>
                              <a:gd name="T178" fmla="+- 0 7306 3088"/>
                              <a:gd name="T179" fmla="*/ 7306 h 4515"/>
                              <a:gd name="T180" fmla="+- 0 9413 9391"/>
                              <a:gd name="T181" fmla="*/ T180 w 3081"/>
                              <a:gd name="T182" fmla="+- 0 7238 3088"/>
                              <a:gd name="T183" fmla="*/ 7238 h 4515"/>
                              <a:gd name="T184" fmla="+- 0 9397 9391"/>
                              <a:gd name="T185" fmla="*/ T184 w 3081"/>
                              <a:gd name="T186" fmla="+- 0 7166 3088"/>
                              <a:gd name="T187" fmla="*/ 7166 h 4515"/>
                              <a:gd name="T188" fmla="+- 0 9391 9391"/>
                              <a:gd name="T189" fmla="*/ T188 w 3081"/>
                              <a:gd name="T190" fmla="+- 0 7090 3088"/>
                              <a:gd name="T191" fmla="*/ 7090 h 4515"/>
                              <a:gd name="T192" fmla="+- 0 9391 9391"/>
                              <a:gd name="T193" fmla="*/ T192 w 3081"/>
                              <a:gd name="T194" fmla="+- 0 3602 3088"/>
                              <a:gd name="T195" fmla="*/ 3602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081" h="4515">
                                <a:moveTo>
                                  <a:pt x="0" y="514"/>
                                </a:moveTo>
                                <a:lnTo>
                                  <a:pt x="6" y="438"/>
                                </a:lnTo>
                                <a:lnTo>
                                  <a:pt x="22" y="366"/>
                                </a:lnTo>
                                <a:lnTo>
                                  <a:pt x="48" y="298"/>
                                </a:lnTo>
                                <a:lnTo>
                                  <a:pt x="83" y="234"/>
                                </a:lnTo>
                                <a:lnTo>
                                  <a:pt x="126" y="177"/>
                                </a:lnTo>
                                <a:lnTo>
                                  <a:pt x="177" y="126"/>
                                </a:lnTo>
                                <a:lnTo>
                                  <a:pt x="234" y="83"/>
                                </a:lnTo>
                                <a:lnTo>
                                  <a:pt x="297" y="48"/>
                                </a:lnTo>
                                <a:lnTo>
                                  <a:pt x="365" y="22"/>
                                </a:lnTo>
                                <a:lnTo>
                                  <a:pt x="438" y="6"/>
                                </a:lnTo>
                                <a:lnTo>
                                  <a:pt x="514" y="0"/>
                                </a:lnTo>
                                <a:lnTo>
                                  <a:pt x="2568" y="0"/>
                                </a:lnTo>
                                <a:lnTo>
                                  <a:pt x="2643" y="6"/>
                                </a:lnTo>
                                <a:lnTo>
                                  <a:pt x="2716" y="22"/>
                                </a:lnTo>
                                <a:lnTo>
                                  <a:pt x="2784" y="48"/>
                                </a:lnTo>
                                <a:lnTo>
                                  <a:pt x="2847" y="83"/>
                                </a:lnTo>
                                <a:lnTo>
                                  <a:pt x="2905" y="126"/>
                                </a:lnTo>
                                <a:lnTo>
                                  <a:pt x="2955" y="177"/>
                                </a:lnTo>
                                <a:lnTo>
                                  <a:pt x="2998" y="234"/>
                                </a:lnTo>
                                <a:lnTo>
                                  <a:pt x="3033" y="298"/>
                                </a:lnTo>
                                <a:lnTo>
                                  <a:pt x="3059" y="366"/>
                                </a:lnTo>
                                <a:lnTo>
                                  <a:pt x="3076" y="438"/>
                                </a:lnTo>
                                <a:lnTo>
                                  <a:pt x="3081" y="514"/>
                                </a:lnTo>
                                <a:lnTo>
                                  <a:pt x="3081" y="4002"/>
                                </a:lnTo>
                                <a:lnTo>
                                  <a:pt x="3076" y="4078"/>
                                </a:lnTo>
                                <a:lnTo>
                                  <a:pt x="3059" y="4150"/>
                                </a:lnTo>
                                <a:lnTo>
                                  <a:pt x="3033" y="4218"/>
                                </a:lnTo>
                                <a:lnTo>
                                  <a:pt x="2998" y="4281"/>
                                </a:lnTo>
                                <a:lnTo>
                                  <a:pt x="2955" y="4339"/>
                                </a:lnTo>
                                <a:lnTo>
                                  <a:pt x="2905" y="4389"/>
                                </a:lnTo>
                                <a:lnTo>
                                  <a:pt x="2847" y="4433"/>
                                </a:lnTo>
                                <a:lnTo>
                                  <a:pt x="2784" y="4468"/>
                                </a:lnTo>
                                <a:lnTo>
                                  <a:pt x="2716" y="4494"/>
                                </a:lnTo>
                                <a:lnTo>
                                  <a:pt x="2643" y="4510"/>
                                </a:lnTo>
                                <a:lnTo>
                                  <a:pt x="2568" y="4515"/>
                                </a:lnTo>
                                <a:lnTo>
                                  <a:pt x="514" y="4515"/>
                                </a:lnTo>
                                <a:lnTo>
                                  <a:pt x="438" y="4510"/>
                                </a:lnTo>
                                <a:lnTo>
                                  <a:pt x="365" y="4494"/>
                                </a:lnTo>
                                <a:lnTo>
                                  <a:pt x="297" y="4468"/>
                                </a:lnTo>
                                <a:lnTo>
                                  <a:pt x="234" y="4433"/>
                                </a:lnTo>
                                <a:lnTo>
                                  <a:pt x="177" y="4389"/>
                                </a:lnTo>
                                <a:lnTo>
                                  <a:pt x="126" y="4339"/>
                                </a:lnTo>
                                <a:lnTo>
                                  <a:pt x="83" y="4281"/>
                                </a:lnTo>
                                <a:lnTo>
                                  <a:pt x="48" y="4218"/>
                                </a:lnTo>
                                <a:lnTo>
                                  <a:pt x="22" y="4150"/>
                                </a:lnTo>
                                <a:lnTo>
                                  <a:pt x="6" y="4078"/>
                                </a:lnTo>
                                <a:lnTo>
                                  <a:pt x="0" y="4002"/>
                                </a:lnTo>
                                <a:lnTo>
                                  <a:pt x="0" y="5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47" y="3316"/>
                            <a:ext cx="2765" cy="4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1109"/>
                        <wps:cNvCnPr/>
                        <wps:spPr bwMode="auto">
                          <a:xfrm>
                            <a:off x="13993" y="2673"/>
                            <a:ext cx="0" cy="54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0" y="3139"/>
                            <a:ext cx="3622" cy="4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99" y="3400"/>
                            <a:ext cx="3242" cy="4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106"/>
                        <wps:cNvSpPr>
                          <a:spLocks/>
                        </wps:cNvSpPr>
                        <wps:spPr bwMode="auto">
                          <a:xfrm>
                            <a:off x="12578" y="3088"/>
                            <a:ext cx="3604" cy="4515"/>
                          </a:xfrm>
                          <a:custGeom>
                            <a:avLst/>
                            <a:gdLst>
                              <a:gd name="T0" fmla="+- 0 15582 12578"/>
                              <a:gd name="T1" fmla="*/ T0 w 3604"/>
                              <a:gd name="T2" fmla="+- 0 3088 3088"/>
                              <a:gd name="T3" fmla="*/ 3088 h 4515"/>
                              <a:gd name="T4" fmla="+- 0 13179 12578"/>
                              <a:gd name="T5" fmla="*/ T4 w 3604"/>
                              <a:gd name="T6" fmla="+- 0 3088 3088"/>
                              <a:gd name="T7" fmla="*/ 3088 h 4515"/>
                              <a:gd name="T8" fmla="+- 0 13104 12578"/>
                              <a:gd name="T9" fmla="*/ T8 w 3604"/>
                              <a:gd name="T10" fmla="+- 0 3093 3088"/>
                              <a:gd name="T11" fmla="*/ 3093 h 4515"/>
                              <a:gd name="T12" fmla="+- 0 13031 12578"/>
                              <a:gd name="T13" fmla="*/ T12 w 3604"/>
                              <a:gd name="T14" fmla="+- 0 3107 3088"/>
                              <a:gd name="T15" fmla="*/ 3107 h 4515"/>
                              <a:gd name="T16" fmla="+- 0 12962 12578"/>
                              <a:gd name="T17" fmla="*/ T16 w 3604"/>
                              <a:gd name="T18" fmla="+- 0 3129 3088"/>
                              <a:gd name="T19" fmla="*/ 3129 h 4515"/>
                              <a:gd name="T20" fmla="+- 0 12897 12578"/>
                              <a:gd name="T21" fmla="*/ T20 w 3604"/>
                              <a:gd name="T22" fmla="+- 0 3159 3088"/>
                              <a:gd name="T23" fmla="*/ 3159 h 4515"/>
                              <a:gd name="T24" fmla="+- 0 12836 12578"/>
                              <a:gd name="T25" fmla="*/ T24 w 3604"/>
                              <a:gd name="T26" fmla="+- 0 3196 3088"/>
                              <a:gd name="T27" fmla="*/ 3196 h 4515"/>
                              <a:gd name="T28" fmla="+- 0 12780 12578"/>
                              <a:gd name="T29" fmla="*/ T28 w 3604"/>
                              <a:gd name="T30" fmla="+- 0 3240 3088"/>
                              <a:gd name="T31" fmla="*/ 3240 h 4515"/>
                              <a:gd name="T32" fmla="+- 0 12730 12578"/>
                              <a:gd name="T33" fmla="*/ T32 w 3604"/>
                              <a:gd name="T34" fmla="+- 0 3290 3088"/>
                              <a:gd name="T35" fmla="*/ 3290 h 4515"/>
                              <a:gd name="T36" fmla="+- 0 12686 12578"/>
                              <a:gd name="T37" fmla="*/ T36 w 3604"/>
                              <a:gd name="T38" fmla="+- 0 3346 3088"/>
                              <a:gd name="T39" fmla="*/ 3346 h 4515"/>
                              <a:gd name="T40" fmla="+- 0 12649 12578"/>
                              <a:gd name="T41" fmla="*/ T40 w 3604"/>
                              <a:gd name="T42" fmla="+- 0 3407 3088"/>
                              <a:gd name="T43" fmla="*/ 3407 h 4515"/>
                              <a:gd name="T44" fmla="+- 0 12619 12578"/>
                              <a:gd name="T45" fmla="*/ T44 w 3604"/>
                              <a:gd name="T46" fmla="+- 0 3472 3088"/>
                              <a:gd name="T47" fmla="*/ 3472 h 4515"/>
                              <a:gd name="T48" fmla="+- 0 12597 12578"/>
                              <a:gd name="T49" fmla="*/ T48 w 3604"/>
                              <a:gd name="T50" fmla="+- 0 3541 3088"/>
                              <a:gd name="T51" fmla="*/ 3541 h 4515"/>
                              <a:gd name="T52" fmla="+- 0 12583 12578"/>
                              <a:gd name="T53" fmla="*/ T52 w 3604"/>
                              <a:gd name="T54" fmla="+- 0 3614 3088"/>
                              <a:gd name="T55" fmla="*/ 3614 h 4515"/>
                              <a:gd name="T56" fmla="+- 0 12578 12578"/>
                              <a:gd name="T57" fmla="*/ T56 w 3604"/>
                              <a:gd name="T58" fmla="+- 0 3689 3088"/>
                              <a:gd name="T59" fmla="*/ 3689 h 4515"/>
                              <a:gd name="T60" fmla="+- 0 12578 12578"/>
                              <a:gd name="T61" fmla="*/ T60 w 3604"/>
                              <a:gd name="T62" fmla="+- 0 7003 3088"/>
                              <a:gd name="T63" fmla="*/ 7003 h 4515"/>
                              <a:gd name="T64" fmla="+- 0 12583 12578"/>
                              <a:gd name="T65" fmla="*/ T64 w 3604"/>
                              <a:gd name="T66" fmla="+- 0 7078 3088"/>
                              <a:gd name="T67" fmla="*/ 7078 h 4515"/>
                              <a:gd name="T68" fmla="+- 0 12597 12578"/>
                              <a:gd name="T69" fmla="*/ T68 w 3604"/>
                              <a:gd name="T70" fmla="+- 0 7151 3088"/>
                              <a:gd name="T71" fmla="*/ 7151 h 4515"/>
                              <a:gd name="T72" fmla="+- 0 12619 12578"/>
                              <a:gd name="T73" fmla="*/ T72 w 3604"/>
                              <a:gd name="T74" fmla="+- 0 7220 3088"/>
                              <a:gd name="T75" fmla="*/ 7220 h 4515"/>
                              <a:gd name="T76" fmla="+- 0 12649 12578"/>
                              <a:gd name="T77" fmla="*/ T76 w 3604"/>
                              <a:gd name="T78" fmla="+- 0 7285 3088"/>
                              <a:gd name="T79" fmla="*/ 7285 h 4515"/>
                              <a:gd name="T80" fmla="+- 0 12686 12578"/>
                              <a:gd name="T81" fmla="*/ T80 w 3604"/>
                              <a:gd name="T82" fmla="+- 0 7346 3088"/>
                              <a:gd name="T83" fmla="*/ 7346 h 4515"/>
                              <a:gd name="T84" fmla="+- 0 12730 12578"/>
                              <a:gd name="T85" fmla="*/ T84 w 3604"/>
                              <a:gd name="T86" fmla="+- 0 7402 3088"/>
                              <a:gd name="T87" fmla="*/ 7402 h 4515"/>
                              <a:gd name="T88" fmla="+- 0 12780 12578"/>
                              <a:gd name="T89" fmla="*/ T88 w 3604"/>
                              <a:gd name="T90" fmla="+- 0 7452 3088"/>
                              <a:gd name="T91" fmla="*/ 7452 h 4515"/>
                              <a:gd name="T92" fmla="+- 0 12836 12578"/>
                              <a:gd name="T93" fmla="*/ T92 w 3604"/>
                              <a:gd name="T94" fmla="+- 0 7496 3088"/>
                              <a:gd name="T95" fmla="*/ 7496 h 4515"/>
                              <a:gd name="T96" fmla="+- 0 12897 12578"/>
                              <a:gd name="T97" fmla="*/ T96 w 3604"/>
                              <a:gd name="T98" fmla="+- 0 7533 3088"/>
                              <a:gd name="T99" fmla="*/ 7533 h 4515"/>
                              <a:gd name="T100" fmla="+- 0 12962 12578"/>
                              <a:gd name="T101" fmla="*/ T100 w 3604"/>
                              <a:gd name="T102" fmla="+- 0 7563 3088"/>
                              <a:gd name="T103" fmla="*/ 7563 h 4515"/>
                              <a:gd name="T104" fmla="+- 0 13031 12578"/>
                              <a:gd name="T105" fmla="*/ T104 w 3604"/>
                              <a:gd name="T106" fmla="+- 0 7585 3088"/>
                              <a:gd name="T107" fmla="*/ 7585 h 4515"/>
                              <a:gd name="T108" fmla="+- 0 13104 12578"/>
                              <a:gd name="T109" fmla="*/ T108 w 3604"/>
                              <a:gd name="T110" fmla="+- 0 7599 3088"/>
                              <a:gd name="T111" fmla="*/ 7599 h 4515"/>
                              <a:gd name="T112" fmla="+- 0 13179 12578"/>
                              <a:gd name="T113" fmla="*/ T112 w 3604"/>
                              <a:gd name="T114" fmla="+- 0 7603 3088"/>
                              <a:gd name="T115" fmla="*/ 7603 h 4515"/>
                              <a:gd name="T116" fmla="+- 0 15582 12578"/>
                              <a:gd name="T117" fmla="*/ T116 w 3604"/>
                              <a:gd name="T118" fmla="+- 0 7603 3088"/>
                              <a:gd name="T119" fmla="*/ 7603 h 4515"/>
                              <a:gd name="T120" fmla="+- 0 15657 12578"/>
                              <a:gd name="T121" fmla="*/ T120 w 3604"/>
                              <a:gd name="T122" fmla="+- 0 7599 3088"/>
                              <a:gd name="T123" fmla="*/ 7599 h 4515"/>
                              <a:gd name="T124" fmla="+- 0 15730 12578"/>
                              <a:gd name="T125" fmla="*/ T124 w 3604"/>
                              <a:gd name="T126" fmla="+- 0 7585 3088"/>
                              <a:gd name="T127" fmla="*/ 7585 h 4515"/>
                              <a:gd name="T128" fmla="+- 0 15799 12578"/>
                              <a:gd name="T129" fmla="*/ T128 w 3604"/>
                              <a:gd name="T130" fmla="+- 0 7563 3088"/>
                              <a:gd name="T131" fmla="*/ 7563 h 4515"/>
                              <a:gd name="T132" fmla="+- 0 15864 12578"/>
                              <a:gd name="T133" fmla="*/ T132 w 3604"/>
                              <a:gd name="T134" fmla="+- 0 7533 3088"/>
                              <a:gd name="T135" fmla="*/ 7533 h 4515"/>
                              <a:gd name="T136" fmla="+- 0 15925 12578"/>
                              <a:gd name="T137" fmla="*/ T136 w 3604"/>
                              <a:gd name="T138" fmla="+- 0 7496 3088"/>
                              <a:gd name="T139" fmla="*/ 7496 h 4515"/>
                              <a:gd name="T140" fmla="+- 0 15981 12578"/>
                              <a:gd name="T141" fmla="*/ T140 w 3604"/>
                              <a:gd name="T142" fmla="+- 0 7452 3088"/>
                              <a:gd name="T143" fmla="*/ 7452 h 4515"/>
                              <a:gd name="T144" fmla="+- 0 16031 12578"/>
                              <a:gd name="T145" fmla="*/ T144 w 3604"/>
                              <a:gd name="T146" fmla="+- 0 7402 3088"/>
                              <a:gd name="T147" fmla="*/ 7402 h 4515"/>
                              <a:gd name="T148" fmla="+- 0 16075 12578"/>
                              <a:gd name="T149" fmla="*/ T148 w 3604"/>
                              <a:gd name="T150" fmla="+- 0 7346 3088"/>
                              <a:gd name="T151" fmla="*/ 7346 h 4515"/>
                              <a:gd name="T152" fmla="+- 0 16112 12578"/>
                              <a:gd name="T153" fmla="*/ T152 w 3604"/>
                              <a:gd name="T154" fmla="+- 0 7285 3088"/>
                              <a:gd name="T155" fmla="*/ 7285 h 4515"/>
                              <a:gd name="T156" fmla="+- 0 16142 12578"/>
                              <a:gd name="T157" fmla="*/ T156 w 3604"/>
                              <a:gd name="T158" fmla="+- 0 7220 3088"/>
                              <a:gd name="T159" fmla="*/ 7220 h 4515"/>
                              <a:gd name="T160" fmla="+- 0 16164 12578"/>
                              <a:gd name="T161" fmla="*/ T160 w 3604"/>
                              <a:gd name="T162" fmla="+- 0 7151 3088"/>
                              <a:gd name="T163" fmla="*/ 7151 h 4515"/>
                              <a:gd name="T164" fmla="+- 0 16178 12578"/>
                              <a:gd name="T165" fmla="*/ T164 w 3604"/>
                              <a:gd name="T166" fmla="+- 0 7078 3088"/>
                              <a:gd name="T167" fmla="*/ 7078 h 4515"/>
                              <a:gd name="T168" fmla="+- 0 16182 12578"/>
                              <a:gd name="T169" fmla="*/ T168 w 3604"/>
                              <a:gd name="T170" fmla="+- 0 7003 3088"/>
                              <a:gd name="T171" fmla="*/ 7003 h 4515"/>
                              <a:gd name="T172" fmla="+- 0 16182 12578"/>
                              <a:gd name="T173" fmla="*/ T172 w 3604"/>
                              <a:gd name="T174" fmla="+- 0 3689 3088"/>
                              <a:gd name="T175" fmla="*/ 3689 h 4515"/>
                              <a:gd name="T176" fmla="+- 0 16178 12578"/>
                              <a:gd name="T177" fmla="*/ T176 w 3604"/>
                              <a:gd name="T178" fmla="+- 0 3614 3088"/>
                              <a:gd name="T179" fmla="*/ 3614 h 4515"/>
                              <a:gd name="T180" fmla="+- 0 16164 12578"/>
                              <a:gd name="T181" fmla="*/ T180 w 3604"/>
                              <a:gd name="T182" fmla="+- 0 3541 3088"/>
                              <a:gd name="T183" fmla="*/ 3541 h 4515"/>
                              <a:gd name="T184" fmla="+- 0 16142 12578"/>
                              <a:gd name="T185" fmla="*/ T184 w 3604"/>
                              <a:gd name="T186" fmla="+- 0 3472 3088"/>
                              <a:gd name="T187" fmla="*/ 3472 h 4515"/>
                              <a:gd name="T188" fmla="+- 0 16112 12578"/>
                              <a:gd name="T189" fmla="*/ T188 w 3604"/>
                              <a:gd name="T190" fmla="+- 0 3407 3088"/>
                              <a:gd name="T191" fmla="*/ 3407 h 4515"/>
                              <a:gd name="T192" fmla="+- 0 16075 12578"/>
                              <a:gd name="T193" fmla="*/ T192 w 3604"/>
                              <a:gd name="T194" fmla="+- 0 3346 3088"/>
                              <a:gd name="T195" fmla="*/ 3346 h 4515"/>
                              <a:gd name="T196" fmla="+- 0 16031 12578"/>
                              <a:gd name="T197" fmla="*/ T196 w 3604"/>
                              <a:gd name="T198" fmla="+- 0 3290 3088"/>
                              <a:gd name="T199" fmla="*/ 3290 h 4515"/>
                              <a:gd name="T200" fmla="+- 0 15981 12578"/>
                              <a:gd name="T201" fmla="*/ T200 w 3604"/>
                              <a:gd name="T202" fmla="+- 0 3240 3088"/>
                              <a:gd name="T203" fmla="*/ 3240 h 4515"/>
                              <a:gd name="T204" fmla="+- 0 15925 12578"/>
                              <a:gd name="T205" fmla="*/ T204 w 3604"/>
                              <a:gd name="T206" fmla="+- 0 3196 3088"/>
                              <a:gd name="T207" fmla="*/ 3196 h 4515"/>
                              <a:gd name="T208" fmla="+- 0 15864 12578"/>
                              <a:gd name="T209" fmla="*/ T208 w 3604"/>
                              <a:gd name="T210" fmla="+- 0 3159 3088"/>
                              <a:gd name="T211" fmla="*/ 3159 h 4515"/>
                              <a:gd name="T212" fmla="+- 0 15799 12578"/>
                              <a:gd name="T213" fmla="*/ T212 w 3604"/>
                              <a:gd name="T214" fmla="+- 0 3129 3088"/>
                              <a:gd name="T215" fmla="*/ 3129 h 4515"/>
                              <a:gd name="T216" fmla="+- 0 15730 12578"/>
                              <a:gd name="T217" fmla="*/ T216 w 3604"/>
                              <a:gd name="T218" fmla="+- 0 3107 3088"/>
                              <a:gd name="T219" fmla="*/ 3107 h 4515"/>
                              <a:gd name="T220" fmla="+- 0 15657 12578"/>
                              <a:gd name="T221" fmla="*/ T220 w 3604"/>
                              <a:gd name="T222" fmla="+- 0 3093 3088"/>
                              <a:gd name="T223" fmla="*/ 3093 h 4515"/>
                              <a:gd name="T224" fmla="+- 0 15582 12578"/>
                              <a:gd name="T225" fmla="*/ T224 w 3604"/>
                              <a:gd name="T226" fmla="+- 0 3088 3088"/>
                              <a:gd name="T227" fmla="*/ 3088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04" h="4515">
                                <a:moveTo>
                                  <a:pt x="3004" y="0"/>
                                </a:moveTo>
                                <a:lnTo>
                                  <a:pt x="601" y="0"/>
                                </a:lnTo>
                                <a:lnTo>
                                  <a:pt x="526" y="5"/>
                                </a:lnTo>
                                <a:lnTo>
                                  <a:pt x="453" y="19"/>
                                </a:lnTo>
                                <a:lnTo>
                                  <a:pt x="384" y="41"/>
                                </a:lnTo>
                                <a:lnTo>
                                  <a:pt x="319" y="71"/>
                                </a:lnTo>
                                <a:lnTo>
                                  <a:pt x="258" y="108"/>
                                </a:lnTo>
                                <a:lnTo>
                                  <a:pt x="202" y="152"/>
                                </a:lnTo>
                                <a:lnTo>
                                  <a:pt x="152" y="202"/>
                                </a:lnTo>
                                <a:lnTo>
                                  <a:pt x="108" y="258"/>
                                </a:lnTo>
                                <a:lnTo>
                                  <a:pt x="71" y="319"/>
                                </a:lnTo>
                                <a:lnTo>
                                  <a:pt x="41" y="384"/>
                                </a:lnTo>
                                <a:lnTo>
                                  <a:pt x="19" y="453"/>
                                </a:lnTo>
                                <a:lnTo>
                                  <a:pt x="5" y="526"/>
                                </a:lnTo>
                                <a:lnTo>
                                  <a:pt x="0" y="601"/>
                                </a:lnTo>
                                <a:lnTo>
                                  <a:pt x="0" y="3915"/>
                                </a:lnTo>
                                <a:lnTo>
                                  <a:pt x="5" y="3990"/>
                                </a:lnTo>
                                <a:lnTo>
                                  <a:pt x="19" y="4063"/>
                                </a:lnTo>
                                <a:lnTo>
                                  <a:pt x="41" y="4132"/>
                                </a:lnTo>
                                <a:lnTo>
                                  <a:pt x="71" y="4197"/>
                                </a:lnTo>
                                <a:lnTo>
                                  <a:pt x="108" y="4258"/>
                                </a:lnTo>
                                <a:lnTo>
                                  <a:pt x="152" y="4314"/>
                                </a:lnTo>
                                <a:lnTo>
                                  <a:pt x="202" y="4364"/>
                                </a:lnTo>
                                <a:lnTo>
                                  <a:pt x="258" y="4408"/>
                                </a:lnTo>
                                <a:lnTo>
                                  <a:pt x="319" y="4445"/>
                                </a:lnTo>
                                <a:lnTo>
                                  <a:pt x="384" y="4475"/>
                                </a:lnTo>
                                <a:lnTo>
                                  <a:pt x="453" y="4497"/>
                                </a:lnTo>
                                <a:lnTo>
                                  <a:pt x="526" y="4511"/>
                                </a:lnTo>
                                <a:lnTo>
                                  <a:pt x="601" y="4515"/>
                                </a:lnTo>
                                <a:lnTo>
                                  <a:pt x="3004" y="4515"/>
                                </a:lnTo>
                                <a:lnTo>
                                  <a:pt x="3079" y="4511"/>
                                </a:lnTo>
                                <a:lnTo>
                                  <a:pt x="3152" y="4497"/>
                                </a:lnTo>
                                <a:lnTo>
                                  <a:pt x="3221" y="4475"/>
                                </a:lnTo>
                                <a:lnTo>
                                  <a:pt x="3286" y="4445"/>
                                </a:lnTo>
                                <a:lnTo>
                                  <a:pt x="3347" y="4408"/>
                                </a:lnTo>
                                <a:lnTo>
                                  <a:pt x="3403" y="4364"/>
                                </a:lnTo>
                                <a:lnTo>
                                  <a:pt x="3453" y="4314"/>
                                </a:lnTo>
                                <a:lnTo>
                                  <a:pt x="3497" y="4258"/>
                                </a:lnTo>
                                <a:lnTo>
                                  <a:pt x="3534" y="4197"/>
                                </a:lnTo>
                                <a:lnTo>
                                  <a:pt x="3564" y="4132"/>
                                </a:lnTo>
                                <a:lnTo>
                                  <a:pt x="3586" y="4063"/>
                                </a:lnTo>
                                <a:lnTo>
                                  <a:pt x="3600" y="3990"/>
                                </a:lnTo>
                                <a:lnTo>
                                  <a:pt x="3604" y="3915"/>
                                </a:lnTo>
                                <a:lnTo>
                                  <a:pt x="3604" y="601"/>
                                </a:lnTo>
                                <a:lnTo>
                                  <a:pt x="3600" y="526"/>
                                </a:lnTo>
                                <a:lnTo>
                                  <a:pt x="3586" y="453"/>
                                </a:lnTo>
                                <a:lnTo>
                                  <a:pt x="3564" y="384"/>
                                </a:lnTo>
                                <a:lnTo>
                                  <a:pt x="3534" y="319"/>
                                </a:lnTo>
                                <a:lnTo>
                                  <a:pt x="3497" y="258"/>
                                </a:lnTo>
                                <a:lnTo>
                                  <a:pt x="3453" y="202"/>
                                </a:lnTo>
                                <a:lnTo>
                                  <a:pt x="3403" y="152"/>
                                </a:lnTo>
                                <a:lnTo>
                                  <a:pt x="3347" y="108"/>
                                </a:lnTo>
                                <a:lnTo>
                                  <a:pt x="3286" y="71"/>
                                </a:lnTo>
                                <a:lnTo>
                                  <a:pt x="3221" y="41"/>
                                </a:lnTo>
                                <a:lnTo>
                                  <a:pt x="3152" y="19"/>
                                </a:lnTo>
                                <a:lnTo>
                                  <a:pt x="3079" y="5"/>
                                </a:lnTo>
                                <a:lnTo>
                                  <a:pt x="3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105"/>
                        <wps:cNvSpPr>
                          <a:spLocks/>
                        </wps:cNvSpPr>
                        <wps:spPr bwMode="auto">
                          <a:xfrm>
                            <a:off x="12578" y="3088"/>
                            <a:ext cx="3604" cy="4515"/>
                          </a:xfrm>
                          <a:custGeom>
                            <a:avLst/>
                            <a:gdLst>
                              <a:gd name="T0" fmla="+- 0 12578 12578"/>
                              <a:gd name="T1" fmla="*/ T0 w 3604"/>
                              <a:gd name="T2" fmla="+- 0 3689 3088"/>
                              <a:gd name="T3" fmla="*/ 3689 h 4515"/>
                              <a:gd name="T4" fmla="+- 0 12583 12578"/>
                              <a:gd name="T5" fmla="*/ T4 w 3604"/>
                              <a:gd name="T6" fmla="+- 0 3614 3088"/>
                              <a:gd name="T7" fmla="*/ 3614 h 4515"/>
                              <a:gd name="T8" fmla="+- 0 12597 12578"/>
                              <a:gd name="T9" fmla="*/ T8 w 3604"/>
                              <a:gd name="T10" fmla="+- 0 3541 3088"/>
                              <a:gd name="T11" fmla="*/ 3541 h 4515"/>
                              <a:gd name="T12" fmla="+- 0 12619 12578"/>
                              <a:gd name="T13" fmla="*/ T12 w 3604"/>
                              <a:gd name="T14" fmla="+- 0 3472 3088"/>
                              <a:gd name="T15" fmla="*/ 3472 h 4515"/>
                              <a:gd name="T16" fmla="+- 0 12649 12578"/>
                              <a:gd name="T17" fmla="*/ T16 w 3604"/>
                              <a:gd name="T18" fmla="+- 0 3407 3088"/>
                              <a:gd name="T19" fmla="*/ 3407 h 4515"/>
                              <a:gd name="T20" fmla="+- 0 12686 12578"/>
                              <a:gd name="T21" fmla="*/ T20 w 3604"/>
                              <a:gd name="T22" fmla="+- 0 3346 3088"/>
                              <a:gd name="T23" fmla="*/ 3346 h 4515"/>
                              <a:gd name="T24" fmla="+- 0 12730 12578"/>
                              <a:gd name="T25" fmla="*/ T24 w 3604"/>
                              <a:gd name="T26" fmla="+- 0 3290 3088"/>
                              <a:gd name="T27" fmla="*/ 3290 h 4515"/>
                              <a:gd name="T28" fmla="+- 0 12780 12578"/>
                              <a:gd name="T29" fmla="*/ T28 w 3604"/>
                              <a:gd name="T30" fmla="+- 0 3240 3088"/>
                              <a:gd name="T31" fmla="*/ 3240 h 4515"/>
                              <a:gd name="T32" fmla="+- 0 12836 12578"/>
                              <a:gd name="T33" fmla="*/ T32 w 3604"/>
                              <a:gd name="T34" fmla="+- 0 3196 3088"/>
                              <a:gd name="T35" fmla="*/ 3196 h 4515"/>
                              <a:gd name="T36" fmla="+- 0 12897 12578"/>
                              <a:gd name="T37" fmla="*/ T36 w 3604"/>
                              <a:gd name="T38" fmla="+- 0 3159 3088"/>
                              <a:gd name="T39" fmla="*/ 3159 h 4515"/>
                              <a:gd name="T40" fmla="+- 0 12962 12578"/>
                              <a:gd name="T41" fmla="*/ T40 w 3604"/>
                              <a:gd name="T42" fmla="+- 0 3129 3088"/>
                              <a:gd name="T43" fmla="*/ 3129 h 4515"/>
                              <a:gd name="T44" fmla="+- 0 13031 12578"/>
                              <a:gd name="T45" fmla="*/ T44 w 3604"/>
                              <a:gd name="T46" fmla="+- 0 3107 3088"/>
                              <a:gd name="T47" fmla="*/ 3107 h 4515"/>
                              <a:gd name="T48" fmla="+- 0 13104 12578"/>
                              <a:gd name="T49" fmla="*/ T48 w 3604"/>
                              <a:gd name="T50" fmla="+- 0 3093 3088"/>
                              <a:gd name="T51" fmla="*/ 3093 h 4515"/>
                              <a:gd name="T52" fmla="+- 0 13179 12578"/>
                              <a:gd name="T53" fmla="*/ T52 w 3604"/>
                              <a:gd name="T54" fmla="+- 0 3088 3088"/>
                              <a:gd name="T55" fmla="*/ 3088 h 4515"/>
                              <a:gd name="T56" fmla="+- 0 15582 12578"/>
                              <a:gd name="T57" fmla="*/ T56 w 3604"/>
                              <a:gd name="T58" fmla="+- 0 3088 3088"/>
                              <a:gd name="T59" fmla="*/ 3088 h 4515"/>
                              <a:gd name="T60" fmla="+- 0 15657 12578"/>
                              <a:gd name="T61" fmla="*/ T60 w 3604"/>
                              <a:gd name="T62" fmla="+- 0 3093 3088"/>
                              <a:gd name="T63" fmla="*/ 3093 h 4515"/>
                              <a:gd name="T64" fmla="+- 0 15730 12578"/>
                              <a:gd name="T65" fmla="*/ T64 w 3604"/>
                              <a:gd name="T66" fmla="+- 0 3107 3088"/>
                              <a:gd name="T67" fmla="*/ 3107 h 4515"/>
                              <a:gd name="T68" fmla="+- 0 15799 12578"/>
                              <a:gd name="T69" fmla="*/ T68 w 3604"/>
                              <a:gd name="T70" fmla="+- 0 3129 3088"/>
                              <a:gd name="T71" fmla="*/ 3129 h 4515"/>
                              <a:gd name="T72" fmla="+- 0 15864 12578"/>
                              <a:gd name="T73" fmla="*/ T72 w 3604"/>
                              <a:gd name="T74" fmla="+- 0 3159 3088"/>
                              <a:gd name="T75" fmla="*/ 3159 h 4515"/>
                              <a:gd name="T76" fmla="+- 0 15925 12578"/>
                              <a:gd name="T77" fmla="*/ T76 w 3604"/>
                              <a:gd name="T78" fmla="+- 0 3196 3088"/>
                              <a:gd name="T79" fmla="*/ 3196 h 4515"/>
                              <a:gd name="T80" fmla="+- 0 15981 12578"/>
                              <a:gd name="T81" fmla="*/ T80 w 3604"/>
                              <a:gd name="T82" fmla="+- 0 3240 3088"/>
                              <a:gd name="T83" fmla="*/ 3240 h 4515"/>
                              <a:gd name="T84" fmla="+- 0 16031 12578"/>
                              <a:gd name="T85" fmla="*/ T84 w 3604"/>
                              <a:gd name="T86" fmla="+- 0 3290 3088"/>
                              <a:gd name="T87" fmla="*/ 3290 h 4515"/>
                              <a:gd name="T88" fmla="+- 0 16075 12578"/>
                              <a:gd name="T89" fmla="*/ T88 w 3604"/>
                              <a:gd name="T90" fmla="+- 0 3346 3088"/>
                              <a:gd name="T91" fmla="*/ 3346 h 4515"/>
                              <a:gd name="T92" fmla="+- 0 16112 12578"/>
                              <a:gd name="T93" fmla="*/ T92 w 3604"/>
                              <a:gd name="T94" fmla="+- 0 3407 3088"/>
                              <a:gd name="T95" fmla="*/ 3407 h 4515"/>
                              <a:gd name="T96" fmla="+- 0 16142 12578"/>
                              <a:gd name="T97" fmla="*/ T96 w 3604"/>
                              <a:gd name="T98" fmla="+- 0 3472 3088"/>
                              <a:gd name="T99" fmla="*/ 3472 h 4515"/>
                              <a:gd name="T100" fmla="+- 0 16164 12578"/>
                              <a:gd name="T101" fmla="*/ T100 w 3604"/>
                              <a:gd name="T102" fmla="+- 0 3541 3088"/>
                              <a:gd name="T103" fmla="*/ 3541 h 4515"/>
                              <a:gd name="T104" fmla="+- 0 16178 12578"/>
                              <a:gd name="T105" fmla="*/ T104 w 3604"/>
                              <a:gd name="T106" fmla="+- 0 3614 3088"/>
                              <a:gd name="T107" fmla="*/ 3614 h 4515"/>
                              <a:gd name="T108" fmla="+- 0 16182 12578"/>
                              <a:gd name="T109" fmla="*/ T108 w 3604"/>
                              <a:gd name="T110" fmla="+- 0 3689 3088"/>
                              <a:gd name="T111" fmla="*/ 3689 h 4515"/>
                              <a:gd name="T112" fmla="+- 0 16182 12578"/>
                              <a:gd name="T113" fmla="*/ T112 w 3604"/>
                              <a:gd name="T114" fmla="+- 0 7003 3088"/>
                              <a:gd name="T115" fmla="*/ 7003 h 4515"/>
                              <a:gd name="T116" fmla="+- 0 16178 12578"/>
                              <a:gd name="T117" fmla="*/ T116 w 3604"/>
                              <a:gd name="T118" fmla="+- 0 7078 3088"/>
                              <a:gd name="T119" fmla="*/ 7078 h 4515"/>
                              <a:gd name="T120" fmla="+- 0 16164 12578"/>
                              <a:gd name="T121" fmla="*/ T120 w 3604"/>
                              <a:gd name="T122" fmla="+- 0 7151 3088"/>
                              <a:gd name="T123" fmla="*/ 7151 h 4515"/>
                              <a:gd name="T124" fmla="+- 0 16142 12578"/>
                              <a:gd name="T125" fmla="*/ T124 w 3604"/>
                              <a:gd name="T126" fmla="+- 0 7220 3088"/>
                              <a:gd name="T127" fmla="*/ 7220 h 4515"/>
                              <a:gd name="T128" fmla="+- 0 16112 12578"/>
                              <a:gd name="T129" fmla="*/ T128 w 3604"/>
                              <a:gd name="T130" fmla="+- 0 7285 3088"/>
                              <a:gd name="T131" fmla="*/ 7285 h 4515"/>
                              <a:gd name="T132" fmla="+- 0 16075 12578"/>
                              <a:gd name="T133" fmla="*/ T132 w 3604"/>
                              <a:gd name="T134" fmla="+- 0 7346 3088"/>
                              <a:gd name="T135" fmla="*/ 7346 h 4515"/>
                              <a:gd name="T136" fmla="+- 0 16031 12578"/>
                              <a:gd name="T137" fmla="*/ T136 w 3604"/>
                              <a:gd name="T138" fmla="+- 0 7402 3088"/>
                              <a:gd name="T139" fmla="*/ 7402 h 4515"/>
                              <a:gd name="T140" fmla="+- 0 15981 12578"/>
                              <a:gd name="T141" fmla="*/ T140 w 3604"/>
                              <a:gd name="T142" fmla="+- 0 7452 3088"/>
                              <a:gd name="T143" fmla="*/ 7452 h 4515"/>
                              <a:gd name="T144" fmla="+- 0 15925 12578"/>
                              <a:gd name="T145" fmla="*/ T144 w 3604"/>
                              <a:gd name="T146" fmla="+- 0 7496 3088"/>
                              <a:gd name="T147" fmla="*/ 7496 h 4515"/>
                              <a:gd name="T148" fmla="+- 0 15864 12578"/>
                              <a:gd name="T149" fmla="*/ T148 w 3604"/>
                              <a:gd name="T150" fmla="+- 0 7533 3088"/>
                              <a:gd name="T151" fmla="*/ 7533 h 4515"/>
                              <a:gd name="T152" fmla="+- 0 15799 12578"/>
                              <a:gd name="T153" fmla="*/ T152 w 3604"/>
                              <a:gd name="T154" fmla="+- 0 7563 3088"/>
                              <a:gd name="T155" fmla="*/ 7563 h 4515"/>
                              <a:gd name="T156" fmla="+- 0 15730 12578"/>
                              <a:gd name="T157" fmla="*/ T156 w 3604"/>
                              <a:gd name="T158" fmla="+- 0 7585 3088"/>
                              <a:gd name="T159" fmla="*/ 7585 h 4515"/>
                              <a:gd name="T160" fmla="+- 0 15657 12578"/>
                              <a:gd name="T161" fmla="*/ T160 w 3604"/>
                              <a:gd name="T162" fmla="+- 0 7599 3088"/>
                              <a:gd name="T163" fmla="*/ 7599 h 4515"/>
                              <a:gd name="T164" fmla="+- 0 15582 12578"/>
                              <a:gd name="T165" fmla="*/ T164 w 3604"/>
                              <a:gd name="T166" fmla="+- 0 7603 3088"/>
                              <a:gd name="T167" fmla="*/ 7603 h 4515"/>
                              <a:gd name="T168" fmla="+- 0 13179 12578"/>
                              <a:gd name="T169" fmla="*/ T168 w 3604"/>
                              <a:gd name="T170" fmla="+- 0 7603 3088"/>
                              <a:gd name="T171" fmla="*/ 7603 h 4515"/>
                              <a:gd name="T172" fmla="+- 0 13104 12578"/>
                              <a:gd name="T173" fmla="*/ T172 w 3604"/>
                              <a:gd name="T174" fmla="+- 0 7599 3088"/>
                              <a:gd name="T175" fmla="*/ 7599 h 4515"/>
                              <a:gd name="T176" fmla="+- 0 13031 12578"/>
                              <a:gd name="T177" fmla="*/ T176 w 3604"/>
                              <a:gd name="T178" fmla="+- 0 7585 3088"/>
                              <a:gd name="T179" fmla="*/ 7585 h 4515"/>
                              <a:gd name="T180" fmla="+- 0 12962 12578"/>
                              <a:gd name="T181" fmla="*/ T180 w 3604"/>
                              <a:gd name="T182" fmla="+- 0 7563 3088"/>
                              <a:gd name="T183" fmla="*/ 7563 h 4515"/>
                              <a:gd name="T184" fmla="+- 0 12897 12578"/>
                              <a:gd name="T185" fmla="*/ T184 w 3604"/>
                              <a:gd name="T186" fmla="+- 0 7533 3088"/>
                              <a:gd name="T187" fmla="*/ 7533 h 4515"/>
                              <a:gd name="T188" fmla="+- 0 12836 12578"/>
                              <a:gd name="T189" fmla="*/ T188 w 3604"/>
                              <a:gd name="T190" fmla="+- 0 7496 3088"/>
                              <a:gd name="T191" fmla="*/ 7496 h 4515"/>
                              <a:gd name="T192" fmla="+- 0 12780 12578"/>
                              <a:gd name="T193" fmla="*/ T192 w 3604"/>
                              <a:gd name="T194" fmla="+- 0 7452 3088"/>
                              <a:gd name="T195" fmla="*/ 7452 h 4515"/>
                              <a:gd name="T196" fmla="+- 0 12730 12578"/>
                              <a:gd name="T197" fmla="*/ T196 w 3604"/>
                              <a:gd name="T198" fmla="+- 0 7402 3088"/>
                              <a:gd name="T199" fmla="*/ 7402 h 4515"/>
                              <a:gd name="T200" fmla="+- 0 12686 12578"/>
                              <a:gd name="T201" fmla="*/ T200 w 3604"/>
                              <a:gd name="T202" fmla="+- 0 7346 3088"/>
                              <a:gd name="T203" fmla="*/ 7346 h 4515"/>
                              <a:gd name="T204" fmla="+- 0 12649 12578"/>
                              <a:gd name="T205" fmla="*/ T204 w 3604"/>
                              <a:gd name="T206" fmla="+- 0 7285 3088"/>
                              <a:gd name="T207" fmla="*/ 7285 h 4515"/>
                              <a:gd name="T208" fmla="+- 0 12619 12578"/>
                              <a:gd name="T209" fmla="*/ T208 w 3604"/>
                              <a:gd name="T210" fmla="+- 0 7220 3088"/>
                              <a:gd name="T211" fmla="*/ 7220 h 4515"/>
                              <a:gd name="T212" fmla="+- 0 12597 12578"/>
                              <a:gd name="T213" fmla="*/ T212 w 3604"/>
                              <a:gd name="T214" fmla="+- 0 7151 3088"/>
                              <a:gd name="T215" fmla="*/ 7151 h 4515"/>
                              <a:gd name="T216" fmla="+- 0 12583 12578"/>
                              <a:gd name="T217" fmla="*/ T216 w 3604"/>
                              <a:gd name="T218" fmla="+- 0 7078 3088"/>
                              <a:gd name="T219" fmla="*/ 7078 h 4515"/>
                              <a:gd name="T220" fmla="+- 0 12578 12578"/>
                              <a:gd name="T221" fmla="*/ T220 w 3604"/>
                              <a:gd name="T222" fmla="+- 0 7003 3088"/>
                              <a:gd name="T223" fmla="*/ 7003 h 4515"/>
                              <a:gd name="T224" fmla="+- 0 12578 12578"/>
                              <a:gd name="T225" fmla="*/ T224 w 3604"/>
                              <a:gd name="T226" fmla="+- 0 3689 3088"/>
                              <a:gd name="T227" fmla="*/ 3689 h 4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3604" h="4515">
                                <a:moveTo>
                                  <a:pt x="0" y="601"/>
                                </a:moveTo>
                                <a:lnTo>
                                  <a:pt x="5" y="526"/>
                                </a:lnTo>
                                <a:lnTo>
                                  <a:pt x="19" y="453"/>
                                </a:lnTo>
                                <a:lnTo>
                                  <a:pt x="41" y="384"/>
                                </a:lnTo>
                                <a:lnTo>
                                  <a:pt x="71" y="319"/>
                                </a:lnTo>
                                <a:lnTo>
                                  <a:pt x="108" y="258"/>
                                </a:lnTo>
                                <a:lnTo>
                                  <a:pt x="152" y="202"/>
                                </a:lnTo>
                                <a:lnTo>
                                  <a:pt x="202" y="152"/>
                                </a:lnTo>
                                <a:lnTo>
                                  <a:pt x="258" y="108"/>
                                </a:lnTo>
                                <a:lnTo>
                                  <a:pt x="319" y="71"/>
                                </a:lnTo>
                                <a:lnTo>
                                  <a:pt x="384" y="41"/>
                                </a:lnTo>
                                <a:lnTo>
                                  <a:pt x="453" y="19"/>
                                </a:lnTo>
                                <a:lnTo>
                                  <a:pt x="526" y="5"/>
                                </a:lnTo>
                                <a:lnTo>
                                  <a:pt x="601" y="0"/>
                                </a:lnTo>
                                <a:lnTo>
                                  <a:pt x="3004" y="0"/>
                                </a:lnTo>
                                <a:lnTo>
                                  <a:pt x="3079" y="5"/>
                                </a:lnTo>
                                <a:lnTo>
                                  <a:pt x="3152" y="19"/>
                                </a:lnTo>
                                <a:lnTo>
                                  <a:pt x="3221" y="41"/>
                                </a:lnTo>
                                <a:lnTo>
                                  <a:pt x="3286" y="71"/>
                                </a:lnTo>
                                <a:lnTo>
                                  <a:pt x="3347" y="108"/>
                                </a:lnTo>
                                <a:lnTo>
                                  <a:pt x="3403" y="152"/>
                                </a:lnTo>
                                <a:lnTo>
                                  <a:pt x="3453" y="202"/>
                                </a:lnTo>
                                <a:lnTo>
                                  <a:pt x="3497" y="258"/>
                                </a:lnTo>
                                <a:lnTo>
                                  <a:pt x="3534" y="319"/>
                                </a:lnTo>
                                <a:lnTo>
                                  <a:pt x="3564" y="384"/>
                                </a:lnTo>
                                <a:lnTo>
                                  <a:pt x="3586" y="453"/>
                                </a:lnTo>
                                <a:lnTo>
                                  <a:pt x="3600" y="526"/>
                                </a:lnTo>
                                <a:lnTo>
                                  <a:pt x="3604" y="601"/>
                                </a:lnTo>
                                <a:lnTo>
                                  <a:pt x="3604" y="3915"/>
                                </a:lnTo>
                                <a:lnTo>
                                  <a:pt x="3600" y="3990"/>
                                </a:lnTo>
                                <a:lnTo>
                                  <a:pt x="3586" y="4063"/>
                                </a:lnTo>
                                <a:lnTo>
                                  <a:pt x="3564" y="4132"/>
                                </a:lnTo>
                                <a:lnTo>
                                  <a:pt x="3534" y="4197"/>
                                </a:lnTo>
                                <a:lnTo>
                                  <a:pt x="3497" y="4258"/>
                                </a:lnTo>
                                <a:lnTo>
                                  <a:pt x="3453" y="4314"/>
                                </a:lnTo>
                                <a:lnTo>
                                  <a:pt x="3403" y="4364"/>
                                </a:lnTo>
                                <a:lnTo>
                                  <a:pt x="3347" y="4408"/>
                                </a:lnTo>
                                <a:lnTo>
                                  <a:pt x="3286" y="4445"/>
                                </a:lnTo>
                                <a:lnTo>
                                  <a:pt x="3221" y="4475"/>
                                </a:lnTo>
                                <a:lnTo>
                                  <a:pt x="3152" y="4497"/>
                                </a:lnTo>
                                <a:lnTo>
                                  <a:pt x="3079" y="4511"/>
                                </a:lnTo>
                                <a:lnTo>
                                  <a:pt x="3004" y="4515"/>
                                </a:lnTo>
                                <a:lnTo>
                                  <a:pt x="601" y="4515"/>
                                </a:lnTo>
                                <a:lnTo>
                                  <a:pt x="526" y="4511"/>
                                </a:lnTo>
                                <a:lnTo>
                                  <a:pt x="453" y="4497"/>
                                </a:lnTo>
                                <a:lnTo>
                                  <a:pt x="384" y="4475"/>
                                </a:lnTo>
                                <a:lnTo>
                                  <a:pt x="319" y="4445"/>
                                </a:lnTo>
                                <a:lnTo>
                                  <a:pt x="258" y="4408"/>
                                </a:lnTo>
                                <a:lnTo>
                                  <a:pt x="202" y="4364"/>
                                </a:lnTo>
                                <a:lnTo>
                                  <a:pt x="152" y="4314"/>
                                </a:lnTo>
                                <a:lnTo>
                                  <a:pt x="108" y="4258"/>
                                </a:lnTo>
                                <a:lnTo>
                                  <a:pt x="71" y="4197"/>
                                </a:lnTo>
                                <a:lnTo>
                                  <a:pt x="41" y="4132"/>
                                </a:lnTo>
                                <a:lnTo>
                                  <a:pt x="19" y="4063"/>
                                </a:lnTo>
                                <a:lnTo>
                                  <a:pt x="5" y="3990"/>
                                </a:lnTo>
                                <a:lnTo>
                                  <a:pt x="0" y="3915"/>
                                </a:lnTo>
                                <a:lnTo>
                                  <a:pt x="0" y="6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1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61" y="3343"/>
                            <a:ext cx="3238" cy="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Line 1103"/>
                        <wps:cNvCnPr/>
                        <wps:spPr bwMode="auto">
                          <a:xfrm>
                            <a:off x="13993" y="26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2" o:spid="_x0000_s1026" style="position:absolute;margin-left:56.15pt;margin-top:4.15pt;width:752.45pt;height:384.4pt;z-index:-251657216;mso-position-horizontal-relative:page" coordorigin="1183,81" coordsize="15049,7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cXy/5Vg3jLOToX5AAAA&#10;AElFTkSuQmCCUEsDBAoAAAAAAAAAIQBbq7OUuwMAALsDAAAVAAAAZHJzL21lZGlhL2ltYWdlMTMu&#10;cG5niVBORw0KGgoAAAANSUhEUgAAAX8AAAIzCAYAAADoNhntAAAABmJLR0QA/wD/AP+gvaeTAAAA&#10;CXBIWXMAAA7EAAAOxAGVKw4bAAADW0lEQVR4nO3BMQEAAADCoPVPbQlPo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">
                <v:line id="Line 1136" o:spid="_x0000_s1027" style="position:absolute;visibility:visible;mso-wrap-style:square" from="7665,459" to="7665,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KZ3sAAAADaAAAADwAAAGRycy9kb3ducmV2LnhtbESPQYvCMBSE74L/ITzBm6aKiHSNsghC&#10;D3qwil4fzdumbPNSm6j13xtB8DjMzDfMct3ZWtyp9ZVjBZNxAoK4cLriUsHpuB0tQPiArLF2TAqe&#10;5GG96veWmGr34APd81CKCGGfogITQpNK6QtDFv3YNcTR+3OtxRBlW0rd4iPCbS2nSTKXFiuOCwYb&#10;2hgq/vObVTDbZ0Zfup3fHZLsTNV1trnmTqnhoPv9ARGoC9/wp51pBVN4X4k3QK5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md7AAAAA2gAAAA8AAAAAAAAAAAAAAAAA&#10;oQIAAGRycy9kb3ducmV2LnhtbFBLBQYAAAAABAAEAPkAAACOAwAAAAA=&#10;" strokeweight="2.25pt"/>
                <v:line id="Line 1135" o:spid="_x0000_s1028" style="position:absolute;visibility:visible;mso-wrap-style:square" from="2511,442" to="2512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xdCcMAAADaAAAADwAAAGRycy9kb3ducmV2LnhtbESPQWsCMRSE7wX/Q3iCl6JJFVrdGkWK&#10;Qnvw0NVDe3tsXjeLm5clibr++6Yg9DjMzDfMct27VlwoxMazhqeJAkFcedNwreF42I3nIGJCNth6&#10;Jg03irBeDR6WWBh/5U+6lKkWGcKxQA02pa6QMlaWHMaJ74iz9+ODw5RlqKUJeM1w18qpUs/SYcN5&#10;wWJHb5aqU3l2Gr6cavff6aOaxYV9eVQuLMw2aD0a9ptXEIn69B++t9+Nhhn8Xck3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2sXQnDAAAA2gAAAA8AAAAAAAAAAAAA&#10;AAAAoQIAAGRycy9kb3ducmV2LnhtbFBLBQYAAAAABAAEAPkAAACRAwAAAAA=&#10;" strokeweight=".67603mm"/>
                <v:line id="Line 1134" o:spid="_x0000_s1029" style="position:absolute;visibility:visible;mso-wrap-style:square" from="8464,850" to="8464,2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ekMb8AAADaAAAADwAAAGRycy9kb3ducmV2LnhtbESPQYvCMBSE7wv+h/AEb2uqiCzVKCII&#10;PejBKnp9NM+m2LzUJmr990YQ9jjMfDPMfNnZWjyo9ZVjBaNhAoK4cLriUsHxsPn9A+EDssbaMSl4&#10;kYflovczx1S7J+/pkYdSxBL2KSowITSplL4wZNEPXUMcvYtrLYYo21LqFp+x3NZynCRTabHiuGCw&#10;obWh4prfrYLJLjP63G39dp9kJ6puk/Utd0oN+t1qBiJQF/7DXzrTkYPPlXgD5OI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5ekMb8AAADaAAAADwAAAAAAAAAAAAAAAACh&#10;AgAAZHJzL2Rvd25yZXYueG1sUEsFBgAAAAAEAAQA+QAAAI0DAAAAAA==&#10;" strokeweight="2.2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3" o:spid="_x0000_s1030" type="#_x0000_t75" style="position:absolute;left:7584;top:132;width:1718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I3+7CAAAA2gAAAA8AAABkcnMvZG93bnJldi54bWxEj0FrwkAUhO8F/8PyhN7qJgFLjNmIWgpC&#10;T41evD2yzySYfRuyW43+elcQehxm5hsmX42mExcaXGtZQTyLQBBXVrdcKzjsvz9SEM4ja+wsk4Ib&#10;OVgVk7ccM22v/EuX0tciQNhlqKDxvs+kdFVDBt3M9sTBO9nBoA9yqKUe8BrgppNJFH1Kgy2HhQZ7&#10;2jZUncs/Eyg7fV8fv+bppvyR1Lt7ksYLo9T7dFwvQXga/X/41d5pBXN4Xgk3QB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SN/uwgAAANoAAAAPAAAAAAAAAAAAAAAAAJ8C&#10;AABkcnMvZG93bnJldi54bWxQSwUGAAAAAAQABAD3AAAAjgMAAAAA&#10;">
                  <v:imagedata r:id="rId24" o:title=""/>
                </v:shape>
                <v:shape id="Picture 1132" o:spid="_x0000_s1031" type="#_x0000_t75" style="position:absolute;left:7644;top:264;width:1601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eZ/u+AAAA2gAAAA8AAABkcnMvZG93bnJldi54bWxEj0GrwjAQhO+C/yGs4E1TPYhWo4ggCIJi&#10;fe++NGtbbDYlibX+eyMIHoeZ+YZZbTpTi5acrywrmIwTEMS51RUXCv6u+9EchA/IGmvLpOBFHjbr&#10;fm+FqbZPvlCbhUJECPsUFZQhNKmUPi/JoB/bhjh6N+sMhihdIbXDZ4SbWk6TZCYNVhwXSmxoV1J+&#10;zx5Gwelc7Ran5ooHvj/cf3acty16pYaDbrsEEagLv/C3fdAKZvC5Em+AX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veZ/u+AAAA2gAAAA8AAAAAAAAAAAAAAAAAnwIAAGRy&#10;cy9kb3ducmV2LnhtbFBLBQYAAAAABAAEAPcAAACKAwAAAAA=&#10;">
                  <v:imagedata r:id="rId25" o:title=""/>
                </v:shape>
                <v:shape id="Freeform 1131" o:spid="_x0000_s1032" style="position:absolute;left:7553;top:81;width:1699;height:907;visibility:visible;mso-wrap-style:square;v-text-anchor:top" coordsize="169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d2070A&#10;AADaAAAADwAAAGRycy9kb3ducmV2LnhtbESPwQrCMBBE74L/EFbwpqkiKtUooggevFj7AUuztsVm&#10;U5poq19vBMHjMDNvmPW2M5V4UuNKywom4wgEcWZ1ybmC9HocLUE4j6yxskwKXuRgu+n31hhr2/KF&#10;nonPRYCwi1FB4X0dS+myggy6sa2Jg3ezjUEfZJNL3WAb4KaS0yiaS4Mlh4UCa9oXlN2Th1HAi2z+&#10;ns3a1PlomrpLcjijPSg1HHS7FQhPnf+Hf+2TVrCA75VwA+Tm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5d2070AAADaAAAADwAAAAAAAAAAAAAAAACYAgAAZHJzL2Rvd25yZXYu&#10;eG1sUEsFBgAAAAAEAAQA9QAAAIIDAAAAAA==&#10;" path="m1548,l151,,92,12,44,44,12,93,,151,,756r12,59l44,863r48,32l151,907r1397,l1606,895r49,-32l1687,815r12,-59l1699,151,1687,93,1655,44,1606,12,1548,xe" stroked="f">
                  <v:path arrowok="t" o:connecttype="custom" o:connectlocs="1548,81;151,81;92,93;44,125;12,174;0,232;0,837;12,896;44,944;92,976;151,988;1548,988;1606,976;1655,944;1687,896;1699,837;1699,232;1687,174;1655,125;1606,93;1548,81" o:connectangles="0,0,0,0,0,0,0,0,0,0,0,0,0,0,0,0,0,0,0,0,0"/>
                </v:shape>
                <v:shape id="Freeform 1130" o:spid="_x0000_s1033" style="position:absolute;left:7553;top:81;width:1699;height:907;visibility:visible;mso-wrap-style:square;v-text-anchor:top" coordsize="169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Zib8A&#10;AADaAAAADwAAAGRycy9kb3ducmV2LnhtbERPy4rCMBTdD/gP4QruxtQHItVURBAGulI7i9ldmmtT&#10;29yUJqPVr58sBlweznu7G2wr7tT72rGC2TQBQVw6XXOloLgcP9cgfEDW2DomBU/ysMtGH1tMtXvw&#10;ie7nUIkYwj5FBSaELpXSl4Ys+qnriCN3db3FEGFfSd3jI4bbVs6TZCUt1hwbDHZ0MFQ251+rABff&#10;L3P7WWFeNkssikO+xGeu1GQ87DcgAg3hLf53f2kFcWu8Em+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xmJvwAAANoAAAAPAAAAAAAAAAAAAAAAAJgCAABkcnMvZG93bnJl&#10;di54bWxQSwUGAAAAAAQABAD1AAAAhAMAAAAA&#10;" path="m,151l12,93,44,44,92,12,151,,1548,r58,12l1655,44r32,49l1699,151r,605l1687,815r-32,48l1606,895r-58,12l151,907,92,895,44,863,12,815,,756,,151xe" filled="f">
                  <v:path arrowok="t" o:connecttype="custom" o:connectlocs="0,232;12,174;44,125;92,93;151,81;1548,81;1606,93;1655,125;1687,174;1699,232;1699,837;1687,896;1655,944;1606,976;1548,988;151,988;92,976;44,944;12,896;0,837;0,232" o:connectangles="0,0,0,0,0,0,0,0,0,0,0,0,0,0,0,0,0,0,0,0,0"/>
                </v:shape>
                <v:shape id="Picture 1129" o:spid="_x0000_s1034" type="#_x0000_t75" style="position:absolute;left:7606;top:206;width:1596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4jDHCAAAA2gAAAA8AAABkcnMvZG93bnJldi54bWxEj1FrwjAUhd+F/YdwB3vTdMLE1aYiwtzA&#10;B536Ay7NNS02N6VJa/bvl8HAx8M55zucYh1tK0bqfeNYwessA0FcOd2wUXA5f0yXIHxA1tg6JgU/&#10;5GFdPk0KzLW78zeNp2BEgrDPUUEdQpdL6auaLPqZ64iTd3W9xZBkb6Tu8Z7gtpXzLFtIiw2nhRo7&#10;2tZU3U6DVbA9yCEOy93xjT+jMXuS5/F2UOrlOW5WIALF8Aj/t7+0gnf4u5JugC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uIwxwgAAANoAAAAPAAAAAAAAAAAAAAAAAJ8C&#10;AABkcnMvZG93bnJldi54bWxQSwUGAAAAAAQABAD3AAAAjgMAAAAA&#10;">
                  <v:imagedata r:id="rId26" o:title=""/>
                </v:shape>
                <v:shape id="Picture 1128" o:spid="_x0000_s1035" type="#_x0000_t75" style="position:absolute;left:7217;top:1444;width:2532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vNHfEAAAA2wAAAA8AAABkcnMvZG93bnJldi54bWxEj09rwkAQxe8Fv8MyQm91owWR1FWKtBCk&#10;BbV/ztPsNAnuzobsauK3dw6Ctxnem/d+s1wP3qkzdbEJbGA6yUARl8E2XBn4/np/WoCKCdmiC0wG&#10;LhRhvRo9LDG3oec9nQ+pUhLCMUcDdUptrnUsa/IYJ6ElFu0/dB6TrF2lbYe9hHunZ1k21x4bloYa&#10;W9rUVB4PJ2+ACvf88cZcLC69i5+73+npb/tjzON4eH0BlWhId/PturCCL/Tyiwy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vvNHfEAAAA2wAAAA8AAAAAAAAAAAAAAAAA&#10;nwIAAGRycy9kb3ducmV2LnhtbFBLBQYAAAAABAAEAPcAAACQAwAAAAA=&#10;">
                  <v:imagedata r:id="rId27" o:title=""/>
                </v:shape>
                <v:shape id="Picture 1127" o:spid="_x0000_s1036" type="#_x0000_t75" style="position:absolute;left:7274;top:1574;width:2414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w+73EAAAA2wAAAA8AAABkcnMvZG93bnJldi54bWxEj0FrwkAQhe8F/8Mygre60YOU1FVEUIwg&#10;pSbQ65gds8HsbMiumvTXdwuF3mZ4b973ZrnubSMe1PnasYLZNAFBXDpdc6WgyHevbyB8QNbYOCYF&#10;A3lYr0YvS0y1e/InPc6hEjGEfYoKTAhtKqUvDVn0U9cSR+3qOoshrl0ldYfPGG4bOU+ShbRYcyQY&#10;bGlrqLyd7zZCDA+FzvfD9yXss4/jJvs65ZlSk3G/eQcRqA//5r/rg471Z/D7SxxAr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w+73EAAAA2wAAAA8AAAAAAAAAAAAAAAAA&#10;nwIAAGRycy9kb3ducmV2LnhtbFBLBQYAAAAABAAEAPcAAACQAwAAAAA=&#10;">
                  <v:imagedata r:id="rId28" o:title=""/>
                </v:shape>
                <v:shape id="Freeform 1126" o:spid="_x0000_s1037" style="position:absolute;left:7186;top:1394;width:2513;height:907;visibility:visible;mso-wrap-style:square;v-text-anchor:top" coordsize="2513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cPMMA&#10;AADbAAAADwAAAGRycy9kb3ducmV2LnhtbERPTWvCQBC9F/oflil4q5sEtCV1DaXQohdFGwq5TbNj&#10;EpqdDdlVE3+9KxS8zeN9ziIbTCtO1LvGsoJ4GoEgLq1uuFKQf38+v4JwHllja5kUjOQgWz4+LDDV&#10;9sw7Ou19JUIIuxQV1N53qZSurMmgm9qOOHAH2xv0AfaV1D2eQ7hpZRJFc2mw4dBQY0cfNZV/+6NR&#10;8OuSYvOT5Jdxu87HIv4qDi/jTKnJ0/D+BsLT4O/if/dKh/kJ3H4J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ecPMMAAADbAAAADwAAAAAAAAAAAAAAAACYAgAAZHJzL2Rv&#10;d25yZXYueG1sUEsFBgAAAAAEAAQA9QAAAIgDAAAAAA==&#10;" path="m2361,l151,,92,12,44,44,11,92,,151,,756r11,59l44,863r48,32l151,907r2210,l2420,895r48,-32l2501,815r12,-59l2513,151,2501,92,2468,44,2420,12,2361,xe" stroked="f">
                  <v:path arrowok="t" o:connecttype="custom" o:connectlocs="2361,1394;151,1394;92,1406;44,1438;11,1486;0,1545;0,2150;11,2209;44,2257;92,2289;151,2301;2361,2301;2420,2289;2468,2257;2501,2209;2513,2150;2513,1545;2501,1486;2468,1438;2420,1406;2361,1394" o:connectangles="0,0,0,0,0,0,0,0,0,0,0,0,0,0,0,0,0,0,0,0,0"/>
                </v:shape>
                <v:shape id="Freeform 1125" o:spid="_x0000_s1038" style="position:absolute;left:7186;top:1394;width:2513;height:907;visibility:visible;mso-wrap-style:square;v-text-anchor:top" coordsize="2513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IjMEA&#10;AADbAAAADwAAAGRycy9kb3ducmV2LnhtbERPTWvCQBC9C/6HZYTedGMLRVJXEaHioRTUHNrbNDsm&#10;i9mZkN0m6b93C4Xe5vE+Z70dfaN66oITNrBcZKCIS7GOKwPF5XW+AhUissVGmAz8UIDtZjpZY25l&#10;4BP151ipFMIhRwN1jG2udShr8hgW0hIn7iqdx5hgV2nb4ZDCfaMfs+xZe3ScGmpsaV9TeTt/ewPO&#10;fRyOzbB3xdvXZ+YOIu/9IMY8zMbdC6hIY/wX/7mPNs1/gt9f0gF6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CIzBAAAA2wAAAA8AAAAAAAAAAAAAAAAAmAIAAGRycy9kb3du&#10;cmV2LnhtbFBLBQYAAAAABAAEAPUAAACGAwAAAAA=&#10;" path="m,151l11,92,44,44,92,12,151,,2361,r59,12l2468,44r33,48l2513,151r,605l2501,815r-33,48l2420,895r-59,12l151,907,92,895,44,863,11,815,,756,,151xe" filled="f">
                  <v:path arrowok="t" o:connecttype="custom" o:connectlocs="0,1545;11,1486;44,1438;92,1406;151,1394;2361,1394;2420,1406;2468,1438;2501,1486;2513,1545;2513,2150;2501,2209;2468,2257;2420,2289;2361,2301;151,2301;92,2289;44,2257;11,2209;0,2150;0,1545" o:connectangles="0,0,0,0,0,0,0,0,0,0,0,0,0,0,0,0,0,0,0,0,0"/>
                </v:shape>
                <v:shape id="Picture 1124" o:spid="_x0000_s1039" type="#_x0000_t75" style="position:absolute;left:7236;top:1516;width:2410;height:6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aWDDAAAAA2wAAAA8AAABkcnMvZG93bnJldi54bWxET02LwjAQvQv+hzCCN5sq7rJ0jSKCUMHD&#10;ru3B49CMbbGZlCRq/fdGWNjbPN7nrDaD6cSdnG8tK5gnKQjiyuqWawVlsZ99gfABWWNnmRQ8ycNm&#10;PR6tMNP2wb90P4VaxBD2GSpoQugzKX3VkEGf2J44chfrDIYIXS21w0cMN51cpOmnNNhybGiwp11D&#10;1fV0Mwq2+qMoD/tF4Y5X93M2ZT7P67NS08mw/QYRaAj/4j93ruP8Jbx/iQfI9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ppYMMAAAADbAAAADwAAAAAAAAAAAAAAAACfAgAA&#10;ZHJzL2Rvd25yZXYueG1sUEsFBgAAAAAEAAQA9wAAAIwDAAAAAA==&#10;">
                  <v:imagedata r:id="rId29" o:title=""/>
                </v:shape>
                <v:line id="Line 1123" o:spid="_x0000_s1040" style="position:absolute;flip:x;visibility:visible;mso-wrap-style:square" from="6671,2666" to="6672,3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DI2MYAAADbAAAADwAAAGRycy9kb3ducmV2LnhtbESPQWvCQBCF74L/YRnBi9SNolZSVylq&#10;q4IIag89TrNjEpqdDdlV4793BcHbDO99b95MZrUpxIUql1tW0OtGIIgTq3NOFfwcv97GIJxH1lhY&#10;JgU3cjCbNhsTjLW98p4uB5+KEMIuRgWZ92UspUsyMui6tiQO2slWBn1Yq1TqCq8h3BSyH0UjaTDn&#10;cCHDkuYZJf+Hswk1FoPj5va3+n7fLefJ9rQZdKL1r1LtVv35AcJT7V/mJ73WgRvC45cwgJ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AyNjGAAAA2wAAAA8AAAAAAAAA&#10;AAAAAAAAoQIAAGRycy9kb3ducmV2LnhtbFBLBQYAAAAABAAEAPkAAACUAwAAAAA=&#10;" strokeweight="2.25pt"/>
                <v:shape id="Picture 1122" o:spid="_x0000_s1041" type="#_x0000_t75" style="position:absolute;left:3943;top:3139;width:5359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QvsTDAAAA2wAAAA8AAABkcnMvZG93bnJldi54bWxET01rwkAQvRf6H5YpeGs2ShGJbkKpWCp4&#10;USvobcxOk9Dd2TS7avTXd4VCb/N4nzMremvEmTrfOFYwTFIQxKXTDVcKPreL5wkIH5A1Gsek4Eoe&#10;ivzxYYaZdhde03kTKhFD2GeooA6hzaT0ZU0WfeJa4sh9uc5iiLCrpO7wEsOtkaM0HUuLDceGGlt6&#10;q6n83pysAt0fVxPzsjSLn72/veNh18z3Q6UGT/3rFESgPvyL/9wfOs4fw/2XeIDM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5C+xMMAAADbAAAADwAAAAAAAAAAAAAAAACf&#10;AgAAZHJzL2Rvd25yZXYueG1sUEsFBgAAAAAEAAQA9wAAAI8DAAAAAA==&#10;">
                  <v:imagedata r:id="rId30" o:title=""/>
                </v:shape>
                <v:shape id="Picture 1121" o:spid="_x0000_s1042" type="#_x0000_t75" style="position:absolute;left:4178;top:3444;width:4889;height:3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64mXEAAAA2wAAAA8AAABkcnMvZG93bnJldi54bWxEj09rwkAQxe9Cv8Myhd7qRqFV0qwiSqHH&#10;mArS25Cd/NHsbMxuk9RP3xUEbzO893vzJlmPphE9da62rGA2jUAQ51bXXCo4fH++LkE4j6yxsUwK&#10;/sjBevU0STDWduA99ZkvRQhhF6OCyvs2ltLlFRl0U9sSB62wnUEf1q6UusMhhJtGzqPoXRqsOVyo&#10;sKVtRfk5+zWhxluR/pRnfTnuFidK3Smja18r9fI8bj5AeBr9w3ynv3TgFnD7JQwgV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64mXEAAAA2wAAAA8AAAAAAAAAAAAAAAAA&#10;nwIAAGRycy9kb3ducmV2LnhtbFBLBQYAAAAABAAEAPcAAACQAwAAAAA=&#10;">
                  <v:imagedata r:id="rId31" o:title=""/>
                </v:shape>
                <v:shape id="Freeform 1120" o:spid="_x0000_s1043" style="position:absolute;left:3912;top:3088;width:5341;height:4515;visibility:visible;mso-wrap-style:square;v-text-anchor:top" coordsize="5341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S45cUA&#10;AADbAAAADwAAAGRycy9kb3ducmV2LnhtbESPQUsDMRCF74L/IYzgzc22SClr01LEQqX00FbQ47AZ&#10;d1c3k7iJbfbfdw6Ctxnem/e+Wayy69WZhth5NjApSlDEtbcdNwbeTpuHOaiYkC32nsnASBFWy9ub&#10;BVbWX/hA52NqlIRwrNBAm1KotI51Sw5j4QOxaJ9+cJhkHRptB7xIuOv1tCxn2mHH0tBioOeW6u/j&#10;rzMQXj7m9fv4s1m/TuzjV94fwm7Mxtzf5fUTqEQ5/Zv/rrdW8AVW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tLjlxQAAANsAAAAPAAAAAAAAAAAAAAAAAJgCAABkcnMv&#10;ZG93bnJldi54bWxQSwUGAAAAAAQABAD1AAAAigMAAAAA&#10;" path="m4588,l753,,676,4,601,16,529,34,460,60,394,91r-62,38l274,172r-54,49l172,274r-43,58l91,394,59,460,34,529,15,601,4,676,,753,,3763r4,77l15,3914r19,73l59,4056r32,66l129,4184r43,58l220,4295r54,49l332,4387r62,38l460,4456r69,26l601,4500r75,12l753,4515r3835,l4665,4512r75,-12l4812,4482r69,-26l4947,4425r62,-38l5067,4344r54,-49l5169,4242r43,-58l5250,4122r32,-66l5307,3987r19,-73l5337,3840r4,-77l5341,753r-4,-77l5326,601r-19,-72l5282,460r-32,-66l5212,332r-43,-58l5121,221r-54,-49l5009,129,4947,91,4881,60,4812,34,4740,16,4665,4,4588,xe" stroked="f">
                  <v:path arrowok="t" o:connecttype="custom" o:connectlocs="753,3088;601,3104;460,3148;332,3217;220,3309;129,3420;59,3548;15,3689;0,3841;4,6928;34,7075;91,7210;172,7330;274,7432;394,7513;529,7570;676,7600;4588,7603;4740,7588;4881,7544;5009,7475;5121,7383;5212,7272;5282,7144;5326,7002;5341,6851;5337,3764;5307,3617;5250,3482;5169,3362;5067,3260;4947,3179;4812,3122;4665,3092" o:connectangles="0,0,0,0,0,0,0,0,0,0,0,0,0,0,0,0,0,0,0,0,0,0,0,0,0,0,0,0,0,0,0,0,0,0"/>
                </v:shape>
                <v:shape id="Freeform 1119" o:spid="_x0000_s1044" style="position:absolute;left:3912;top:3088;width:5341;height:4515;visibility:visible;mso-wrap-style:square;v-text-anchor:top" coordsize="5341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ub8EA&#10;AADbAAAADwAAAGRycy9kb3ducmV2LnhtbERPTWsCMRC9F/ofwgjeanY9FLsapVgLBUFwFfE4bKab&#10;xc1kSVJd/fVGEHqbx/uc2aK3rTiTD41jBfkoA0FcOd1wrWC/+36bgAgRWWPrmBRcKcBi/voyw0K7&#10;C2/pXMZapBAOBSowMXaFlKEyZDGMXEecuF/nLcYEfS21x0sKt60cZ9m7tNhwajDY0dJQdSr/rIJV&#10;2R++9tVxnZvdKRzkJvd0a5UaDvrPKYhIffwXP90/Os3/gMcv6QA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U7m/BAAAA2wAAAA8AAAAAAAAAAAAAAAAAmAIAAGRycy9kb3du&#10;cmV2LnhtbFBLBQYAAAAABAAEAPUAAACGAwAAAAA=&#10;" path="m,753l4,676,15,601,34,529,59,460,91,394r38,-62l172,274r48,-53l274,172r58,-43l394,91,460,60,529,34,601,16,676,4,753,,4588,r77,4l4740,16r72,18l4881,60r66,31l5009,129r58,43l5121,221r48,53l5212,332r38,62l5282,460r25,69l5326,601r11,75l5341,753r,3010l5337,3840r-11,74l5307,3987r-25,69l5250,4122r-38,62l5169,4242r-48,53l5067,4344r-58,43l4947,4425r-66,31l4812,4482r-72,18l4665,4512r-77,3l753,4515r-77,-3l601,4500r-72,-18l460,4456r-66,-31l332,4387r-58,-43l220,4295r-48,-53l129,4184,91,4122,59,4056,34,3987,15,3914,4,3840,,3763,,753xe" filled="f">
                  <v:path arrowok="t" o:connecttype="custom" o:connectlocs="4,3764;34,3617;91,3482;172,3362;274,3260;394,3179;529,3122;676,3092;4588,3088;4740,3104;4881,3148;5009,3217;5121,3309;5212,3420;5282,3548;5326,3689;5341,3841;5337,6928;5307,7075;5250,7210;5169,7330;5067,7432;4947,7513;4812,7570;4665,7600;753,7603;601,7588;460,7544;332,7475;220,7383;129,7272;59,7144;15,7002;0,6851" o:connectangles="0,0,0,0,0,0,0,0,0,0,0,0,0,0,0,0,0,0,0,0,0,0,0,0,0,0,0,0,0,0,0,0,0,0"/>
                </v:shape>
                <v:shape id="Picture 1118" o:spid="_x0000_s1045" type="#_x0000_t75" style="position:absolute;left:4140;top:3386;width:4884;height:3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wTEDAAAAA2wAAAA8AAABkcnMvZG93bnJldi54bWxET8uKwjAU3QvzD+EOuNPUOorWRhFlQHDl&#10;4wOuzbUtbW5qE7XO108WgsvDeaerztTiQa0rLSsYDSMQxJnVJecKzqffwQyE88gaa8uk4EUOVsuv&#10;XoqJtk8+0OPocxFC2CWooPC+SaR0WUEG3dA2xIG72tagD7DNpW7xGcJNLeMomkqDJYeGAhvaFJRV&#10;x7tRsP27/cT7fXVZ73gyNv6lt+P5XKn+d7degPDU+Y/47d5pBXFYH76EHyC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vBMQMAAAADbAAAADwAAAAAAAAAAAAAAAACfAgAA&#10;ZHJzL2Rvd25yZXYueG1sUEsFBgAAAAAEAAQA9wAAAIwDAAAAAA==&#10;">
                  <v:imagedata r:id="rId32" o:title=""/>
                </v:shape>
                <v:shape id="Picture 1117" o:spid="_x0000_s1046" type="#_x0000_t75" style="position:absolute;left:1214;top:3139;width:2628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+AijDAAAA2wAAAA8AAABkcnMvZG93bnJldi54bWxEj0+LwjAUxO/CfofwhL3ZtF0Q6RqlCIIH&#10;D/477PFt8rYtNi/dJmr99kYQPA4z8xtmvhxsK67U+8axgixJQRBrZxquFJyO68kMhA/IBlvHpOBO&#10;HpaLj9EcC+NuvKfrIVQiQtgXqKAOoSuk9Lomiz5xHXH0/lxvMUTZV9L0eItw28o8TafSYsNxocaO&#10;VjXp8+FiFaRNSdl/Xvqfy8audrsvravfrVKf46H8BhFoCO/wq70xCvIMnl/iD5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74CKMMAAADbAAAADwAAAAAAAAAAAAAAAACf&#10;AgAAZHJzL2Rvd25yZXYueG1sUEsFBgAAAAAEAAQA9wAAAI8DAAAAAA==&#10;">
                  <v:imagedata r:id="rId33" o:title=""/>
                </v:shape>
                <v:shape id="Freeform 1116" o:spid="_x0000_s1047" style="position:absolute;left:1183;top:3088;width:2609;height:4835;visibility:visible;mso-wrap-style:square;v-text-anchor:top" coordsize="2609,4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6zMcA&#10;AADbAAAADwAAAGRycy9kb3ducmV2LnhtbESPT2vCQBTE7wW/w/IKvZS6aQ5SUjciFUGoCk17qLeX&#10;7Msfzb4N2a1GP70rCD0OM/MbZjobTCuO1LvGsoLXcQSCuLC64UrBz/fy5Q2E88gaW8uk4EwOZuno&#10;YYqJtif+omPmKxEg7BJUUHvfJVK6oiaDbmw74uCVtjfog+wrqXs8BbhpZRxFE2mw4bBQY0cfNRWH&#10;7M8oWC3LYd3k5W6zLdb55XOR/T7vz0o9PQ7zdxCeBv8fvrdXWkEcw+1L+AEy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4OszHAAAA2wAAAA8AAAAAAAAAAAAAAAAAmAIAAGRy&#10;cy9kb3ducmV2LnhtbFBLBQYAAAAABAAEAPUAAACMAwAAAAA=&#10;" path="m,435l7,357,27,283,60,216r42,-61l155,103,216,60,283,28,357,7,435,,2174,r79,7l2326,28r68,32l2455,103r52,52l2550,216r32,67l2602,357r7,78l2609,4079r-7,78l2582,4230r-32,68l2507,4359r-52,52l2394,4454r-68,32l2253,4506r-79,7l435,4513r-78,-7l283,4486r-67,-32l155,4411r-53,-52l60,4298,27,4230,7,4157,,4079,,435xe" filled="f">
                  <v:path arrowok="t" o:connecttype="custom" o:connectlocs="0,3774;7,3691;27,3612;60,3540;102,3474;155,3419;216,3373;283,3338;357,3316;435,3308;2174,3308;2253,3316;2326,3338;2394,3373;2455,3419;2507,3474;2550,3540;2582,3612;2602,3691;2609,3774;2609,7678;2602,7762;2582,7840;2550,7913;2507,7978;2455,8034;2394,8080;2326,8114;2253,8136;2174,8143;435,8143;357,8136;283,8114;216,8080;155,8034;102,7978;60,7913;27,7840;7,7762;0,7678;0,3774" o:connectangles="0,0,0,0,0,0,0,0,0,0,0,0,0,0,0,0,0,0,0,0,0,0,0,0,0,0,0,0,0,0,0,0,0,0,0,0,0,0,0,0,0"/>
                </v:shape>
                <v:line id="Line 1115" o:spid="_x0000_s1048" style="position:absolute;visibility:visible;mso-wrap-style:square" from="10882,2666" to="10883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HKgcIAAADbAAAADwAAAGRycy9kb3ducmV2LnhtbESPT4vCMBTE7wt+h/AEb2vqHxapRhFB&#10;6EEPdkWvj+bZFJuX2kSt336zIHgcZuY3zGLV2Vo8qPWVYwWjYQKCuHC64lLB8Xf7PQPhA7LG2jEp&#10;eJGH1bL3tcBUuycf6JGHUkQI+xQVmBCaVEpfGLLoh64hjt7FtRZDlG0pdYvPCLe1HCfJj7RYcVww&#10;2NDGUHHN71bBdJ8Zfe52fndIshNVt+nmljulBv1uPQcRqAuf8LudaQXjCfx/iT9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wHKgcIAAADbAAAADwAAAAAAAAAAAAAA&#10;AAChAgAAZHJzL2Rvd25yZXYueG1sUEsFBgAAAAAEAAQA+QAAAJADAAAAAA==&#10;" strokeweight="2.25pt"/>
                <v:shape id="Picture 1114" o:spid="_x0000_s1049" type="#_x0000_t75" style="position:absolute;left:9422;top:3139;width:3101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WOn7EAAAA2wAAAA8AAABkcnMvZG93bnJldi54bWxEj0FrwkAUhO+C/2F5gjfdVG3TptmICkJv&#10;1bT1/Mi+JqHZtyG7mthf3y0IHoeZ+YZJ14NpxIU6V1tW8DCPQBAXVtdcKvj82M+eQTiPrLGxTAqu&#10;5GCdjUcpJtr2fKRL7ksRIOwSVFB53yZSuqIig25uW+LgfdvOoA+yK6XusA9w08hFFD1JgzWHhQpb&#10;2lVU/ORno6DJT+/X5dfveVv2cexeDrh5PKFS08mweQXhafD38K39phUsVvD/JfwAmf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iWOn7EAAAA2wAAAA8AAAAAAAAAAAAAAAAA&#10;nwIAAGRycy9kb3ducmV2LnhtbFBLBQYAAAAABAAEAPcAAACQAwAAAAA=&#10;">
                  <v:imagedata r:id="rId34" o:title=""/>
                </v:shape>
                <v:shape id="Picture 1113" o:spid="_x0000_s1050" type="#_x0000_t75" style="position:absolute;left:9586;top:3374;width:2770;height:40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Gl9zGAAAA2wAAAA8AAABkcnMvZG93bnJldi54bWxEj0FrwkAUhO8F/8PyCr2UujGgmOgqaimI&#10;LQWtkOsj+5pEs29jdhvjv+8KhR6HmfmGmS97U4uOWldZVjAaRiCIc6srLhQcv95epiCcR9ZYWyYF&#10;N3KwXAwe5phqe+U9dQdfiABhl6KC0vsmldLlJRl0Q9sQB+/btgZ9kG0hdYvXADe1jKNoIg1WHBZK&#10;bGhTUn4+/BgFWfzxvhuvk/Mm65LV7fJ8+sxeT0o9PfarGQhPvf8P/7W3WkE8hvuX8AP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4aX3MYAAADbAAAADwAAAAAAAAAAAAAA&#10;AACfAgAAZHJzL2Rvd25yZXYueG1sUEsFBgAAAAAEAAQA9wAAAJIDAAAAAA==&#10;">
                  <v:imagedata r:id="rId35" o:title=""/>
                </v:shape>
                <v:shape id="Freeform 1112" o:spid="_x0000_s1051" style="position:absolute;left:9391;top:3088;width:3081;height:4515;visibility:visible;mso-wrap-style:square;v-text-anchor:top" coordsize="3081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A28QA&#10;AADbAAAADwAAAGRycy9kb3ducmV2LnhtbESPQWvCQBSE74L/YXlCb7qrh1RSN0HEoodeqqI9PrKv&#10;SZrs25DdxvTfdwsFj8PMfMNs8tG2YqDe1441LBcKBHHhTM2lhsv5db4G4QOywdYxafghD3k2nWww&#10;Ne7O7zScQikihH2KGqoQulRKX1Rk0S9cRxy9T9dbDFH2pTQ93iPctnKlVCIt1hwXKuxoV1HRnL6t&#10;hqE5HtRVNW/JZY9fZ/64Fer5oPXTbNy+gAg0hkf4v300GlYJ/H2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5ANvEAAAA2wAAAA8AAAAAAAAAAAAAAAAAmAIAAGRycy9k&#10;b3ducmV2LnhtbFBLBQYAAAAABAAEAPUAAACJAwAAAAA=&#10;" path="m2568,l514,,438,6,365,22,297,48,234,83r-57,43l126,177,83,234,48,298,22,366,6,438,,514,,4002r6,76l22,4150r26,68l83,4281r43,58l177,4389r57,44l297,4468r68,26l438,4510r76,5l2568,4515r75,-5l2716,4494r68,-26l2847,4433r58,-44l2955,4339r43,-58l3033,4218r26,-68l3076,4078r5,-76l3081,514r-5,-76l3059,366r-26,-68l2998,234r-43,-57l2905,126,2847,83,2784,48,2716,22,2643,6,2568,xe" stroked="f">
                  <v:path arrowok="t" o:connecttype="custom" o:connectlocs="2568,3088;514,3088;438,3094;365,3110;297,3136;234,3171;177,3214;126,3265;83,3322;48,3386;22,3454;6,3526;0,3602;0,7090;6,7166;22,7238;48,7306;83,7369;126,7427;177,7477;234,7521;297,7556;365,7582;438,7598;514,7603;2568,7603;2643,7598;2716,7582;2784,7556;2847,7521;2905,7477;2955,7427;2998,7369;3033,7306;3059,7238;3076,7166;3081,7090;3081,3602;3076,3526;3059,3454;3033,3386;2998,3322;2955,3265;2905,3214;2847,3171;2784,3136;2716,3110;2643,3094;2568,3088" o:connectangles="0,0,0,0,0,0,0,0,0,0,0,0,0,0,0,0,0,0,0,0,0,0,0,0,0,0,0,0,0,0,0,0,0,0,0,0,0,0,0,0,0,0,0,0,0,0,0,0,0"/>
                </v:shape>
                <v:shape id="Freeform 1111" o:spid="_x0000_s1052" style="position:absolute;left:9391;top:3088;width:3081;height:4515;visibility:visible;mso-wrap-style:square;v-text-anchor:top" coordsize="3081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QH3cUA&#10;AADbAAAADwAAAGRycy9kb3ducmV2LnhtbESPQWvCQBSE7wX/w/KE3uqmglVSVyli2xwqkljo9TX7&#10;TILZtyG7mvXfdwuCx2FmvmGW62BacaHeNZYVPE8SEMSl1Q1XCr4P708LEM4ja2wtk4IrOVivRg9L&#10;TLUdOKdL4SsRIexSVFB736VSurImg25iO+LoHW1v0EfZV1L3OES4aeU0SV6kwYbjQo0dbWoqT8XZ&#10;KPg9/Jx3Jjfhk7+uuyJ8zPbZdqbU4zi8vYLwFPw9fGtnWsF0Dv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AfdxQAAANsAAAAPAAAAAAAAAAAAAAAAAJgCAABkcnMv&#10;ZG93bnJldi54bWxQSwUGAAAAAAQABAD1AAAAigMAAAAA&#10;" path="m,514l6,438,22,366,48,298,83,234r43,-57l177,126,234,83,297,48,365,22,438,6,514,,2568,r75,6l2716,22r68,26l2847,83r58,43l2955,177r43,57l3033,298r26,68l3076,438r5,76l3081,4002r-5,76l3059,4150r-26,68l2998,4281r-43,58l2905,4389r-58,44l2784,4468r-68,26l2643,4510r-75,5l514,4515r-76,-5l365,4494r-68,-26l234,4433r-57,-44l126,4339,83,4281,48,4218,22,4150,6,4078,,4002,,514xe" filled="f">
                  <v:path arrowok="t" o:connecttype="custom" o:connectlocs="0,3602;6,3526;22,3454;48,3386;83,3322;126,3265;177,3214;234,3171;297,3136;365,3110;438,3094;514,3088;2568,3088;2643,3094;2716,3110;2784,3136;2847,3171;2905,3214;2955,3265;2998,3322;3033,3386;3059,3454;3076,3526;3081,3602;3081,7090;3076,7166;3059,7238;3033,7306;2998,7369;2955,7427;2905,7477;2847,7521;2784,7556;2716,7582;2643,7598;2568,7603;514,7603;438,7598;365,7582;297,7556;234,7521;177,7477;126,7427;83,7369;48,7306;22,7238;6,7166;0,7090;0,3602" o:connectangles="0,0,0,0,0,0,0,0,0,0,0,0,0,0,0,0,0,0,0,0,0,0,0,0,0,0,0,0,0,0,0,0,0,0,0,0,0,0,0,0,0,0,0,0,0,0,0,0,0"/>
                </v:shape>
                <v:shape id="Picture 1110" o:spid="_x0000_s1053" type="#_x0000_t75" style="position:absolute;left:9547;top:3316;width:2765;height:40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oQ43BAAAA2wAAAA8AAABkcnMvZG93bnJldi54bWxET8uKwjAU3Qv+Q7iCG9FUFzNajSKiwyAD&#10;xdfC3aW5tsXmpjSZtvP3k4Xg8nDeq01nStFQ7QrLCqaTCARxanXBmYLr5TCeg3AeWWNpmRT8kYPN&#10;ut9bYaxtyydqzj4TIYRdjApy76tYSpfmZNBNbEUcuIetDfoA60zqGtsQbko5i6IPabDg0JBjRbuc&#10;0uf51yhIvm5Nu/g8lqPkTknRSb2f/milhoNuuwThqfNv8cv9rRXMwtjwJfw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oQ43BAAAA2wAAAA8AAAAAAAAAAAAAAAAAnwIA&#10;AGRycy9kb3ducmV2LnhtbFBLBQYAAAAABAAEAPcAAACNAwAAAAA=&#10;">
                  <v:imagedata r:id="rId36" o:title=""/>
                </v:shape>
                <v:line id="Line 1109" o:spid="_x0000_s1054" style="position:absolute;visibility:visible;mso-wrap-style:square" from="13993,2673" to="13993,3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9a8IAAADbAAAADwAAAGRycy9kb3ducmV2LnhtbESPQYvCMBSE78L+h/AW9mZTRcStRhFB&#10;6EEPVlmvj+bZFJuX2kTt/nsjLOxxmJlvmMWqt414UOdrxwpGSQqCuHS65krB6bgdzkD4gKyxcUwK&#10;fsnDavkxWGCm3ZMP9ChCJSKEfYYKTAhtJqUvDVn0iWuJo3dxncUQZVdJ3eEzwm0jx2k6lRZrjgsG&#10;W9oYKq/F3SqY7HOjz/3O7w5p/kP1bbK5FU6pr89+PQcRqA//4b92rhWMv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n9a8IAAADbAAAADwAAAAAAAAAAAAAA&#10;AAChAgAAZHJzL2Rvd25yZXYueG1sUEsFBgAAAAAEAAQA+QAAAJADAAAAAA==&#10;" strokeweight="2.25pt"/>
                <v:shape id="Picture 1108" o:spid="_x0000_s1055" type="#_x0000_t75" style="position:absolute;left:12610;top:3139;width:3622;height:4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BGQq/AAAA2wAAAA8AAABkcnMvZG93bnJldi54bWxET81OAjEQvpv4Ds2YcHO7iCFmoRAlGuCG&#10;qw8wbIfdhu10aSuUt7cHEo5fvv/5MtlenMkH41jBuChBEDdOG24V/P58Pb+BCBFZY++YFFwpwHLx&#10;+DDHSrsLf9O5jq3IIRwqVNDFOFRShqYji6FwA3HmDs5bjBn6VmqPlxxue/lSllNp0XBu6HCgVUfN&#10;sf6zCl5Pdpr4Yx93je8/t5O1GdfJKDV6Su8zEJFSvItv7o1WMMnr85f8A+Ti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UwRkKvwAAANsAAAAPAAAAAAAAAAAAAAAAAJ8CAABk&#10;cnMvZG93bnJldi54bWxQSwUGAAAAAAQABAD3AAAAiwMAAAAA&#10;">
                  <v:imagedata r:id="rId37" o:title=""/>
                </v:shape>
                <v:shape id="Picture 1107" o:spid="_x0000_s1056" type="#_x0000_t75" style="position:absolute;left:12799;top:3400;width:3242;height:4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d6mfCAAAA2wAAAA8AAABkcnMvZG93bnJldi54bWxEj0tvwjAQhO+V+h+srcStOOElSDGoAiF6&#10;a8rjvoq3idV4HWITwr+vKyH1OJqZbzTLdW9r0VHrjWMF6TABQVw4bbhUcDruXucgfEDWWDsmBXfy&#10;sF49Py0x0+7GX9QdQikihH2GCqoQmkxKX1Rk0Q9dQxy9b9daDFG2pdQt3iLc1nKUJDNp0XBcqLCh&#10;TUXFz+FqI+Vi8m5i8u15uvjcuRTZdfleqcFL//4GIlAf/sOP9odWME7h70v8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HepnwgAAANsAAAAPAAAAAAAAAAAAAAAAAJ8C&#10;AABkcnMvZG93bnJldi54bWxQSwUGAAAAAAQABAD3AAAAjgMAAAAA&#10;">
                  <v:imagedata r:id="rId38" o:title=""/>
                </v:shape>
                <v:shape id="Freeform 1106" o:spid="_x0000_s1057" style="position:absolute;left:12578;top:3088;width:3604;height:4515;visibility:visible;mso-wrap-style:square;v-text-anchor:top" coordsize="3604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gG/8MA&#10;AADbAAAADwAAAGRycy9kb3ducmV2LnhtbESPQYvCMBSE78L+h/AW9iKaqrhoNYoIwoKwqKueH82z&#10;LTYvJYla/fVmQfA4zMw3zHTemEpcyfnSsoJeNwFBnFldcq5g/7fqjED4gKyxskwK7uRhPvtoTTHV&#10;9sZbuu5CLiKEfYoKihDqVEqfFWTQd21NHL2TdQZDlC6X2uEtwk0l+0nyLQ2WHBcKrGlZUHbeXYyC&#10;9lk/aL1aH7bHPOzHYz10v5uhUl+fzWICIlAT3uFX+0crGPTh/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gG/8MAAADbAAAADwAAAAAAAAAAAAAAAACYAgAAZHJzL2Rv&#10;d25yZXYueG1sUEsFBgAAAAAEAAQA9QAAAIgDAAAAAA==&#10;" path="m3004,l601,,526,5,453,19,384,41,319,71r-61,37l202,152r-50,50l108,258,71,319,41,384,19,453,5,526,,601,,3915r5,75l19,4063r22,69l71,4197r37,61l152,4314r50,50l258,4408r61,37l384,4475r69,22l526,4511r75,4l3004,4515r75,-4l3152,4497r69,-22l3286,4445r61,-37l3403,4364r50,-50l3497,4258r37,-61l3564,4132r22,-69l3600,3990r4,-75l3604,601r-4,-75l3586,453r-22,-69l3534,319r-37,-61l3453,202r-50,-50l3347,108,3286,71,3221,41,3152,19,3079,5,3004,xe" stroked="f">
                  <v:path arrowok="t" o:connecttype="custom" o:connectlocs="3004,3088;601,3088;526,3093;453,3107;384,3129;319,3159;258,3196;202,3240;152,3290;108,3346;71,3407;41,3472;19,3541;5,3614;0,3689;0,7003;5,7078;19,7151;41,7220;71,7285;108,7346;152,7402;202,7452;258,7496;319,7533;384,7563;453,7585;526,7599;601,7603;3004,7603;3079,7599;3152,7585;3221,7563;3286,7533;3347,7496;3403,7452;3453,7402;3497,7346;3534,7285;3564,7220;3586,7151;3600,7078;3604,7003;3604,3689;3600,3614;3586,3541;3564,3472;3534,3407;3497,3346;3453,3290;3403,3240;3347,3196;3286,3159;3221,3129;3152,3107;3079,3093;3004,3088" o:connectangles="0,0,0,0,0,0,0,0,0,0,0,0,0,0,0,0,0,0,0,0,0,0,0,0,0,0,0,0,0,0,0,0,0,0,0,0,0,0,0,0,0,0,0,0,0,0,0,0,0,0,0,0,0,0,0,0,0"/>
                </v:shape>
                <v:shape id="Freeform 1105" o:spid="_x0000_s1058" style="position:absolute;left:12578;top:3088;width:3604;height:4515;visibility:visible;mso-wrap-style:square;v-text-anchor:top" coordsize="3604,45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PhcQA&#10;AADbAAAADwAAAGRycy9kb3ducmV2LnhtbESPT2vCQBTE7wW/w/IEb3WjQqnRTQjSghex/jn0+Jp9&#10;Jml334bsauK37xYKHoeZ+Q2zzgdrxI063zhWMJsmIIhLpxuuFJxP78+vIHxA1mgck4I7eciz0dMa&#10;U+16PtDtGCoRIexTVFCH0KZS+rImi37qWuLoXVxnMUTZVVJ32Ee4NXKeJC/SYsNxocaWNjWVP8er&#10;VfB92s9b/Cr6sNyVn4eP4s0MJlFqMh6KFYhAQ3iE/9tbrWCx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+j4XEAAAA2wAAAA8AAAAAAAAAAAAAAAAAmAIAAGRycy9k&#10;b3ducmV2LnhtbFBLBQYAAAAABAAEAPUAAACJAwAAAAA=&#10;" path="m,601l5,526,19,453,41,384,71,319r37,-61l152,202r50,-50l258,108,319,71,384,41,453,19,526,5,601,,3004,r75,5l3152,19r69,22l3286,71r61,37l3403,152r50,50l3497,258r37,61l3564,384r22,69l3600,526r4,75l3604,3915r-4,75l3586,4063r-22,69l3534,4197r-37,61l3453,4314r-50,50l3347,4408r-61,37l3221,4475r-69,22l3079,4511r-75,4l601,4515r-75,-4l453,4497r-69,-22l319,4445r-61,-37l202,4364r-50,-50l108,4258,71,4197,41,4132,19,4063,5,3990,,3915,,601xe" filled="f">
                  <v:path arrowok="t" o:connecttype="custom" o:connectlocs="0,3689;5,3614;19,3541;41,3472;71,3407;108,3346;152,3290;202,3240;258,3196;319,3159;384,3129;453,3107;526,3093;601,3088;3004,3088;3079,3093;3152,3107;3221,3129;3286,3159;3347,3196;3403,3240;3453,3290;3497,3346;3534,3407;3564,3472;3586,3541;3600,3614;3604,3689;3604,7003;3600,7078;3586,7151;3564,7220;3534,7285;3497,7346;3453,7402;3403,7452;3347,7496;3286,7533;3221,7563;3152,7585;3079,7599;3004,7603;601,7603;526,7599;453,7585;384,7563;319,7533;258,7496;202,7452;152,7402;108,7346;71,7285;41,7220;19,7151;5,7078;0,7003;0,3689" o:connectangles="0,0,0,0,0,0,0,0,0,0,0,0,0,0,0,0,0,0,0,0,0,0,0,0,0,0,0,0,0,0,0,0,0,0,0,0,0,0,0,0,0,0,0,0,0,0,0,0,0,0,0,0,0,0,0,0,0"/>
                </v:shape>
                <v:shape id="Picture 1104" o:spid="_x0000_s1059" type="#_x0000_t75" style="position:absolute;left:12761;top:3343;width:3238;height:4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eAm3EAAAA2wAAAA8AAABkcnMvZG93bnJldi54bWxEj0FrwkAUhO+C/2F5BS+lbtRSanQVFcWe&#10;Co3F80v2mQ3Nvg3ZVeO/d4WCx2FmvmHmy87W4kKtrxwrGA0TEMSF0xWXCn4Pu7dPED4ga6wdk4Ib&#10;eVgu+r05ptpd+YcuWShFhLBPUYEJoUml9IUhi37oGuLonVxrMUTZllK3eI1wW8txknxIixXHBYMN&#10;bQwVf9nZKhiXfnrcH/J89P261ZN82h1pbZQavHSrGYhAXXiG/9tfWsHkHR5f4g+Qi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SeAm3EAAAA2wAAAA8AAAAAAAAAAAAAAAAA&#10;nwIAAGRycy9kb3ducmV2LnhtbFBLBQYAAAAABAAEAPcAAACQAwAAAAA=&#10;">
                  <v:imagedata r:id="rId39" o:title=""/>
                </v:shape>
                <v:line id="Line 1103" o:spid="_x0000_s1060" style="position:absolute;visibility:visible;mso-wrap-style:square" from="13993,2638" to="13993,2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    <w10:wrap anchorx="page"/>
              </v:group>
            </w:pict>
          </mc:Fallback>
        </mc:AlternateContent>
      </w:r>
      <w:r w:rsidRPr="002E0FA4">
        <w:rPr>
          <w:rFonts w:ascii="Calibri" w:eastAsia="Calibri" w:hAnsi="Calibri" w:cs="Calibri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ACCB54" wp14:editId="79012F5A">
                <wp:simplePos x="0" y="0"/>
                <wp:positionH relativeFrom="column">
                  <wp:posOffset>882680</wp:posOffset>
                </wp:positionH>
                <wp:positionV relativeFrom="paragraph">
                  <wp:posOffset>284597</wp:posOffset>
                </wp:positionV>
                <wp:extent cx="3204222" cy="5411"/>
                <wp:effectExtent l="19050" t="19050" r="15240" b="3302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4222" cy="5411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pt,22.4pt" to="321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" strokecolor="windowText" strokeweight="2.5pt"/>
            </w:pict>
          </mc:Fallback>
        </mc:AlternateContent>
      </w:r>
      <w:r w:rsidR="002E0FA4" w:rsidRPr="002E0FA4">
        <w:rPr>
          <w:rFonts w:ascii="Calibri" w:eastAsia="Calibri" w:hAnsi="Calibri" w:cs="Calibri"/>
          <w:b/>
          <w:sz w:val="25"/>
          <w:lang w:val="en-US"/>
        </w:rPr>
        <w:t>Chair</w:t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ind w:left="5917" w:right="6503"/>
        <w:jc w:val="center"/>
        <w:rPr>
          <w:rFonts w:ascii="Calibri" w:eastAsia="Calibri" w:hAnsi="Calibri" w:cs="Calibri"/>
          <w:sz w:val="25"/>
          <w:lang w:val="en-US"/>
        </w:rPr>
      </w:pPr>
      <w:r w:rsidRPr="002E0FA4">
        <w:rPr>
          <w:rFonts w:ascii="Calibri" w:eastAsia="Calibri" w:hAnsi="Calibri" w:cs="Calibri"/>
          <w:sz w:val="25"/>
          <w:lang w:val="en-US"/>
        </w:rPr>
        <w:t>Jeff Farrar</w:t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before="212" w:after="0" w:line="305" w:lineRule="exact"/>
        <w:ind w:left="5988" w:right="6500"/>
        <w:jc w:val="center"/>
        <w:rPr>
          <w:rFonts w:ascii="Calibri" w:eastAsia="Calibri" w:hAnsi="Calibri" w:cs="Calibri"/>
          <w:b/>
          <w:sz w:val="25"/>
          <w:lang w:val="en-US"/>
        </w:rPr>
      </w:pPr>
      <w:r w:rsidRPr="002E0FA4">
        <w:rPr>
          <w:rFonts w:ascii="Calibri" w:eastAsia="Calibri" w:hAnsi="Calibri" w:cs="Calibri"/>
          <w:b/>
          <w:sz w:val="25"/>
          <w:lang w:val="en-US"/>
        </w:rPr>
        <w:t>Chief Executive</w:t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ind w:left="5988" w:right="6499"/>
        <w:jc w:val="center"/>
        <w:rPr>
          <w:rFonts w:ascii="Calibri" w:eastAsia="Calibri" w:hAnsi="Calibri" w:cs="Calibri"/>
          <w:sz w:val="25"/>
          <w:lang w:val="en-US"/>
        </w:rPr>
      </w:pPr>
      <w:r w:rsidRPr="002E0FA4">
        <w:rPr>
          <w:rFonts w:ascii="Calibri" w:eastAsia="Calibri" w:hAnsi="Calibri" w:cs="Calibri"/>
          <w:sz w:val="25"/>
          <w:lang w:val="en-US"/>
        </w:rPr>
        <w:t>Robert Woolley</w:t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  <w:r w:rsidRPr="002E0FA4">
        <w:rPr>
          <w:rFonts w:ascii="Calibri" w:eastAsia="Calibri" w:hAnsi="Calibri" w:cs="Calibri"/>
          <w:bCs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5CAF6" wp14:editId="37D7FE15">
                <wp:simplePos x="0" y="0"/>
                <wp:positionH relativeFrom="column">
                  <wp:posOffset>3526197</wp:posOffset>
                </wp:positionH>
                <wp:positionV relativeFrom="paragraph">
                  <wp:posOffset>1950</wp:posOffset>
                </wp:positionV>
                <wp:extent cx="4649479" cy="4569"/>
                <wp:effectExtent l="0" t="19050" r="17780" b="3365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9479" cy="4569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65pt,.15pt" to="643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" strokecolor="windowText" strokeweight="2.5pt"/>
            </w:pict>
          </mc:Fallback>
        </mc:AlternateContent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Cs/>
          <w:sz w:val="20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n-US"/>
        </w:rPr>
        <w:sectPr w:rsidR="002E0FA4" w:rsidRPr="002E0FA4" w:rsidSect="002E0FA4">
          <w:headerReference w:type="default" r:id="rId40"/>
          <w:pgSz w:w="16840" w:h="11910" w:orient="landscape"/>
          <w:pgMar w:top="820" w:right="500" w:bottom="280" w:left="1060" w:header="720" w:footer="720" w:gutter="0"/>
          <w:cols w:space="720"/>
        </w:sectPr>
      </w:pPr>
    </w:p>
    <w:p w:rsidR="002E0FA4" w:rsidRPr="002E0FA4" w:rsidRDefault="002E0FA4" w:rsidP="002E0FA4">
      <w:pPr>
        <w:widowControl w:val="0"/>
        <w:autoSpaceDE w:val="0"/>
        <w:autoSpaceDN w:val="0"/>
        <w:spacing w:before="192" w:after="0" w:line="240" w:lineRule="auto"/>
        <w:ind w:left="937" w:right="241" w:hanging="236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2E0FA4">
        <w:rPr>
          <w:rFonts w:ascii="Calibri" w:eastAsia="Calibri" w:hAnsi="Calibri" w:cs="Calibri"/>
          <w:b/>
          <w:bCs/>
          <w:sz w:val="24"/>
          <w:szCs w:val="24"/>
          <w:lang w:val="en-US"/>
        </w:rPr>
        <w:lastRenderedPageBreak/>
        <w:t>Non-Executive Directors: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David</w:t>
      </w:r>
      <w:r w:rsidRPr="002E0FA4">
        <w:rPr>
          <w:rFonts w:ascii="Calibri" w:eastAsia="Calibri" w:hAnsi="Calibri" w:cs="Calibri"/>
          <w:spacing w:val="-3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Armstrong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Julian</w:t>
      </w:r>
      <w:r w:rsidRPr="002E0FA4">
        <w:rPr>
          <w:rFonts w:ascii="Calibri" w:eastAsia="Calibri" w:hAnsi="Calibri" w:cs="Calibri"/>
          <w:spacing w:val="-1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Dennis</w:t>
      </w:r>
    </w:p>
    <w:p w:rsidR="003237F9" w:rsidRDefault="003237F9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Bernard Galton</w:t>
      </w:r>
    </w:p>
    <w:p w:rsidR="003237F9" w:rsidRPr="002E0FA4" w:rsidRDefault="003237F9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Jayne Mee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before="1"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Guy</w:t>
      </w:r>
      <w:r w:rsidRPr="002E0FA4">
        <w:rPr>
          <w:rFonts w:ascii="Calibri" w:eastAsia="Calibri" w:hAnsi="Calibri" w:cs="Calibri"/>
          <w:spacing w:val="-3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Orpen</w:t>
      </w:r>
    </w:p>
    <w:p w:rsidR="003C1937" w:rsidRDefault="002E0FA4" w:rsidP="003C1937">
      <w:pPr>
        <w:widowControl w:val="0"/>
        <w:numPr>
          <w:ilvl w:val="0"/>
          <w:numId w:val="1"/>
        </w:numPr>
        <w:tabs>
          <w:tab w:val="left" w:pos="749"/>
          <w:tab w:val="left" w:pos="750"/>
        </w:tabs>
        <w:autoSpaceDE w:val="0"/>
        <w:autoSpaceDN w:val="0"/>
        <w:spacing w:before="1"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Martin Sykes</w:t>
      </w:r>
    </w:p>
    <w:p w:rsidR="003237F9" w:rsidRPr="003C1937" w:rsidRDefault="002E0FA4" w:rsidP="003C1937">
      <w:pPr>
        <w:widowControl w:val="0"/>
        <w:numPr>
          <w:ilvl w:val="0"/>
          <w:numId w:val="1"/>
        </w:numPr>
        <w:tabs>
          <w:tab w:val="left" w:pos="749"/>
          <w:tab w:val="left" w:pos="750"/>
        </w:tabs>
        <w:autoSpaceDE w:val="0"/>
        <w:autoSpaceDN w:val="0"/>
        <w:spacing w:before="1"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3C1937">
        <w:rPr>
          <w:rFonts w:ascii="Tahoma" w:eastAsia="Calibri" w:hAnsi="Calibri" w:cs="Calibri"/>
          <w:position w:val="2"/>
          <w:sz w:val="20"/>
          <w:lang w:val="en-US"/>
        </w:rPr>
        <w:t>Steve</w:t>
      </w:r>
      <w:r w:rsidRPr="003C1937">
        <w:rPr>
          <w:rFonts w:ascii="Tahoma" w:eastAsia="Calibri" w:hAnsi="Calibri" w:cs="Calibri"/>
          <w:spacing w:val="-4"/>
          <w:position w:val="2"/>
          <w:sz w:val="20"/>
          <w:lang w:val="en-US"/>
        </w:rPr>
        <w:t xml:space="preserve"> </w:t>
      </w:r>
      <w:r w:rsidRPr="003C1937">
        <w:rPr>
          <w:rFonts w:ascii="Tahoma" w:eastAsia="Calibri" w:hAnsi="Calibri" w:cs="Calibri"/>
          <w:position w:val="2"/>
          <w:sz w:val="20"/>
          <w:lang w:val="en-US"/>
        </w:rPr>
        <w:t>West</w:t>
      </w:r>
    </w:p>
    <w:p w:rsidR="002E0FA4" w:rsidRPr="00055FF1" w:rsidRDefault="003237F9" w:rsidP="003237F9">
      <w:pPr>
        <w:widowControl w:val="0"/>
        <w:tabs>
          <w:tab w:val="left" w:pos="749"/>
          <w:tab w:val="left" w:pos="750"/>
        </w:tabs>
        <w:autoSpaceDE w:val="0"/>
        <w:autoSpaceDN w:val="0"/>
        <w:spacing w:after="0" w:line="279" w:lineRule="exact"/>
        <w:ind w:left="408"/>
        <w:rPr>
          <w:rFonts w:ascii="Tahoma" w:eastAsia="Calibri" w:hAnsi="Calibri" w:cs="Calibri"/>
          <w:i/>
          <w:lang w:val="en-US"/>
        </w:rPr>
      </w:pPr>
      <w:r w:rsidRPr="00055FF1">
        <w:rPr>
          <w:rFonts w:ascii="Calibri" w:eastAsia="Calibri" w:hAnsi="Calibri" w:cs="Calibri"/>
          <w:b/>
          <w:i/>
          <w:lang w:val="en-US"/>
        </w:rPr>
        <w:t>Non-Executive Director Designates:</w:t>
      </w:r>
      <w:r w:rsidRPr="00055FF1">
        <w:rPr>
          <w:rFonts w:ascii="Calibri" w:eastAsia="Calibri" w:hAnsi="Calibri" w:cs="Calibri"/>
          <w:i/>
          <w:lang w:val="en-US"/>
        </w:rPr>
        <w:t xml:space="preserve">      </w:t>
      </w:r>
      <w:r w:rsidR="002E0FA4" w:rsidRPr="00055FF1">
        <w:rPr>
          <w:rFonts w:ascii="Calibri" w:eastAsia="Calibri" w:hAnsi="Calibri" w:cs="Calibri"/>
          <w:i/>
          <w:lang w:val="en-US"/>
        </w:rPr>
        <w:t>Madhu Bhabuta</w:t>
      </w:r>
      <w:r w:rsidRPr="00055FF1">
        <w:rPr>
          <w:rFonts w:ascii="Calibri" w:eastAsia="Calibri" w:hAnsi="Calibri" w:cs="Calibri"/>
          <w:i/>
          <w:lang w:val="en-US"/>
        </w:rPr>
        <w:t xml:space="preserve"> and Sue Balcombe</w:t>
      </w:r>
    </w:p>
    <w:p w:rsidR="002E0FA4" w:rsidRPr="002E0FA4" w:rsidRDefault="002E0FA4" w:rsidP="002E0FA4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bCs/>
          <w:sz w:val="23"/>
          <w:szCs w:val="24"/>
          <w:lang w:val="en-US"/>
        </w:rPr>
      </w:pPr>
      <w:r w:rsidRPr="002E0FA4">
        <w:rPr>
          <w:rFonts w:ascii="Calibri" w:eastAsia="Calibri" w:hAnsi="Calibri" w:cs="Calibri"/>
          <w:bCs/>
          <w:sz w:val="24"/>
          <w:szCs w:val="24"/>
          <w:lang w:val="en-US"/>
        </w:rPr>
        <w:br w:type="column"/>
      </w:r>
    </w:p>
    <w:p w:rsidR="002E0FA4" w:rsidRPr="002E0FA4" w:rsidRDefault="002E0FA4" w:rsidP="002E0FA4">
      <w:pPr>
        <w:widowControl w:val="0"/>
        <w:autoSpaceDE w:val="0"/>
        <w:autoSpaceDN w:val="0"/>
        <w:spacing w:before="1" w:after="0" w:line="292" w:lineRule="exact"/>
        <w:ind w:left="1705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2E0FA4">
        <w:rPr>
          <w:rFonts w:ascii="Calibri" w:eastAsia="Calibri" w:hAnsi="Calibri" w:cs="Calibri"/>
          <w:b/>
          <w:bCs/>
          <w:sz w:val="24"/>
          <w:szCs w:val="24"/>
          <w:lang w:val="en-US"/>
        </w:rPr>
        <w:t>Executive Directors: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Mark Smith, Deputy Chief Executive and Chief Operating Officer</w:t>
      </w:r>
    </w:p>
    <w:p w:rsidR="002E0FA4" w:rsidRPr="002E0FA4" w:rsidRDefault="00357BB9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before="1"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Neil Kemsley</w:t>
      </w:r>
      <w:r w:rsidR="002E0FA4" w:rsidRPr="002E0FA4">
        <w:rPr>
          <w:rFonts w:ascii="Calibri" w:eastAsia="Calibri" w:hAnsi="Calibri" w:cs="Calibri"/>
          <w:sz w:val="24"/>
          <w:lang w:val="en-US"/>
        </w:rPr>
        <w:t>, Director of Finance &amp;</w:t>
      </w:r>
      <w:r w:rsidR="002E0FA4" w:rsidRPr="002E0FA4">
        <w:rPr>
          <w:rFonts w:ascii="Calibri" w:eastAsia="Calibri" w:hAnsi="Calibri" w:cs="Calibri"/>
          <w:spacing w:val="-18"/>
          <w:sz w:val="24"/>
          <w:lang w:val="en-US"/>
        </w:rPr>
        <w:t xml:space="preserve"> </w:t>
      </w:r>
      <w:r w:rsidR="002E0FA4" w:rsidRPr="002E0FA4">
        <w:rPr>
          <w:rFonts w:ascii="Calibri" w:eastAsia="Calibri" w:hAnsi="Calibri" w:cs="Calibri"/>
          <w:sz w:val="24"/>
          <w:lang w:val="en-US"/>
        </w:rPr>
        <w:t>Information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42" w:lineRule="auto"/>
        <w:ind w:right="610"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Paula Clarke, Director of Strategy</w:t>
      </w:r>
      <w:r w:rsidRPr="002E0FA4">
        <w:rPr>
          <w:rFonts w:ascii="Calibri" w:eastAsia="Calibri" w:hAnsi="Calibri" w:cs="Calibri"/>
          <w:spacing w:val="-16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&amp; Transformation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2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William Oldfield, Medical</w:t>
      </w:r>
      <w:r w:rsidRPr="002E0FA4">
        <w:rPr>
          <w:rFonts w:ascii="Calibri" w:eastAsia="Calibri" w:hAnsi="Calibri" w:cs="Calibri"/>
          <w:spacing w:val="-7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Director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42" w:lineRule="auto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Matt Joint, Director of People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24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Carolyn Mills, Chief</w:t>
      </w:r>
      <w:r w:rsidRPr="002E0FA4">
        <w:rPr>
          <w:rFonts w:ascii="Calibri" w:eastAsia="Calibri" w:hAnsi="Calibri" w:cs="Calibri"/>
          <w:spacing w:val="-14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Nurse</w:t>
      </w:r>
    </w:p>
    <w:p w:rsidR="002E0FA4" w:rsidRDefault="002E0FA4" w:rsidP="002E0FA4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24" w:lineRule="exact"/>
        <w:ind w:left="759"/>
        <w:rPr>
          <w:rFonts w:ascii="Calibri" w:eastAsia="Calibri" w:hAnsi="Calibri" w:cs="Calibri"/>
          <w:sz w:val="24"/>
          <w:lang w:val="en-US"/>
        </w:rPr>
      </w:pPr>
    </w:p>
    <w:p w:rsidR="002E0FA4" w:rsidRPr="003237F9" w:rsidRDefault="002E0FA4" w:rsidP="002E0FA4">
      <w:pPr>
        <w:widowControl w:val="0"/>
        <w:tabs>
          <w:tab w:val="left" w:pos="759"/>
          <w:tab w:val="left" w:pos="760"/>
        </w:tabs>
        <w:autoSpaceDE w:val="0"/>
        <w:autoSpaceDN w:val="0"/>
        <w:spacing w:after="0" w:line="224" w:lineRule="exact"/>
        <w:ind w:left="759"/>
        <w:rPr>
          <w:rFonts w:ascii="Calibri" w:eastAsia="Calibri" w:hAnsi="Calibri" w:cs="Calibri"/>
          <w:i/>
          <w:sz w:val="24"/>
          <w:lang w:val="en-US"/>
        </w:rPr>
      </w:pPr>
      <w:r w:rsidRPr="003237F9">
        <w:rPr>
          <w:rFonts w:ascii="Calibri" w:eastAsia="Calibri" w:hAnsi="Calibri" w:cs="Calibri"/>
          <w:i/>
          <w:sz w:val="24"/>
          <w:lang w:val="en-US"/>
        </w:rPr>
        <w:t xml:space="preserve">Eric Sanders, </w:t>
      </w:r>
      <w:r w:rsidR="005B0737">
        <w:rPr>
          <w:rFonts w:ascii="Calibri" w:eastAsia="Calibri" w:hAnsi="Calibri" w:cs="Calibri"/>
          <w:i/>
          <w:sz w:val="24"/>
          <w:lang w:val="en-US"/>
        </w:rPr>
        <w:t>Director of Corporate Governance</w:t>
      </w:r>
    </w:p>
    <w:p w:rsidR="002E0FA4" w:rsidRDefault="002E0FA4" w:rsidP="002E0FA4">
      <w:pPr>
        <w:widowControl w:val="0"/>
        <w:autoSpaceDE w:val="0"/>
        <w:autoSpaceDN w:val="0"/>
        <w:spacing w:before="214" w:after="0" w:line="292" w:lineRule="exact"/>
        <w:ind w:left="776"/>
        <w:rPr>
          <w:rFonts w:ascii="Calibri" w:eastAsia="Calibri" w:hAnsi="Calibri" w:cs="Calibri"/>
          <w:bCs/>
          <w:sz w:val="24"/>
          <w:szCs w:val="24"/>
          <w:lang w:val="en-US"/>
        </w:rPr>
      </w:pPr>
    </w:p>
    <w:p w:rsidR="002E0FA4" w:rsidRPr="002E0FA4" w:rsidRDefault="002E0FA4" w:rsidP="002E0FA4">
      <w:pPr>
        <w:widowControl w:val="0"/>
        <w:autoSpaceDE w:val="0"/>
        <w:autoSpaceDN w:val="0"/>
        <w:spacing w:before="214" w:after="0" w:line="292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2E0FA4">
        <w:rPr>
          <w:rFonts w:ascii="Calibri" w:eastAsia="Calibri" w:hAnsi="Calibri" w:cs="Calibri"/>
          <w:bCs/>
          <w:sz w:val="24"/>
          <w:szCs w:val="24"/>
          <w:lang w:val="en-US"/>
        </w:rPr>
        <w:br w:type="column"/>
      </w:r>
      <w:r>
        <w:rPr>
          <w:rFonts w:ascii="Calibri" w:eastAsia="Calibri" w:hAnsi="Calibri" w:cs="Calibri"/>
          <w:bCs/>
          <w:sz w:val="24"/>
          <w:szCs w:val="24"/>
          <w:lang w:val="en-US"/>
        </w:rPr>
        <w:lastRenderedPageBreak/>
        <w:t xml:space="preserve">    </w:t>
      </w:r>
      <w:r w:rsidRPr="002E0FA4">
        <w:rPr>
          <w:rFonts w:ascii="Calibri" w:eastAsia="Calibri" w:hAnsi="Calibri" w:cs="Calibri"/>
          <w:b/>
          <w:bCs/>
          <w:sz w:val="24"/>
          <w:szCs w:val="24"/>
          <w:lang w:val="en-US"/>
        </w:rPr>
        <w:t>Clinical Divisions: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42" w:lineRule="auto"/>
        <w:ind w:right="928"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Women’s &amp; Children’s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1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Medicine</w:t>
      </w:r>
    </w:p>
    <w:p w:rsidR="003237F9" w:rsidRDefault="002E0FA4" w:rsidP="003237F9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Surgery</w:t>
      </w:r>
    </w:p>
    <w:p w:rsidR="002E0FA4" w:rsidRPr="002E0FA4" w:rsidRDefault="002E0FA4" w:rsidP="003237F9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Specialised</w:t>
      </w:r>
      <w:r w:rsidRPr="002E0FA4">
        <w:rPr>
          <w:rFonts w:ascii="Calibri" w:eastAsia="Calibri" w:hAnsi="Calibri" w:cs="Calibri"/>
          <w:spacing w:val="-3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Services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Diagnostic &amp;</w:t>
      </w:r>
      <w:r w:rsidRPr="002E0FA4">
        <w:rPr>
          <w:rFonts w:ascii="Calibri" w:eastAsia="Calibri" w:hAnsi="Calibri" w:cs="Calibri"/>
          <w:spacing w:val="-8"/>
          <w:sz w:val="24"/>
          <w:lang w:val="en-US"/>
        </w:rPr>
        <w:t xml:space="preserve"> </w:t>
      </w:r>
      <w:r w:rsidR="00302421">
        <w:rPr>
          <w:rFonts w:ascii="Calibri" w:eastAsia="Calibri" w:hAnsi="Calibri" w:cs="Calibri"/>
          <w:sz w:val="24"/>
          <w:lang w:val="en-US"/>
        </w:rPr>
        <w:t>Therapies</w:t>
      </w:r>
    </w:p>
    <w:p w:rsidR="002E0FA4" w:rsidRPr="002E0FA4" w:rsidRDefault="002E0FA4" w:rsidP="002E0FA4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Cs/>
          <w:sz w:val="19"/>
          <w:szCs w:val="24"/>
          <w:lang w:val="en-US"/>
        </w:rPr>
      </w:pPr>
      <w:r w:rsidRPr="002E0FA4">
        <w:rPr>
          <w:rFonts w:ascii="Calibri" w:eastAsia="Calibri" w:hAnsi="Calibri" w:cs="Calibri"/>
          <w:bCs/>
          <w:sz w:val="24"/>
          <w:szCs w:val="24"/>
          <w:lang w:val="en-US"/>
        </w:rPr>
        <w:br w:type="column"/>
      </w:r>
    </w:p>
    <w:p w:rsidR="002E0FA4" w:rsidRPr="002E0FA4" w:rsidRDefault="002E0FA4" w:rsidP="002E0FA4">
      <w:pPr>
        <w:widowControl w:val="0"/>
        <w:autoSpaceDE w:val="0"/>
        <w:autoSpaceDN w:val="0"/>
        <w:spacing w:after="0" w:line="292" w:lineRule="exact"/>
        <w:ind w:left="829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2E0FA4">
        <w:rPr>
          <w:rFonts w:ascii="Calibri" w:eastAsia="Calibri" w:hAnsi="Calibri" w:cs="Calibri"/>
          <w:b/>
          <w:bCs/>
          <w:sz w:val="24"/>
          <w:szCs w:val="24"/>
          <w:lang w:val="en-US"/>
        </w:rPr>
        <w:t>Corporate Functions: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40" w:lineRule="auto"/>
        <w:ind w:right="548"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Performance,</w:t>
      </w:r>
      <w:r w:rsidRPr="002E0FA4">
        <w:rPr>
          <w:rFonts w:ascii="Calibri" w:eastAsia="Calibri" w:hAnsi="Calibri" w:cs="Calibri"/>
          <w:spacing w:val="-10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Operations, Strategic Development, Communications, Trust Secretariat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305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Facilities &amp;</w:t>
      </w:r>
      <w:r w:rsidRPr="002E0FA4">
        <w:rPr>
          <w:rFonts w:ascii="Calibri" w:eastAsia="Calibri" w:hAnsi="Calibri" w:cs="Calibri"/>
          <w:spacing w:val="-6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Estates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before="2" w:after="0" w:line="240" w:lineRule="auto"/>
        <w:ind w:right="1555"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Strategy &amp; Transformation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98" w:lineRule="exact"/>
        <w:ind w:hanging="360"/>
        <w:rPr>
          <w:rFonts w:ascii="Calibri" w:eastAsia="Calibri" w:hAnsi="Calibri" w:cs="Calibri"/>
          <w:sz w:val="24"/>
          <w:lang w:val="en-US"/>
        </w:rPr>
      </w:pPr>
      <w:r w:rsidRPr="002E0FA4">
        <w:rPr>
          <w:rFonts w:ascii="Calibri" w:eastAsia="Calibri" w:hAnsi="Calibri" w:cs="Calibri"/>
          <w:sz w:val="24"/>
          <w:lang w:val="en-US"/>
        </w:rPr>
        <w:t>Workforce &amp;</w:t>
      </w:r>
      <w:r w:rsidRPr="002E0FA4">
        <w:rPr>
          <w:rFonts w:ascii="Calibri" w:eastAsia="Calibri" w:hAnsi="Calibri" w:cs="Calibri"/>
          <w:spacing w:val="-5"/>
          <w:sz w:val="24"/>
          <w:lang w:val="en-US"/>
        </w:rPr>
        <w:t xml:space="preserve"> </w:t>
      </w:r>
      <w:r w:rsidRPr="002E0FA4">
        <w:rPr>
          <w:rFonts w:ascii="Calibri" w:eastAsia="Calibri" w:hAnsi="Calibri" w:cs="Calibri"/>
          <w:sz w:val="24"/>
          <w:lang w:val="en-US"/>
        </w:rPr>
        <w:t>OD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98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Finance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98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IM&amp;T</w:t>
      </w:r>
    </w:p>
    <w:p w:rsid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98" w:lineRule="exact"/>
        <w:ind w:hanging="360"/>
        <w:rPr>
          <w:rFonts w:ascii="Calibri" w:eastAsia="Calibri" w:hAnsi="Calibri" w:cs="Calibri"/>
          <w:sz w:val="24"/>
          <w:lang w:val="en-US"/>
        </w:rPr>
      </w:pPr>
      <w:r>
        <w:rPr>
          <w:rFonts w:ascii="Calibri" w:eastAsia="Calibri" w:hAnsi="Calibri" w:cs="Calibri"/>
          <w:sz w:val="24"/>
          <w:lang w:val="en-US"/>
        </w:rPr>
        <w:t>Research and Development</w:t>
      </w:r>
    </w:p>
    <w:p w:rsidR="002E0FA4" w:rsidRPr="002E0FA4" w:rsidRDefault="002E0FA4" w:rsidP="002E0FA4">
      <w:pPr>
        <w:widowControl w:val="0"/>
        <w:numPr>
          <w:ilvl w:val="0"/>
          <w:numId w:val="1"/>
        </w:numPr>
        <w:tabs>
          <w:tab w:val="left" w:pos="759"/>
          <w:tab w:val="left" w:pos="760"/>
        </w:tabs>
        <w:autoSpaceDE w:val="0"/>
        <w:autoSpaceDN w:val="0"/>
        <w:spacing w:after="0" w:line="298" w:lineRule="exact"/>
        <w:ind w:hanging="360"/>
        <w:rPr>
          <w:rFonts w:ascii="Calibri" w:eastAsia="Calibri" w:hAnsi="Calibri" w:cs="Calibri"/>
          <w:sz w:val="24"/>
          <w:lang w:val="en-US"/>
        </w:rPr>
        <w:sectPr w:rsidR="002E0FA4" w:rsidRPr="002E0FA4">
          <w:type w:val="continuous"/>
          <w:pgSz w:w="16840" w:h="11910" w:orient="landscape"/>
          <w:pgMar w:top="820" w:right="500" w:bottom="280" w:left="1060" w:header="720" w:footer="720" w:gutter="0"/>
          <w:cols w:num="4" w:space="720" w:equalWidth="0">
            <w:col w:w="2406" w:space="420"/>
            <w:col w:w="4819" w:space="589"/>
            <w:col w:w="2842" w:space="372"/>
            <w:col w:w="3832"/>
          </w:cols>
        </w:sectPr>
      </w:pPr>
      <w:r>
        <w:rPr>
          <w:rFonts w:ascii="Calibri" w:eastAsia="Calibri" w:hAnsi="Calibri" w:cs="Calibri"/>
          <w:sz w:val="24"/>
          <w:lang w:val="en-US"/>
        </w:rPr>
        <w:t>Quality and Patient Safety</w:t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2977"/>
        <w:gridCol w:w="2835"/>
        <w:gridCol w:w="2831"/>
        <w:gridCol w:w="3042"/>
        <w:gridCol w:w="3483"/>
      </w:tblGrid>
      <w:tr w:rsidR="002E0FA4" w:rsidRPr="002E0FA4" w:rsidTr="006F210C">
        <w:trPr>
          <w:trHeight w:val="255"/>
        </w:trPr>
        <w:tc>
          <w:tcPr>
            <w:tcW w:w="2977" w:type="dxa"/>
            <w:noWrap/>
            <w:hideMark/>
          </w:tcPr>
          <w:p w:rsidR="006F210C" w:rsidRDefault="006F210C">
            <w:pPr>
              <w:rPr>
                <w:b/>
                <w:u w:val="single"/>
              </w:rPr>
            </w:pPr>
          </w:p>
          <w:p w:rsidR="002E0FA4" w:rsidRPr="008A2F85" w:rsidRDefault="002E0FA4">
            <w:pPr>
              <w:rPr>
                <w:b/>
                <w:u w:val="single"/>
              </w:rPr>
            </w:pPr>
            <w:r w:rsidRPr="008A2F85">
              <w:rPr>
                <w:b/>
                <w:u w:val="single"/>
              </w:rPr>
              <w:t>Women’s and Children’s</w:t>
            </w:r>
          </w:p>
          <w:p w:rsidR="002E0FA4" w:rsidRDefault="002E0FA4" w:rsidP="002E0FA4">
            <w:pPr>
              <w:rPr>
                <w:b/>
                <w:u w:val="single"/>
              </w:rPr>
            </w:pPr>
            <w:r w:rsidRPr="008A2F85">
              <w:rPr>
                <w:b/>
                <w:u w:val="single"/>
              </w:rPr>
              <w:t>Division</w:t>
            </w:r>
          </w:p>
          <w:p w:rsidR="008A2F85" w:rsidRPr="008A2F85" w:rsidRDefault="008A2F85" w:rsidP="002E0FA4">
            <w:pPr>
              <w:rPr>
                <w:b/>
                <w:u w:val="single"/>
              </w:rPr>
            </w:pPr>
          </w:p>
          <w:p w:rsidR="00886D49" w:rsidRDefault="00886D49" w:rsidP="002E0FA4">
            <w:pPr>
              <w:rPr>
                <w:i/>
              </w:rPr>
            </w:pPr>
            <w:r>
              <w:rPr>
                <w:b/>
              </w:rPr>
              <w:t xml:space="preserve">Divisional Director: </w:t>
            </w:r>
            <w:r w:rsidRPr="008A2F85">
              <w:rPr>
                <w:i/>
              </w:rPr>
              <w:t>Ian Barrington</w:t>
            </w:r>
          </w:p>
          <w:p w:rsidR="008A2F85" w:rsidRPr="002E0FA4" w:rsidRDefault="00647B49" w:rsidP="002E0FA4">
            <w:pPr>
              <w:rPr>
                <w:b/>
              </w:rPr>
            </w:pPr>
            <w:r>
              <w:rPr>
                <w:b/>
              </w:rPr>
              <w:t xml:space="preserve">Clinical Chair: </w:t>
            </w:r>
            <w:r w:rsidRPr="006642FB">
              <w:rPr>
                <w:i/>
              </w:rPr>
              <w:t>Martin Gargan</w:t>
            </w:r>
          </w:p>
        </w:tc>
        <w:tc>
          <w:tcPr>
            <w:tcW w:w="2835" w:type="dxa"/>
            <w:noWrap/>
            <w:hideMark/>
          </w:tcPr>
          <w:p w:rsidR="006F210C" w:rsidRDefault="006F210C" w:rsidP="002E0FA4">
            <w:pPr>
              <w:rPr>
                <w:b/>
                <w:u w:val="single"/>
              </w:rPr>
            </w:pPr>
          </w:p>
          <w:p w:rsidR="002E0FA4" w:rsidRDefault="002E0FA4" w:rsidP="002E0FA4">
            <w:pPr>
              <w:rPr>
                <w:b/>
                <w:u w:val="single"/>
              </w:rPr>
            </w:pPr>
            <w:r w:rsidRPr="008A2F85">
              <w:rPr>
                <w:b/>
                <w:u w:val="single"/>
              </w:rPr>
              <w:t>Medicine Division</w:t>
            </w:r>
          </w:p>
          <w:p w:rsidR="008A2F85" w:rsidRPr="008A2F85" w:rsidRDefault="008A2F85" w:rsidP="002E0FA4">
            <w:pPr>
              <w:rPr>
                <w:b/>
                <w:u w:val="single"/>
              </w:rPr>
            </w:pPr>
          </w:p>
          <w:p w:rsidR="00886D49" w:rsidRPr="008A2F85" w:rsidRDefault="00886D49" w:rsidP="002E0FA4">
            <w:pPr>
              <w:rPr>
                <w:i/>
              </w:rPr>
            </w:pPr>
            <w:r>
              <w:rPr>
                <w:b/>
              </w:rPr>
              <w:t>Divisional Director</w:t>
            </w:r>
            <w:r w:rsidR="008A2F85" w:rsidRPr="008A2F85">
              <w:t xml:space="preserve">: </w:t>
            </w:r>
            <w:r w:rsidRPr="008A2F85">
              <w:rPr>
                <w:i/>
              </w:rPr>
              <w:t>Victoria Hastings</w:t>
            </w:r>
          </w:p>
          <w:p w:rsidR="00886D49" w:rsidRPr="008A2F85" w:rsidRDefault="00886D49" w:rsidP="002E0FA4">
            <w:pPr>
              <w:rPr>
                <w:i/>
              </w:rPr>
            </w:pPr>
            <w:r>
              <w:rPr>
                <w:b/>
              </w:rPr>
              <w:t>Clinical Chair</w:t>
            </w:r>
            <w:r w:rsidR="008A2F85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8A2F85">
              <w:rPr>
                <w:i/>
              </w:rPr>
              <w:t>Kathryn Bateman</w:t>
            </w:r>
          </w:p>
          <w:p w:rsidR="006F210C" w:rsidRPr="002E0FA4" w:rsidRDefault="006F210C" w:rsidP="00D057C9">
            <w:pPr>
              <w:rPr>
                <w:b/>
              </w:rPr>
            </w:pPr>
          </w:p>
        </w:tc>
        <w:tc>
          <w:tcPr>
            <w:tcW w:w="2831" w:type="dxa"/>
            <w:noWrap/>
            <w:hideMark/>
          </w:tcPr>
          <w:p w:rsidR="006F210C" w:rsidRDefault="006F210C" w:rsidP="002E0FA4">
            <w:pPr>
              <w:rPr>
                <w:b/>
                <w:bCs/>
                <w:u w:val="single"/>
              </w:rPr>
            </w:pPr>
          </w:p>
          <w:p w:rsidR="002E0FA4" w:rsidRDefault="005B0737" w:rsidP="002E0FA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Surgery</w:t>
            </w:r>
            <w:bookmarkStart w:id="0" w:name="_GoBack"/>
            <w:bookmarkEnd w:id="0"/>
            <w:r w:rsidR="002E0FA4" w:rsidRPr="008A2F85">
              <w:rPr>
                <w:b/>
                <w:bCs/>
                <w:u w:val="single"/>
              </w:rPr>
              <w:t xml:space="preserve"> </w:t>
            </w:r>
            <w:r w:rsidR="006F210C">
              <w:rPr>
                <w:b/>
                <w:bCs/>
                <w:u w:val="single"/>
              </w:rPr>
              <w:t>Division</w:t>
            </w:r>
          </w:p>
          <w:p w:rsidR="008A2F85" w:rsidRPr="008A2F85" w:rsidRDefault="008A2F85" w:rsidP="002E0FA4">
            <w:pPr>
              <w:rPr>
                <w:b/>
                <w:bCs/>
                <w:u w:val="single"/>
              </w:rPr>
            </w:pPr>
          </w:p>
          <w:p w:rsidR="00886D49" w:rsidRPr="008A2F85" w:rsidRDefault="00886D49" w:rsidP="002E0FA4">
            <w:pPr>
              <w:rPr>
                <w:bCs/>
                <w:i/>
              </w:rPr>
            </w:pPr>
            <w:r>
              <w:rPr>
                <w:b/>
                <w:bCs/>
              </w:rPr>
              <w:t xml:space="preserve">Divisional Director: </w:t>
            </w:r>
            <w:r w:rsidRPr="008A2F85">
              <w:rPr>
                <w:bCs/>
                <w:i/>
              </w:rPr>
              <w:t>Philip Kiely</w:t>
            </w:r>
          </w:p>
          <w:p w:rsidR="00886D49" w:rsidRPr="002E0FA4" w:rsidRDefault="00886D49" w:rsidP="002E0FA4">
            <w:pPr>
              <w:rPr>
                <w:b/>
                <w:bCs/>
              </w:rPr>
            </w:pPr>
            <w:r>
              <w:rPr>
                <w:b/>
                <w:bCs/>
              </w:rPr>
              <w:t>Clinical Chair</w:t>
            </w:r>
            <w:r w:rsidRPr="008A2F85">
              <w:rPr>
                <w:bCs/>
              </w:rPr>
              <w:t xml:space="preserve">: </w:t>
            </w:r>
            <w:r w:rsidRPr="008A2F85">
              <w:rPr>
                <w:bCs/>
                <w:i/>
              </w:rPr>
              <w:t>Sanjoy Shah</w:t>
            </w:r>
          </w:p>
        </w:tc>
        <w:tc>
          <w:tcPr>
            <w:tcW w:w="3042" w:type="dxa"/>
            <w:noWrap/>
            <w:hideMark/>
          </w:tcPr>
          <w:p w:rsidR="006F210C" w:rsidRDefault="006F210C">
            <w:pPr>
              <w:rPr>
                <w:b/>
                <w:u w:val="single"/>
              </w:rPr>
            </w:pPr>
          </w:p>
          <w:p w:rsidR="002E0FA4" w:rsidRDefault="002E0FA4">
            <w:pPr>
              <w:rPr>
                <w:b/>
                <w:u w:val="single"/>
              </w:rPr>
            </w:pPr>
            <w:r w:rsidRPr="008A2F85">
              <w:rPr>
                <w:b/>
                <w:u w:val="single"/>
              </w:rPr>
              <w:t>Specialised Services</w:t>
            </w:r>
            <w:r w:rsidR="006F210C">
              <w:rPr>
                <w:b/>
                <w:u w:val="single"/>
              </w:rPr>
              <w:t xml:space="preserve"> Division</w:t>
            </w:r>
          </w:p>
          <w:p w:rsidR="008A2F85" w:rsidRPr="008A2F85" w:rsidRDefault="008A2F85">
            <w:pPr>
              <w:rPr>
                <w:b/>
                <w:u w:val="single"/>
              </w:rPr>
            </w:pPr>
          </w:p>
          <w:p w:rsidR="00302421" w:rsidRPr="008A2F85" w:rsidRDefault="00302421">
            <w:pPr>
              <w:rPr>
                <w:i/>
              </w:rPr>
            </w:pPr>
            <w:r>
              <w:rPr>
                <w:b/>
              </w:rPr>
              <w:t>Divisional Director</w:t>
            </w:r>
            <w:r w:rsidRPr="008A2F85">
              <w:t xml:space="preserve">: </w:t>
            </w:r>
            <w:r w:rsidRPr="008A2F85">
              <w:rPr>
                <w:i/>
              </w:rPr>
              <w:t>Owen Ainsley</w:t>
            </w:r>
          </w:p>
          <w:p w:rsidR="00302421" w:rsidRPr="002E0FA4" w:rsidRDefault="00302421" w:rsidP="00647B49">
            <w:pPr>
              <w:rPr>
                <w:b/>
              </w:rPr>
            </w:pPr>
            <w:r>
              <w:rPr>
                <w:b/>
              </w:rPr>
              <w:t xml:space="preserve">Clinical Chair: </w:t>
            </w:r>
            <w:r w:rsidR="00647B49" w:rsidRPr="006642FB">
              <w:rPr>
                <w:i/>
              </w:rPr>
              <w:t>Mandie Townsend</w:t>
            </w:r>
          </w:p>
        </w:tc>
        <w:tc>
          <w:tcPr>
            <w:tcW w:w="3483" w:type="dxa"/>
            <w:noWrap/>
            <w:hideMark/>
          </w:tcPr>
          <w:p w:rsidR="006F210C" w:rsidRDefault="006F210C">
            <w:pPr>
              <w:rPr>
                <w:b/>
                <w:u w:val="single"/>
              </w:rPr>
            </w:pPr>
          </w:p>
          <w:p w:rsidR="002E0FA4" w:rsidRDefault="002E0FA4">
            <w:pPr>
              <w:rPr>
                <w:b/>
                <w:u w:val="single"/>
              </w:rPr>
            </w:pPr>
            <w:r w:rsidRPr="008A2F85">
              <w:rPr>
                <w:b/>
                <w:u w:val="single"/>
              </w:rPr>
              <w:t>Diagnostic and Therapies</w:t>
            </w:r>
            <w:r w:rsidR="006F210C">
              <w:rPr>
                <w:b/>
                <w:u w:val="single"/>
              </w:rPr>
              <w:t xml:space="preserve"> Division</w:t>
            </w:r>
          </w:p>
          <w:p w:rsidR="008A2F85" w:rsidRPr="008A2F85" w:rsidRDefault="008A2F85">
            <w:pPr>
              <w:rPr>
                <w:b/>
                <w:u w:val="single"/>
              </w:rPr>
            </w:pPr>
          </w:p>
          <w:p w:rsidR="00302421" w:rsidRPr="008A2F85" w:rsidRDefault="008A2F85">
            <w:pPr>
              <w:rPr>
                <w:i/>
              </w:rPr>
            </w:pPr>
            <w:r>
              <w:rPr>
                <w:b/>
              </w:rPr>
              <w:t>Divisional Director</w:t>
            </w:r>
            <w:r w:rsidRPr="008A2F85">
              <w:rPr>
                <w:i/>
              </w:rPr>
              <w:t>:</w:t>
            </w:r>
            <w:r w:rsidR="00302421" w:rsidRPr="008A2F85">
              <w:rPr>
                <w:i/>
              </w:rPr>
              <w:t xml:space="preserve"> Alison </w:t>
            </w:r>
            <w:r w:rsidR="003237F9">
              <w:rPr>
                <w:i/>
              </w:rPr>
              <w:t>Lowndes</w:t>
            </w:r>
            <w:r w:rsidR="00302421" w:rsidRPr="008A2F85">
              <w:rPr>
                <w:i/>
              </w:rPr>
              <w:t xml:space="preserve"> (interim)</w:t>
            </w:r>
          </w:p>
          <w:p w:rsidR="00647B49" w:rsidRDefault="00647B49" w:rsidP="00647B49">
            <w:pPr>
              <w:rPr>
                <w:b/>
              </w:rPr>
            </w:pPr>
            <w:r>
              <w:rPr>
                <w:b/>
              </w:rPr>
              <w:t>Clinical Chair:</w:t>
            </w:r>
            <w:r w:rsidRPr="008A2F85">
              <w:rPr>
                <w:i/>
              </w:rPr>
              <w:t xml:space="preserve"> Kate Love</w:t>
            </w:r>
          </w:p>
          <w:p w:rsidR="00302421" w:rsidRPr="002E0FA4" w:rsidRDefault="00302421">
            <w:pPr>
              <w:rPr>
                <w:b/>
              </w:rPr>
            </w:pPr>
          </w:p>
        </w:tc>
      </w:tr>
      <w:tr w:rsidR="008A2F85" w:rsidRPr="002E0FA4" w:rsidTr="006F210C">
        <w:trPr>
          <w:trHeight w:val="5492"/>
        </w:trPr>
        <w:tc>
          <w:tcPr>
            <w:tcW w:w="2977" w:type="dxa"/>
            <w:hideMark/>
          </w:tcPr>
          <w:p w:rsidR="008A2F85" w:rsidRDefault="008A2F85" w:rsidP="002E0FA4"/>
          <w:p w:rsidR="008A2F85" w:rsidRPr="002E0FA4" w:rsidRDefault="003237F9" w:rsidP="002E0FA4">
            <w:r>
              <w:t>Children</w:t>
            </w:r>
            <w:r w:rsidR="008A2F85" w:rsidRPr="002E0FA4">
              <w:t>'</w:t>
            </w:r>
            <w:r>
              <w:t>s</w:t>
            </w:r>
            <w:r w:rsidR="008A2F85" w:rsidRPr="002E0FA4">
              <w:t xml:space="preserve"> Services</w:t>
            </w:r>
          </w:p>
          <w:p w:rsidR="008A2F85" w:rsidRPr="002E0FA4" w:rsidRDefault="008A2F85" w:rsidP="002E0FA4">
            <w:r w:rsidRPr="002E0FA4">
              <w:t>(including the children's</w:t>
            </w:r>
          </w:p>
          <w:p w:rsidR="008A2F85" w:rsidRDefault="008A2F85" w:rsidP="002E0FA4">
            <w:r w:rsidRPr="002E0FA4">
              <w:t>A&amp;E and theatres)</w:t>
            </w:r>
          </w:p>
          <w:p w:rsidR="008A2F85" w:rsidRPr="002E0FA4" w:rsidRDefault="008A2F85" w:rsidP="002E0FA4">
            <w:r w:rsidRPr="002E0FA4">
              <w:t xml:space="preserve">Children's Medical Services </w:t>
            </w:r>
          </w:p>
          <w:p w:rsidR="008A2F85" w:rsidRPr="002E0FA4" w:rsidRDefault="008A2F85" w:rsidP="002E0FA4">
            <w:r w:rsidRPr="002E0FA4">
              <w:t xml:space="preserve">Children's Surgical Services </w:t>
            </w:r>
          </w:p>
          <w:p w:rsidR="008A2F85" w:rsidRDefault="008A2F85" w:rsidP="002E0FA4">
            <w:r w:rsidRPr="002E0FA4">
              <w:t>Children's Critical Care, Cardiac and Neurosciences Services</w:t>
            </w:r>
          </w:p>
          <w:p w:rsidR="008A2F85" w:rsidRPr="002E0FA4" w:rsidRDefault="008A2F85" w:rsidP="002E0FA4"/>
          <w:p w:rsidR="008A2F85" w:rsidRPr="002E0FA4" w:rsidRDefault="008A2F85" w:rsidP="002E0FA4">
            <w:r>
              <w:t>St Michael's Services including:</w:t>
            </w:r>
          </w:p>
          <w:p w:rsidR="008A2F85" w:rsidRDefault="008A2F85" w:rsidP="002E0FA4">
            <w:r>
              <w:t xml:space="preserve">- </w:t>
            </w:r>
            <w:r w:rsidRPr="002E0FA4">
              <w:t>Neonatology and Transitional Care</w:t>
            </w:r>
          </w:p>
          <w:p w:rsidR="008A2F85" w:rsidRPr="002E0FA4" w:rsidRDefault="008A2F85" w:rsidP="002E0FA4">
            <w:r>
              <w:t xml:space="preserve">- </w:t>
            </w:r>
            <w:r w:rsidRPr="002E0FA4">
              <w:t>Fetal Medicine</w:t>
            </w:r>
          </w:p>
          <w:p w:rsidR="008A2F85" w:rsidRPr="002E0FA4" w:rsidRDefault="008A2F85" w:rsidP="002E0FA4">
            <w:r>
              <w:t xml:space="preserve">- </w:t>
            </w:r>
            <w:r w:rsidRPr="002E0FA4">
              <w:t xml:space="preserve">Reproductive Medicine </w:t>
            </w:r>
          </w:p>
          <w:p w:rsidR="008A2F85" w:rsidRPr="002E0FA4" w:rsidRDefault="008A2F85" w:rsidP="002E0FA4">
            <w:r>
              <w:t xml:space="preserve">- </w:t>
            </w:r>
            <w:r w:rsidRPr="002E0FA4">
              <w:t xml:space="preserve">Obstetric Services </w:t>
            </w:r>
          </w:p>
          <w:p w:rsidR="008A2F85" w:rsidRPr="002E0FA4" w:rsidRDefault="008A2F85" w:rsidP="002E0FA4">
            <w:r>
              <w:t xml:space="preserve">- </w:t>
            </w:r>
            <w:r w:rsidRPr="002E0FA4">
              <w:t xml:space="preserve">Gynaecology </w:t>
            </w:r>
          </w:p>
          <w:p w:rsidR="008A2F85" w:rsidRPr="002E0FA4" w:rsidRDefault="008A2F85" w:rsidP="002E0FA4">
            <w:r>
              <w:t xml:space="preserve">- </w:t>
            </w:r>
            <w:r w:rsidRPr="002E0FA4">
              <w:t xml:space="preserve">Maternal Medicine </w:t>
            </w:r>
          </w:p>
          <w:p w:rsidR="008A2F85" w:rsidRPr="002E0FA4" w:rsidRDefault="008A2F85" w:rsidP="008A2F85">
            <w:r>
              <w:t xml:space="preserve">- </w:t>
            </w:r>
            <w:r w:rsidRPr="002E0FA4">
              <w:t xml:space="preserve">Audiology </w:t>
            </w:r>
          </w:p>
        </w:tc>
        <w:tc>
          <w:tcPr>
            <w:tcW w:w="2835" w:type="dxa"/>
            <w:noWrap/>
            <w:hideMark/>
          </w:tcPr>
          <w:p w:rsidR="008A2F85" w:rsidRDefault="008A2F85" w:rsidP="002E0FA4"/>
          <w:p w:rsidR="008A2F85" w:rsidRPr="002E0FA4" w:rsidRDefault="008A2F85" w:rsidP="002E0FA4">
            <w:r w:rsidRPr="002E0FA4">
              <w:t>General Medicine</w:t>
            </w:r>
          </w:p>
          <w:p w:rsidR="008A2F85" w:rsidRPr="002E0FA4" w:rsidRDefault="008A2F85" w:rsidP="002E0FA4">
            <w:r w:rsidRPr="002E0FA4">
              <w:t>Adult A&amp;E</w:t>
            </w:r>
          </w:p>
          <w:p w:rsidR="008A2F85" w:rsidRPr="002E0FA4" w:rsidRDefault="008A2F85" w:rsidP="002E0FA4">
            <w:r w:rsidRPr="002E0FA4">
              <w:t>Respiratory</w:t>
            </w:r>
          </w:p>
          <w:p w:rsidR="008A2F85" w:rsidRPr="002E0FA4" w:rsidRDefault="008A2F85" w:rsidP="002E0FA4">
            <w:r w:rsidRPr="002E0FA4">
              <w:t>Endocrinology</w:t>
            </w:r>
          </w:p>
          <w:p w:rsidR="008A2F85" w:rsidRPr="002E0FA4" w:rsidRDefault="008A2F85" w:rsidP="002E0FA4">
            <w:r w:rsidRPr="002E0FA4">
              <w:t>Neurology</w:t>
            </w:r>
          </w:p>
          <w:p w:rsidR="008A2F85" w:rsidRDefault="008A2F85" w:rsidP="002E0FA4">
            <w:r w:rsidRPr="002E0FA4">
              <w:t>Dermatology</w:t>
            </w:r>
          </w:p>
          <w:p w:rsidR="008A2F85" w:rsidRDefault="008A2F85" w:rsidP="002E0FA4">
            <w:r w:rsidRPr="002E0FA4">
              <w:t>Rheumatology</w:t>
            </w:r>
          </w:p>
          <w:p w:rsidR="008A2F85" w:rsidRPr="002E0FA4" w:rsidRDefault="008A2F85" w:rsidP="002E0FA4">
            <w:r w:rsidRPr="002E0FA4">
              <w:t>Sexual Health</w:t>
            </w:r>
          </w:p>
          <w:p w:rsidR="008A2F85" w:rsidRPr="002E0FA4" w:rsidRDefault="008A2F85" w:rsidP="002E0FA4">
            <w:r w:rsidRPr="002E0FA4">
              <w:t>Gastroenterology</w:t>
            </w:r>
          </w:p>
          <w:p w:rsidR="008A2F85" w:rsidRPr="002E0FA4" w:rsidRDefault="008A2F85" w:rsidP="002E0FA4">
            <w:r w:rsidRPr="002E0FA4">
              <w:t>Care of the Elderly</w:t>
            </w:r>
          </w:p>
          <w:p w:rsidR="008A2F85" w:rsidRDefault="008A2F85" w:rsidP="002E0FA4">
            <w:r w:rsidRPr="002E0FA4">
              <w:t>Liaison Psychiatry</w:t>
            </w:r>
          </w:p>
          <w:p w:rsidR="00725013" w:rsidRDefault="00725013" w:rsidP="002E0FA4">
            <w:r>
              <w:t>SARC</w:t>
            </w:r>
          </w:p>
          <w:p w:rsidR="00725013" w:rsidRPr="002E0FA4" w:rsidRDefault="00725013" w:rsidP="002E0FA4">
            <w:r>
              <w:t>Psychological Therapies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6F210C" w:rsidP="008A2F85">
            <w:r>
              <w:t> </w:t>
            </w:r>
          </w:p>
        </w:tc>
        <w:tc>
          <w:tcPr>
            <w:tcW w:w="2831" w:type="dxa"/>
            <w:noWrap/>
            <w:hideMark/>
          </w:tcPr>
          <w:p w:rsidR="008A2F85" w:rsidRDefault="008A2F85" w:rsidP="002E0FA4"/>
          <w:p w:rsidR="008A2F85" w:rsidRPr="002E0FA4" w:rsidRDefault="008A2F85" w:rsidP="002E0FA4">
            <w:r w:rsidRPr="002E0FA4">
              <w:t>Colorectal Surgery</w:t>
            </w:r>
          </w:p>
          <w:p w:rsidR="008A2F85" w:rsidRPr="002E0FA4" w:rsidRDefault="008A2F85" w:rsidP="002E0FA4">
            <w:r w:rsidRPr="002E0FA4">
              <w:t>Upper GI Surgery</w:t>
            </w:r>
          </w:p>
          <w:p w:rsidR="008A2F85" w:rsidRPr="002E0FA4" w:rsidRDefault="008A2F85" w:rsidP="002E0FA4">
            <w:r w:rsidRPr="002E0FA4">
              <w:t>Thoracic Surgery</w:t>
            </w:r>
          </w:p>
          <w:p w:rsidR="008A2F85" w:rsidRPr="002E0FA4" w:rsidRDefault="008A2F85" w:rsidP="002E0FA4">
            <w:r w:rsidRPr="002E0FA4">
              <w:t>Orthopaedics</w:t>
            </w:r>
          </w:p>
          <w:p w:rsidR="008A2F85" w:rsidRPr="002E0FA4" w:rsidRDefault="008A2F85" w:rsidP="002E0FA4">
            <w:r w:rsidRPr="002E0FA4">
              <w:t>Vascular surgery</w:t>
            </w:r>
          </w:p>
          <w:p w:rsidR="008A2F85" w:rsidRPr="002E0FA4" w:rsidRDefault="008A2F85" w:rsidP="002E0FA4">
            <w:r w:rsidRPr="002E0FA4">
              <w:t>Maxillofacial surgery</w:t>
            </w:r>
          </w:p>
          <w:p w:rsidR="008A2F85" w:rsidRPr="002E0FA4" w:rsidRDefault="008A2F85" w:rsidP="002E0FA4">
            <w:r w:rsidRPr="002E0FA4">
              <w:t>Adult ENT</w:t>
            </w:r>
          </w:p>
          <w:p w:rsidR="008A2F85" w:rsidRPr="002E0FA4" w:rsidRDefault="008A2F85" w:rsidP="002E0FA4">
            <w:r w:rsidRPr="002E0FA4">
              <w:t>Ophthalmology (Eye Hospital)</w:t>
            </w:r>
          </w:p>
          <w:p w:rsidR="008A2F85" w:rsidRPr="002E0FA4" w:rsidRDefault="008A2F85" w:rsidP="002E0FA4">
            <w:r w:rsidRPr="002E0FA4">
              <w:t>Dental Hospital</w:t>
            </w:r>
          </w:p>
          <w:p w:rsidR="008A2F85" w:rsidRPr="002E0FA4" w:rsidRDefault="008A2F85" w:rsidP="002E0FA4">
            <w:r w:rsidRPr="002E0FA4">
              <w:t xml:space="preserve">General and Cardiac theatres </w:t>
            </w:r>
          </w:p>
          <w:p w:rsidR="008A2F85" w:rsidRPr="002E0FA4" w:rsidRDefault="008A2F85" w:rsidP="002E0FA4">
            <w:r w:rsidRPr="002E0FA4">
              <w:t>Queen's Day Unit</w:t>
            </w:r>
          </w:p>
          <w:p w:rsidR="008A2F85" w:rsidRPr="002E0FA4" w:rsidRDefault="008A2F85" w:rsidP="002E0FA4">
            <w:r w:rsidRPr="002E0FA4">
              <w:t>St Michael's Theatres</w:t>
            </w:r>
          </w:p>
          <w:p w:rsidR="008A2F85" w:rsidRPr="002E0FA4" w:rsidRDefault="008A2F85" w:rsidP="002E0FA4">
            <w:r w:rsidRPr="002E0FA4">
              <w:t>Central Sterile Services</w:t>
            </w:r>
          </w:p>
          <w:p w:rsidR="008A2F85" w:rsidRPr="002E0FA4" w:rsidRDefault="008A2F85" w:rsidP="002E0FA4">
            <w:r w:rsidRPr="002E0FA4">
              <w:t>Integrated Critical Care</w:t>
            </w:r>
          </w:p>
          <w:p w:rsidR="008A2F85" w:rsidRPr="002E0FA4" w:rsidRDefault="008A2F85" w:rsidP="002E0FA4">
            <w:r w:rsidRPr="002E0FA4">
              <w:t>ITU and outreach</w:t>
            </w:r>
          </w:p>
          <w:p w:rsidR="008A2F85" w:rsidRPr="002E0FA4" w:rsidRDefault="008A2F85" w:rsidP="002E0FA4">
            <w:r w:rsidRPr="002E0FA4">
              <w:t xml:space="preserve">Anaesthetics (excluding </w:t>
            </w:r>
          </w:p>
          <w:p w:rsidR="008A2F85" w:rsidRPr="002E0FA4" w:rsidRDefault="008A2F85" w:rsidP="002E0FA4">
            <w:r w:rsidRPr="002E0FA4">
              <w:t>Cardiac and Paediatric</w:t>
            </w:r>
          </w:p>
          <w:p w:rsidR="008A2F85" w:rsidRPr="002E0FA4" w:rsidRDefault="006F210C" w:rsidP="002E0FA4">
            <w:r>
              <w:t>anaesthesia)</w:t>
            </w:r>
          </w:p>
        </w:tc>
        <w:tc>
          <w:tcPr>
            <w:tcW w:w="3042" w:type="dxa"/>
            <w:noWrap/>
            <w:hideMark/>
          </w:tcPr>
          <w:p w:rsidR="008A2F85" w:rsidRDefault="008A2F85" w:rsidP="002E0FA4"/>
          <w:p w:rsidR="008A2F85" w:rsidRPr="002E0FA4" w:rsidRDefault="008A2F85" w:rsidP="002E0FA4">
            <w:r w:rsidRPr="002E0FA4">
              <w:t>Cardiac Surgery</w:t>
            </w:r>
          </w:p>
          <w:p w:rsidR="008A2F85" w:rsidRPr="002E0FA4" w:rsidRDefault="008A2F85" w:rsidP="002E0FA4">
            <w:r w:rsidRPr="002E0FA4">
              <w:t>Cardiology</w:t>
            </w:r>
          </w:p>
          <w:p w:rsidR="008A2F85" w:rsidRPr="002E0FA4" w:rsidRDefault="008A2F85" w:rsidP="002E0FA4">
            <w:r w:rsidRPr="002E0FA4">
              <w:t>Cardiac Anaesthesia</w:t>
            </w:r>
          </w:p>
          <w:p w:rsidR="008A2F85" w:rsidRPr="002E0FA4" w:rsidRDefault="008A2F85" w:rsidP="002E0FA4">
            <w:r w:rsidRPr="002E0FA4">
              <w:t>Cardiac Intensive Care</w:t>
            </w:r>
          </w:p>
          <w:p w:rsidR="008A2F85" w:rsidRPr="002E0FA4" w:rsidRDefault="008A2F85" w:rsidP="002E0FA4">
            <w:r w:rsidRPr="002E0FA4">
              <w:t>Oncology</w:t>
            </w:r>
          </w:p>
          <w:p w:rsidR="008A2F85" w:rsidRPr="002E0FA4" w:rsidRDefault="008A2F85" w:rsidP="002E0FA4">
            <w:r w:rsidRPr="002E0FA4">
              <w:t>Clinical Haematology</w:t>
            </w:r>
          </w:p>
          <w:p w:rsidR="008A2F85" w:rsidRPr="002E0FA4" w:rsidRDefault="008A2F85" w:rsidP="002E0FA4">
            <w:r w:rsidRPr="002E0FA4">
              <w:t>Homoeopathy</w:t>
            </w:r>
          </w:p>
          <w:p w:rsidR="008A2F85" w:rsidRPr="002E0FA4" w:rsidRDefault="008A2F85" w:rsidP="002E0FA4">
            <w:r w:rsidRPr="002E0FA4">
              <w:t>Cardiac Echo</w:t>
            </w:r>
            <w:r w:rsidRPr="002E0FA4">
              <w:br/>
              <w:t>Clinical Genetics</w:t>
            </w:r>
            <w:r w:rsidRPr="002E0FA4">
              <w:br/>
              <w:t>Genomics</w:t>
            </w:r>
          </w:p>
          <w:p w:rsidR="008A2F85" w:rsidRPr="002E0FA4" w:rsidRDefault="008A2F85" w:rsidP="002E0FA4">
            <w:r w:rsidRPr="002E0FA4">
              <w:t> </w:t>
            </w:r>
          </w:p>
          <w:p w:rsidR="008A2F85" w:rsidRPr="002E0FA4" w:rsidRDefault="008A2F85" w:rsidP="002E0FA4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6F210C">
            <w:r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 w:rsidP="008A2F85">
            <w:r w:rsidRPr="002E0FA4">
              <w:t> </w:t>
            </w:r>
          </w:p>
        </w:tc>
        <w:tc>
          <w:tcPr>
            <w:tcW w:w="3483" w:type="dxa"/>
            <w:noWrap/>
            <w:hideMark/>
          </w:tcPr>
          <w:p w:rsidR="008A2F85" w:rsidRDefault="008A2F85" w:rsidP="002E0FA4"/>
          <w:p w:rsidR="008A2F85" w:rsidRPr="002E0FA4" w:rsidRDefault="008A2F85" w:rsidP="002E0FA4">
            <w:r w:rsidRPr="002E0FA4">
              <w:t>Physiotherapy</w:t>
            </w:r>
          </w:p>
          <w:p w:rsidR="008A2F85" w:rsidRPr="002E0FA4" w:rsidRDefault="008A2F85" w:rsidP="002E0FA4">
            <w:r w:rsidRPr="002E0FA4">
              <w:t>Occupational Therapy</w:t>
            </w:r>
          </w:p>
          <w:p w:rsidR="008A2F85" w:rsidRPr="002E0FA4" w:rsidRDefault="008A2F85" w:rsidP="002E0FA4">
            <w:r w:rsidRPr="002E0FA4">
              <w:t>Orthotics, Nutrition &amp;</w:t>
            </w:r>
          </w:p>
          <w:p w:rsidR="008A2F85" w:rsidRPr="002E0FA4" w:rsidRDefault="008A2F85" w:rsidP="002E0FA4">
            <w:r w:rsidRPr="002E0FA4">
              <w:t>Dietetics, Adult Speech</w:t>
            </w:r>
          </w:p>
          <w:p w:rsidR="008A2F85" w:rsidRPr="002E0FA4" w:rsidRDefault="008A2F85" w:rsidP="002E0FA4">
            <w:r w:rsidRPr="002E0FA4">
              <w:t>and Language Therapy</w:t>
            </w:r>
          </w:p>
          <w:p w:rsidR="008A2F85" w:rsidRPr="002E0FA4" w:rsidRDefault="008A2F85" w:rsidP="002E0FA4">
            <w:r w:rsidRPr="002E0FA4">
              <w:t>Adult Audiology</w:t>
            </w:r>
          </w:p>
          <w:p w:rsidR="008A2F85" w:rsidRPr="002E0FA4" w:rsidRDefault="008A2F85" w:rsidP="002E0FA4">
            <w:r w:rsidRPr="002E0FA4">
              <w:t>Laboratory Medicine</w:t>
            </w:r>
          </w:p>
          <w:p w:rsidR="008A2F85" w:rsidRPr="002E0FA4" w:rsidRDefault="008A2F85" w:rsidP="002E0FA4">
            <w:r w:rsidRPr="002E0FA4">
              <w:t>Pharmacy</w:t>
            </w:r>
          </w:p>
          <w:p w:rsidR="008A2F85" w:rsidRPr="002E0FA4" w:rsidRDefault="008A2F85" w:rsidP="002E0FA4">
            <w:r w:rsidRPr="002E0FA4">
              <w:t>Radiology</w:t>
            </w:r>
          </w:p>
          <w:p w:rsidR="008A2F85" w:rsidRPr="002E0FA4" w:rsidRDefault="008A2F85" w:rsidP="002E0FA4">
            <w:r w:rsidRPr="002E0FA4">
              <w:t>Medical Physics &amp;</w:t>
            </w:r>
          </w:p>
          <w:p w:rsidR="008A2F85" w:rsidRPr="002E0FA4" w:rsidRDefault="008A2F85" w:rsidP="002E0FA4">
            <w:r w:rsidRPr="002E0FA4">
              <w:t>Bioengineering</w:t>
            </w:r>
          </w:p>
          <w:p w:rsidR="008A2F85" w:rsidRPr="002E0FA4" w:rsidRDefault="008A2F85" w:rsidP="002E0FA4">
            <w:r w:rsidRPr="002E0FA4">
              <w:t>MEMO</w:t>
            </w:r>
          </w:p>
          <w:p w:rsidR="008A2F85" w:rsidRPr="002E0FA4" w:rsidRDefault="008A2F85" w:rsidP="002E0FA4">
            <w:r w:rsidRPr="002E0FA4">
              <w:t>Neurophysiology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>
            <w:r w:rsidRPr="002E0FA4">
              <w:t> </w:t>
            </w:r>
          </w:p>
          <w:p w:rsidR="008A2F85" w:rsidRPr="002E0FA4" w:rsidRDefault="008A2F85" w:rsidP="008A2F85">
            <w:r w:rsidRPr="002E0FA4">
              <w:t> </w:t>
            </w:r>
          </w:p>
        </w:tc>
      </w:tr>
    </w:tbl>
    <w:p w:rsidR="006F210C" w:rsidRDefault="006F210C" w:rsidP="002E0FA4">
      <w:pPr>
        <w:rPr>
          <w:b/>
        </w:rPr>
      </w:pPr>
    </w:p>
    <w:p w:rsidR="002E0FA4" w:rsidRDefault="002E0FA4" w:rsidP="002E0FA4">
      <w:r w:rsidRPr="002E0FA4">
        <w:rPr>
          <w:b/>
        </w:rPr>
        <w:t>Trust Services</w:t>
      </w:r>
      <w:r w:rsidR="006F210C">
        <w:rPr>
          <w:b/>
        </w:rPr>
        <w:t xml:space="preserve"> Division</w:t>
      </w:r>
      <w:r w:rsidRPr="002E0FA4">
        <w:rPr>
          <w:b/>
        </w:rPr>
        <w:t>:</w:t>
      </w:r>
      <w:r>
        <w:t xml:space="preserve"> Andy Headdon</w:t>
      </w:r>
      <w:r w:rsidRPr="002E0FA4">
        <w:t xml:space="preserve">- Director of Facilities &amp; Estates, </w:t>
      </w:r>
      <w:r w:rsidR="006F210C">
        <w:t>Steve Gray – CIO/Head of Digital Services</w:t>
      </w:r>
      <w:r w:rsidRPr="002E0FA4">
        <w:t xml:space="preserve">, David Wynick - Director of Research </w:t>
      </w:r>
    </w:p>
    <w:sectPr w:rsidR="002E0FA4" w:rsidSect="002E0F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F9" w:rsidRDefault="003237F9" w:rsidP="002E0FA4">
      <w:pPr>
        <w:spacing w:after="0" w:line="240" w:lineRule="auto"/>
      </w:pPr>
      <w:r>
        <w:separator/>
      </w:r>
    </w:p>
  </w:endnote>
  <w:endnote w:type="continuationSeparator" w:id="0">
    <w:p w:rsidR="003237F9" w:rsidRDefault="003237F9" w:rsidP="002E0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F9" w:rsidRDefault="003237F9" w:rsidP="002E0FA4">
      <w:pPr>
        <w:spacing w:after="0" w:line="240" w:lineRule="auto"/>
      </w:pPr>
      <w:r>
        <w:separator/>
      </w:r>
    </w:p>
  </w:footnote>
  <w:footnote w:type="continuationSeparator" w:id="0">
    <w:p w:rsidR="003237F9" w:rsidRDefault="003237F9" w:rsidP="002E0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7F9" w:rsidRDefault="003237F9" w:rsidP="00302421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1A405ED6" wp14:editId="3282ECB8">
          <wp:extent cx="1491173" cy="435563"/>
          <wp:effectExtent l="0" t="0" r="0" b="3175"/>
          <wp:docPr id="38" name="Picture 2" descr="Z:\Communications\Trust logo 2017\logo 2017 cropped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Z:\Communications\Trust logo 2017\logo 2017 cropped 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40" cy="435699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B22CE"/>
    <w:multiLevelType w:val="hybridMultilevel"/>
    <w:tmpl w:val="E488F014"/>
    <w:lvl w:ilvl="0" w:tplc="CA3E46AA">
      <w:numFmt w:val="bullet"/>
      <w:lvlText w:val=""/>
      <w:lvlJc w:val="left"/>
      <w:pPr>
        <w:ind w:left="759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C162EC4">
      <w:numFmt w:val="bullet"/>
      <w:lvlText w:val="•"/>
      <w:lvlJc w:val="left"/>
      <w:pPr>
        <w:ind w:left="924" w:hanging="361"/>
      </w:pPr>
      <w:rPr>
        <w:rFonts w:hint="default"/>
      </w:rPr>
    </w:lvl>
    <w:lvl w:ilvl="2" w:tplc="5CF8266E">
      <w:numFmt w:val="bullet"/>
      <w:lvlText w:val="•"/>
      <w:lvlJc w:val="left"/>
      <w:pPr>
        <w:ind w:left="1089" w:hanging="361"/>
      </w:pPr>
      <w:rPr>
        <w:rFonts w:hint="default"/>
      </w:rPr>
    </w:lvl>
    <w:lvl w:ilvl="3" w:tplc="A51475B4">
      <w:numFmt w:val="bullet"/>
      <w:lvlText w:val="•"/>
      <w:lvlJc w:val="left"/>
      <w:pPr>
        <w:ind w:left="1253" w:hanging="361"/>
      </w:pPr>
      <w:rPr>
        <w:rFonts w:hint="default"/>
      </w:rPr>
    </w:lvl>
    <w:lvl w:ilvl="4" w:tplc="0B947C4A">
      <w:numFmt w:val="bullet"/>
      <w:lvlText w:val="•"/>
      <w:lvlJc w:val="left"/>
      <w:pPr>
        <w:ind w:left="1418" w:hanging="361"/>
      </w:pPr>
      <w:rPr>
        <w:rFonts w:hint="default"/>
      </w:rPr>
    </w:lvl>
    <w:lvl w:ilvl="5" w:tplc="822438C6">
      <w:numFmt w:val="bullet"/>
      <w:lvlText w:val="•"/>
      <w:lvlJc w:val="left"/>
      <w:pPr>
        <w:ind w:left="1582" w:hanging="361"/>
      </w:pPr>
      <w:rPr>
        <w:rFonts w:hint="default"/>
      </w:rPr>
    </w:lvl>
    <w:lvl w:ilvl="6" w:tplc="5CDE1414">
      <w:numFmt w:val="bullet"/>
      <w:lvlText w:val="•"/>
      <w:lvlJc w:val="left"/>
      <w:pPr>
        <w:ind w:left="1747" w:hanging="361"/>
      </w:pPr>
      <w:rPr>
        <w:rFonts w:hint="default"/>
      </w:rPr>
    </w:lvl>
    <w:lvl w:ilvl="7" w:tplc="B34880DC">
      <w:numFmt w:val="bullet"/>
      <w:lvlText w:val="•"/>
      <w:lvlJc w:val="left"/>
      <w:pPr>
        <w:ind w:left="1911" w:hanging="361"/>
      </w:pPr>
      <w:rPr>
        <w:rFonts w:hint="default"/>
      </w:rPr>
    </w:lvl>
    <w:lvl w:ilvl="8" w:tplc="0A0258BA">
      <w:numFmt w:val="bullet"/>
      <w:lvlText w:val="•"/>
      <w:lvlJc w:val="left"/>
      <w:pPr>
        <w:ind w:left="2076" w:hanging="361"/>
      </w:pPr>
      <w:rPr>
        <w:rFonts w:hint="default"/>
      </w:rPr>
    </w:lvl>
  </w:abstractNum>
  <w:abstractNum w:abstractNumId="1">
    <w:nsid w:val="6BB2520A"/>
    <w:multiLevelType w:val="hybridMultilevel"/>
    <w:tmpl w:val="FE9C2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A4"/>
    <w:rsid w:val="00055FF1"/>
    <w:rsid w:val="002A3940"/>
    <w:rsid w:val="002E0FA4"/>
    <w:rsid w:val="00302421"/>
    <w:rsid w:val="003237F9"/>
    <w:rsid w:val="00357BB9"/>
    <w:rsid w:val="003C1937"/>
    <w:rsid w:val="004609D6"/>
    <w:rsid w:val="005B0737"/>
    <w:rsid w:val="00647B49"/>
    <w:rsid w:val="006642FB"/>
    <w:rsid w:val="006F210C"/>
    <w:rsid w:val="00725013"/>
    <w:rsid w:val="00886D49"/>
    <w:rsid w:val="008A2F85"/>
    <w:rsid w:val="00D0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A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E0FA4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A4"/>
  </w:style>
  <w:style w:type="paragraph" w:styleId="ListParagraph">
    <w:name w:val="List Paragraph"/>
    <w:basedOn w:val="Normal"/>
    <w:uiPriority w:val="34"/>
    <w:qFormat/>
    <w:rsid w:val="008A2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A4"/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E0FA4"/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F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E0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FA4"/>
  </w:style>
  <w:style w:type="paragraph" w:styleId="ListParagraph">
    <w:name w:val="List Paragraph"/>
    <w:basedOn w:val="Normal"/>
    <w:uiPriority w:val="34"/>
    <w:qFormat/>
    <w:rsid w:val="008A2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8F9FCB47</Template>
  <TotalTime>3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UHBrstiol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Murch, Sarah</dc:creator>
  <cp:lastModifiedBy>Hartles, Rachel</cp:lastModifiedBy>
  <cp:revision>4</cp:revision>
  <cp:lastPrinted>2018-10-23T09:04:00Z</cp:lastPrinted>
  <dcterms:created xsi:type="dcterms:W3CDTF">2020-02-24T14:39:00Z</dcterms:created>
  <dcterms:modified xsi:type="dcterms:W3CDTF">2020-02-28T13:41:00Z</dcterms:modified>
</cp:coreProperties>
</file>