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11" w:rsidRDefault="00E11811" w:rsidP="00993E9C">
      <w:pPr>
        <w:spacing w:after="120"/>
        <w:rPr>
          <w:rFonts w:ascii="Calibri" w:hAnsi="Calibri"/>
        </w:rPr>
      </w:pPr>
      <w:bookmarkStart w:id="0" w:name="_GoBack"/>
      <w:bookmarkEnd w:id="0"/>
    </w:p>
    <w:p w:rsidR="005100D8" w:rsidRDefault="005100D8" w:rsidP="00993E9C">
      <w:pPr>
        <w:spacing w:after="120"/>
        <w:rPr>
          <w:rFonts w:ascii="Calibri" w:hAnsi="Calibri"/>
        </w:rPr>
      </w:pPr>
    </w:p>
    <w:p w:rsidR="00E11811" w:rsidRDefault="00E11811" w:rsidP="00E11811">
      <w:pPr>
        <w:rPr>
          <w:b/>
        </w:rPr>
      </w:pPr>
      <w:r>
        <w:rPr>
          <w:b/>
        </w:rPr>
        <w:t>Source data: Key elements to include, with dates</w:t>
      </w:r>
    </w:p>
    <w:p w:rsidR="00E11811" w:rsidRDefault="00E11811" w:rsidP="00E1181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5670"/>
      </w:tblGrid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Information sheet provided to potential participant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Informed consent obtained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 xml:space="preserve">Inclusion and exclusion criteria assessed (eligibility) 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  <w:r>
              <w:t>Medically qualified staff</w:t>
            </w: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Randomisation/trial entry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Visits and phone calls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Treatment and dosing decisions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Changes to medication (concomitant)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Trial related decisions relating to care of subject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Adverse events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  <w:r>
              <w:t>Assessment by medically qualified staff</w:t>
            </w:r>
          </w:p>
        </w:tc>
      </w:tr>
      <w:tr w:rsidR="00E11811" w:rsidTr="00E11811">
        <w:tc>
          <w:tcPr>
            <w:tcW w:w="8188" w:type="dxa"/>
          </w:tcPr>
          <w:p w:rsidR="00E11811" w:rsidRDefault="00E11811" w:rsidP="00E11811">
            <w:pPr>
              <w:spacing w:before="240" w:after="240"/>
            </w:pPr>
            <w:r>
              <w:t>Withdrawal/termination/end of trial data</w:t>
            </w:r>
          </w:p>
        </w:tc>
        <w:tc>
          <w:tcPr>
            <w:tcW w:w="5670" w:type="dxa"/>
          </w:tcPr>
          <w:p w:rsidR="00E11811" w:rsidRDefault="00E11811" w:rsidP="00E11811">
            <w:pPr>
              <w:spacing w:before="240" w:after="240"/>
            </w:pPr>
          </w:p>
        </w:tc>
      </w:tr>
    </w:tbl>
    <w:p w:rsidR="00E11811" w:rsidRPr="00993E9C" w:rsidRDefault="00E11811" w:rsidP="00993E9C">
      <w:pPr>
        <w:spacing w:after="120"/>
        <w:rPr>
          <w:rFonts w:ascii="Calibri" w:hAnsi="Calibri"/>
        </w:rPr>
      </w:pPr>
    </w:p>
    <w:sectPr w:rsidR="00E11811" w:rsidRPr="00993E9C" w:rsidSect="00E11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CE" w:rsidRDefault="00364CCE">
      <w:r>
        <w:separator/>
      </w:r>
    </w:p>
  </w:endnote>
  <w:endnote w:type="continuationSeparator" w:id="0">
    <w:p w:rsidR="00364CCE" w:rsidRDefault="003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ED" w:rsidRDefault="006A08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755"/>
      <w:gridCol w:w="5103"/>
    </w:tblGrid>
    <w:tr w:rsidR="00364CCE" w:rsidRPr="00D6507C" w:rsidTr="00E11811">
      <w:tc>
        <w:tcPr>
          <w:tcW w:w="8755" w:type="dxa"/>
        </w:tcPr>
        <w:p w:rsidR="00364CCE" w:rsidRPr="007B7696" w:rsidRDefault="00261E16" w:rsidP="00F85215">
          <w:pPr>
            <w:pStyle w:val="Footer"/>
            <w:rPr>
              <w:rFonts w:ascii="Arial Narrow" w:hAnsi="Arial Narrow"/>
              <w:color w:val="999999"/>
              <w:sz w:val="16"/>
              <w:szCs w:val="20"/>
            </w:rPr>
          </w:pPr>
          <w:r>
            <w:rPr>
              <w:rFonts w:ascii="Arial Narrow" w:hAnsi="Arial Narrow"/>
              <w:color w:val="999999"/>
              <w:sz w:val="16"/>
              <w:szCs w:val="20"/>
            </w:rPr>
            <w:t>GD_008</w:t>
          </w:r>
          <w:r w:rsidR="00364CCE" w:rsidRPr="007B7696">
            <w:rPr>
              <w:rFonts w:ascii="Arial Narrow" w:hAnsi="Arial Narrow"/>
              <w:color w:val="999999"/>
              <w:sz w:val="16"/>
              <w:szCs w:val="20"/>
            </w:rPr>
            <w:t xml:space="preserve"> Version </w:t>
          </w:r>
          <w:r w:rsidR="00364CCE">
            <w:rPr>
              <w:rFonts w:ascii="Arial Narrow" w:hAnsi="Arial Narrow"/>
              <w:color w:val="999999"/>
              <w:sz w:val="16"/>
              <w:szCs w:val="20"/>
            </w:rPr>
            <w:t>1.</w:t>
          </w:r>
          <w:r w:rsidR="006A08ED">
            <w:rPr>
              <w:rFonts w:ascii="Arial Narrow" w:hAnsi="Arial Narrow"/>
              <w:color w:val="999999"/>
              <w:sz w:val="16"/>
              <w:szCs w:val="20"/>
            </w:rPr>
            <w:t>2</w:t>
          </w:r>
          <w:r w:rsidR="00364CCE" w:rsidRPr="007B7696"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 w:rsidR="005100D8"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 w:rsidR="006A08ED">
            <w:rPr>
              <w:rFonts w:ascii="Arial Narrow" w:hAnsi="Arial Narrow"/>
              <w:color w:val="999999"/>
              <w:sz w:val="16"/>
              <w:szCs w:val="20"/>
            </w:rPr>
            <w:t>30/07/2021</w:t>
          </w:r>
        </w:p>
        <w:p w:rsidR="00364CCE" w:rsidRPr="00D6507C" w:rsidRDefault="00364CCE" w:rsidP="00F85215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  <w:tc>
        <w:tcPr>
          <w:tcW w:w="5103" w:type="dxa"/>
        </w:tcPr>
        <w:p w:rsidR="00364CCE" w:rsidRPr="00460ABE" w:rsidRDefault="00364CCE" w:rsidP="00F85215">
          <w:pPr>
            <w:jc w:val="right"/>
            <w:rPr>
              <w:rFonts w:ascii="Arial Narrow" w:hAnsi="Arial Narrow"/>
              <w:color w:val="999999"/>
              <w:sz w:val="18"/>
              <w:szCs w:val="20"/>
            </w:rPr>
          </w:pPr>
          <w:r w:rsidRPr="00460ABE">
            <w:rPr>
              <w:rFonts w:ascii="Arial Narrow" w:hAnsi="Arial Narrow"/>
              <w:color w:val="999999"/>
              <w:sz w:val="18"/>
              <w:szCs w:val="20"/>
            </w:rPr>
            <w:t xml:space="preserve">Page 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begin"/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instrText xml:space="preserve"> PAGE </w:instrTex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separate"/>
          </w:r>
          <w:r w:rsidR="00BC3C61">
            <w:rPr>
              <w:rStyle w:val="PageNumber"/>
              <w:rFonts w:ascii="Arial Narrow" w:hAnsi="Arial Narrow" w:cs="Arial"/>
              <w:noProof/>
              <w:color w:val="999999"/>
              <w:sz w:val="18"/>
              <w:szCs w:val="20"/>
            </w:rPr>
            <w:t>1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end"/>
          </w:r>
          <w:r w:rsidRPr="00460ABE">
            <w:rPr>
              <w:rFonts w:ascii="Arial Narrow" w:hAnsi="Arial Narrow"/>
              <w:color w:val="999999"/>
              <w:sz w:val="18"/>
              <w:szCs w:val="20"/>
            </w:rPr>
            <w:t xml:space="preserve"> of 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begin"/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instrText xml:space="preserve"> NUMPAGES </w:instrTex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separate"/>
          </w:r>
          <w:r w:rsidR="00BC3C61">
            <w:rPr>
              <w:rStyle w:val="PageNumber"/>
              <w:rFonts w:ascii="Arial Narrow" w:hAnsi="Arial Narrow" w:cs="Arial"/>
              <w:noProof/>
              <w:color w:val="999999"/>
              <w:sz w:val="18"/>
              <w:szCs w:val="20"/>
            </w:rPr>
            <w:t>1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end"/>
          </w:r>
        </w:p>
        <w:p w:rsidR="00364CCE" w:rsidRPr="00D6507C" w:rsidRDefault="00364CCE" w:rsidP="00F85215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</w:tr>
    <w:tr w:rsidR="00364CCE" w:rsidRPr="00460ABE" w:rsidTr="00E11811">
      <w:tc>
        <w:tcPr>
          <w:tcW w:w="13858" w:type="dxa"/>
          <w:gridSpan w:val="2"/>
        </w:tcPr>
        <w:p w:rsidR="00364CCE" w:rsidRPr="00460ABE" w:rsidRDefault="00364CCE" w:rsidP="00F85215">
          <w:pPr>
            <w:jc w:val="right"/>
            <w:rPr>
              <w:rFonts w:ascii="Arial Narrow" w:hAnsi="Arial Narrow"/>
              <w:color w:val="999999"/>
              <w:sz w:val="18"/>
              <w:szCs w:val="20"/>
            </w:rPr>
          </w:pPr>
          <w:r w:rsidRPr="007B7696">
            <w:rPr>
              <w:rFonts w:ascii="Arial Narrow" w:hAnsi="Arial Narrow"/>
              <w:color w:val="999999"/>
              <w:sz w:val="18"/>
              <w:szCs w:val="20"/>
            </w:rPr>
            <w:t xml:space="preserve">Please refer to </w:t>
          </w:r>
          <w:r w:rsidRPr="007B7696">
            <w:rPr>
              <w:rFonts w:ascii="Arial Narrow" w:hAnsi="Arial Narrow"/>
              <w:b/>
              <w:color w:val="999999"/>
              <w:sz w:val="18"/>
              <w:szCs w:val="20"/>
            </w:rPr>
            <w:t>http://www.uhbristol.nhs.uk/research-innovation</w:t>
          </w:r>
          <w:r w:rsidRPr="007B7696">
            <w:rPr>
              <w:rFonts w:ascii="Arial Narrow" w:hAnsi="Arial Narrow"/>
              <w:color w:val="999999"/>
              <w:sz w:val="18"/>
              <w:szCs w:val="20"/>
            </w:rPr>
            <w:t xml:space="preserve"> to ensure latest version of document is in use. Printed copies are </w:t>
          </w:r>
          <w:r w:rsidRPr="007B7696">
            <w:rPr>
              <w:rFonts w:ascii="Arial Narrow" w:hAnsi="Arial Narrow"/>
              <w:b/>
              <w:color w:val="999999"/>
              <w:sz w:val="18"/>
              <w:szCs w:val="20"/>
            </w:rPr>
            <w:t>Uncontrolled</w:t>
          </w:r>
          <w:r w:rsidRPr="007B7696">
            <w:rPr>
              <w:rFonts w:ascii="Arial Narrow" w:hAnsi="Arial Narrow"/>
              <w:b/>
              <w:color w:val="999999"/>
              <w:sz w:val="20"/>
              <w:szCs w:val="20"/>
            </w:rPr>
            <w:t>.</w:t>
          </w:r>
        </w:p>
      </w:tc>
    </w:tr>
  </w:tbl>
  <w:p w:rsidR="00364CCE" w:rsidRDefault="00364CCE" w:rsidP="005E4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ED" w:rsidRDefault="006A0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CE" w:rsidRDefault="00364CCE">
      <w:r>
        <w:separator/>
      </w:r>
    </w:p>
  </w:footnote>
  <w:footnote w:type="continuationSeparator" w:id="0">
    <w:p w:rsidR="00364CCE" w:rsidRDefault="0036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ED" w:rsidRDefault="006A08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CE" w:rsidRPr="00C56422" w:rsidRDefault="006A08ED">
    <w:pPr>
      <w:pStyle w:val="Header"/>
      <w:rPr>
        <w:rFonts w:asciiTheme="minorHAnsi" w:hAnsiTheme="minorHAnsi"/>
      </w:rPr>
    </w:pPr>
    <w:r>
      <w:rPr>
        <w:b/>
        <w:noProof/>
      </w:rPr>
      <w:drawing>
        <wp:anchor distT="0" distB="0" distL="114300" distR="114300" simplePos="0" relativeHeight="251660800" behindDoc="0" locked="0" layoutInCell="1" allowOverlap="1" wp14:anchorId="7E3E4424" wp14:editId="35C9129D">
          <wp:simplePos x="0" y="0"/>
          <wp:positionH relativeFrom="column">
            <wp:posOffset>7272020</wp:posOffset>
          </wp:positionH>
          <wp:positionV relativeFrom="paragraph">
            <wp:posOffset>-126365</wp:posOffset>
          </wp:positionV>
          <wp:extent cx="1330325" cy="648970"/>
          <wp:effectExtent l="0" t="0" r="3175" b="0"/>
          <wp:wrapSquare wrapText="bothSides"/>
          <wp:docPr id="2" name="Picture 2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E16">
      <w:rPr>
        <w:rFonts w:asciiTheme="minorHAnsi" w:hAnsiTheme="minorHAnsi"/>
        <w:sz w:val="22"/>
      </w:rPr>
      <w:t>GD_008</w:t>
    </w:r>
    <w:r w:rsidR="00364CCE" w:rsidRPr="00C56422">
      <w:rPr>
        <w:rFonts w:asciiTheme="minorHAnsi" w:hAnsiTheme="minorHAnsi"/>
        <w:sz w:val="22"/>
      </w:rPr>
      <w:t xml:space="preserve"> </w:t>
    </w:r>
    <w:r w:rsidR="00364CCE">
      <w:rPr>
        <w:rFonts w:asciiTheme="minorHAnsi" w:hAnsiTheme="minorHAnsi"/>
        <w:sz w:val="22"/>
      </w:rPr>
      <w:t>Source Data</w:t>
    </w:r>
    <w:r w:rsidR="00364CCE" w:rsidRPr="00C56422">
      <w:rPr>
        <w:rFonts w:asciiTheme="minorHAnsi" w:hAnsiTheme="minorHAnsi"/>
        <w:noProof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ED" w:rsidRDefault="006A0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C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452621D"/>
    <w:multiLevelType w:val="hybridMultilevel"/>
    <w:tmpl w:val="5B4AA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A4F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38C23B29"/>
    <w:multiLevelType w:val="multilevel"/>
    <w:tmpl w:val="3766A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442C0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E362B7"/>
    <w:multiLevelType w:val="hybridMultilevel"/>
    <w:tmpl w:val="58AC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555D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50EA717B"/>
    <w:multiLevelType w:val="hybridMultilevel"/>
    <w:tmpl w:val="963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3">
    <w:nsid w:val="607531FE"/>
    <w:multiLevelType w:val="hybridMultilevel"/>
    <w:tmpl w:val="EADC7E30"/>
    <w:lvl w:ilvl="0" w:tplc="CFFEFE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46C1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46C5D9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8F01F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6E933F6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74C86D3B"/>
    <w:multiLevelType w:val="hybridMultilevel"/>
    <w:tmpl w:val="779063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8B449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1"/>
  </w:num>
  <w:num w:numId="5">
    <w:abstractNumId w:val="2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6"/>
  </w:num>
  <w:num w:numId="11">
    <w:abstractNumId w:val="13"/>
  </w:num>
  <w:num w:numId="12">
    <w:abstractNumId w:val="5"/>
  </w:num>
  <w:num w:numId="13">
    <w:abstractNumId w:val="12"/>
  </w:num>
  <w:num w:numId="14">
    <w:abstractNumId w:val="18"/>
  </w:num>
  <w:num w:numId="15">
    <w:abstractNumId w:val="19"/>
  </w:num>
  <w:num w:numId="16">
    <w:abstractNumId w:val="9"/>
  </w:num>
  <w:num w:numId="17">
    <w:abstractNumId w:val="4"/>
  </w:num>
  <w:num w:numId="18">
    <w:abstractNumId w:val="14"/>
  </w:num>
  <w:num w:numId="19">
    <w:abstractNumId w:val="15"/>
  </w:num>
  <w:num w:numId="20">
    <w:abstractNumId w:val="1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36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ABD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003"/>
    <w:rsid w:val="00044737"/>
    <w:rsid w:val="00044774"/>
    <w:rsid w:val="000447A4"/>
    <w:rsid w:val="00045809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09C3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9E4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5F5B"/>
    <w:rsid w:val="00086304"/>
    <w:rsid w:val="00086CCA"/>
    <w:rsid w:val="00086D7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2F86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6CE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7A8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05D"/>
    <w:rsid w:val="000F13C3"/>
    <w:rsid w:val="000F1565"/>
    <w:rsid w:val="000F180C"/>
    <w:rsid w:val="000F1946"/>
    <w:rsid w:val="000F2151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50F9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3A5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6C4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4DC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142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CD2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1DB8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0E"/>
    <w:rsid w:val="001D5C8A"/>
    <w:rsid w:val="001D64F8"/>
    <w:rsid w:val="001D6926"/>
    <w:rsid w:val="001D6DB1"/>
    <w:rsid w:val="001D7294"/>
    <w:rsid w:val="001D73F5"/>
    <w:rsid w:val="001D74C4"/>
    <w:rsid w:val="001D7B95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A8C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6AFB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04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209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9C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075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E16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1EA"/>
    <w:rsid w:val="00291641"/>
    <w:rsid w:val="002924E5"/>
    <w:rsid w:val="002926A5"/>
    <w:rsid w:val="0029284A"/>
    <w:rsid w:val="00292B32"/>
    <w:rsid w:val="00292D36"/>
    <w:rsid w:val="0029356B"/>
    <w:rsid w:val="00293931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2EC3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496"/>
    <w:rsid w:val="002D2AEC"/>
    <w:rsid w:val="002D37CA"/>
    <w:rsid w:val="002D3CB5"/>
    <w:rsid w:val="002D3FE8"/>
    <w:rsid w:val="002D4383"/>
    <w:rsid w:val="002D446B"/>
    <w:rsid w:val="002D4BCA"/>
    <w:rsid w:val="002D4E9F"/>
    <w:rsid w:val="002D4FD5"/>
    <w:rsid w:val="002D5D55"/>
    <w:rsid w:val="002D5EC5"/>
    <w:rsid w:val="002D66BA"/>
    <w:rsid w:val="002D6784"/>
    <w:rsid w:val="002D79A5"/>
    <w:rsid w:val="002D79AA"/>
    <w:rsid w:val="002D7FB4"/>
    <w:rsid w:val="002E0856"/>
    <w:rsid w:val="002E0A12"/>
    <w:rsid w:val="002E0C3B"/>
    <w:rsid w:val="002E16AE"/>
    <w:rsid w:val="002E17A0"/>
    <w:rsid w:val="002E19E5"/>
    <w:rsid w:val="002E2648"/>
    <w:rsid w:val="002E3C49"/>
    <w:rsid w:val="002E3C54"/>
    <w:rsid w:val="002E3CB7"/>
    <w:rsid w:val="002E49C4"/>
    <w:rsid w:val="002E4ADC"/>
    <w:rsid w:val="002E5763"/>
    <w:rsid w:val="002E5EB9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3B44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DA5"/>
    <w:rsid w:val="00300DE4"/>
    <w:rsid w:val="00301111"/>
    <w:rsid w:val="0030117A"/>
    <w:rsid w:val="003016A6"/>
    <w:rsid w:val="00301938"/>
    <w:rsid w:val="00301A17"/>
    <w:rsid w:val="00301DFF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3A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3F5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554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10"/>
    <w:rsid w:val="003370B6"/>
    <w:rsid w:val="0033712E"/>
    <w:rsid w:val="003372E5"/>
    <w:rsid w:val="0034019D"/>
    <w:rsid w:val="00340232"/>
    <w:rsid w:val="00340293"/>
    <w:rsid w:val="0034085E"/>
    <w:rsid w:val="00340A50"/>
    <w:rsid w:val="00340E78"/>
    <w:rsid w:val="0034115A"/>
    <w:rsid w:val="00341254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5C2"/>
    <w:rsid w:val="0034778A"/>
    <w:rsid w:val="003478A3"/>
    <w:rsid w:val="0035085B"/>
    <w:rsid w:val="003509F3"/>
    <w:rsid w:val="00350E28"/>
    <w:rsid w:val="00351897"/>
    <w:rsid w:val="00351A57"/>
    <w:rsid w:val="003520EF"/>
    <w:rsid w:val="003524A1"/>
    <w:rsid w:val="003524CF"/>
    <w:rsid w:val="00352DD9"/>
    <w:rsid w:val="0035398C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A40"/>
    <w:rsid w:val="00363B7C"/>
    <w:rsid w:val="00363E84"/>
    <w:rsid w:val="003642C9"/>
    <w:rsid w:val="00364840"/>
    <w:rsid w:val="00364CCE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155"/>
    <w:rsid w:val="0039521B"/>
    <w:rsid w:val="00395FFB"/>
    <w:rsid w:val="003961C6"/>
    <w:rsid w:val="003A04C3"/>
    <w:rsid w:val="003A061F"/>
    <w:rsid w:val="003A1440"/>
    <w:rsid w:val="003A148D"/>
    <w:rsid w:val="003A17D7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BA7"/>
    <w:rsid w:val="003A6D13"/>
    <w:rsid w:val="003A7208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A54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6C1A"/>
    <w:rsid w:val="003C744A"/>
    <w:rsid w:val="003C793D"/>
    <w:rsid w:val="003D04DA"/>
    <w:rsid w:val="003D0BF8"/>
    <w:rsid w:val="003D217C"/>
    <w:rsid w:val="003D3933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1DC9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099"/>
    <w:rsid w:val="00431244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5DFD"/>
    <w:rsid w:val="00436261"/>
    <w:rsid w:val="00436834"/>
    <w:rsid w:val="00436B9D"/>
    <w:rsid w:val="00436BA0"/>
    <w:rsid w:val="00437692"/>
    <w:rsid w:val="0043778D"/>
    <w:rsid w:val="00440084"/>
    <w:rsid w:val="0044029A"/>
    <w:rsid w:val="00440725"/>
    <w:rsid w:val="00440A99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3C62"/>
    <w:rsid w:val="00464070"/>
    <w:rsid w:val="004640B7"/>
    <w:rsid w:val="00464915"/>
    <w:rsid w:val="00464E72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BE5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6FDB"/>
    <w:rsid w:val="0048706B"/>
    <w:rsid w:val="00487A4A"/>
    <w:rsid w:val="00487F12"/>
    <w:rsid w:val="004907AA"/>
    <w:rsid w:val="00490C19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5C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86D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1C33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B9A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0CB3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898"/>
    <w:rsid w:val="005078F0"/>
    <w:rsid w:val="00510074"/>
    <w:rsid w:val="005100D8"/>
    <w:rsid w:val="005101DA"/>
    <w:rsid w:val="005106B4"/>
    <w:rsid w:val="005107F1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7D4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18FC"/>
    <w:rsid w:val="00531BA8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25E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D0E"/>
    <w:rsid w:val="00547FE7"/>
    <w:rsid w:val="00550385"/>
    <w:rsid w:val="0055099C"/>
    <w:rsid w:val="00551644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27B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1AE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4BDD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0FB6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1E55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AEA"/>
    <w:rsid w:val="005E0FA6"/>
    <w:rsid w:val="005E0FF8"/>
    <w:rsid w:val="005E1162"/>
    <w:rsid w:val="005E1282"/>
    <w:rsid w:val="005E1EAE"/>
    <w:rsid w:val="005E3168"/>
    <w:rsid w:val="005E357D"/>
    <w:rsid w:val="005E362D"/>
    <w:rsid w:val="005E38DD"/>
    <w:rsid w:val="005E44E2"/>
    <w:rsid w:val="005E4572"/>
    <w:rsid w:val="005E4A79"/>
    <w:rsid w:val="005E4D1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DB4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2EE6"/>
    <w:rsid w:val="00623211"/>
    <w:rsid w:val="006235E3"/>
    <w:rsid w:val="00623C41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C46"/>
    <w:rsid w:val="00635720"/>
    <w:rsid w:val="00635737"/>
    <w:rsid w:val="006362F0"/>
    <w:rsid w:val="00636436"/>
    <w:rsid w:val="006369DD"/>
    <w:rsid w:val="00636B1E"/>
    <w:rsid w:val="00637536"/>
    <w:rsid w:val="00637C42"/>
    <w:rsid w:val="0064009E"/>
    <w:rsid w:val="0064021C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8E0"/>
    <w:rsid w:val="00665A16"/>
    <w:rsid w:val="00665B91"/>
    <w:rsid w:val="0066644A"/>
    <w:rsid w:val="00666691"/>
    <w:rsid w:val="006668E4"/>
    <w:rsid w:val="0066710E"/>
    <w:rsid w:val="006675D5"/>
    <w:rsid w:val="006678A8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4C8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09"/>
    <w:rsid w:val="00692BD3"/>
    <w:rsid w:val="00692D5D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EB7"/>
    <w:rsid w:val="00697126"/>
    <w:rsid w:val="006973E0"/>
    <w:rsid w:val="0069745E"/>
    <w:rsid w:val="006979C0"/>
    <w:rsid w:val="006A0435"/>
    <w:rsid w:val="006A070D"/>
    <w:rsid w:val="006A083B"/>
    <w:rsid w:val="006A08D3"/>
    <w:rsid w:val="006A08ED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9E4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621"/>
    <w:rsid w:val="006C497C"/>
    <w:rsid w:val="006C4FF8"/>
    <w:rsid w:val="006C5B57"/>
    <w:rsid w:val="006C5F49"/>
    <w:rsid w:val="006C6116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93C"/>
    <w:rsid w:val="007029C0"/>
    <w:rsid w:val="00702AC3"/>
    <w:rsid w:val="00702BA3"/>
    <w:rsid w:val="00702D1D"/>
    <w:rsid w:val="00702DB5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67"/>
    <w:rsid w:val="007133E0"/>
    <w:rsid w:val="0071350A"/>
    <w:rsid w:val="00713643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C58"/>
    <w:rsid w:val="00722D77"/>
    <w:rsid w:val="0072302C"/>
    <w:rsid w:val="00723356"/>
    <w:rsid w:val="00724BFE"/>
    <w:rsid w:val="007258A0"/>
    <w:rsid w:val="007264D0"/>
    <w:rsid w:val="0072686A"/>
    <w:rsid w:val="00727530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95F"/>
    <w:rsid w:val="00734C8E"/>
    <w:rsid w:val="00734DB7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8AA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446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900"/>
    <w:rsid w:val="00781BCA"/>
    <w:rsid w:val="00782AA8"/>
    <w:rsid w:val="00783030"/>
    <w:rsid w:val="00783253"/>
    <w:rsid w:val="00783D53"/>
    <w:rsid w:val="00783E9C"/>
    <w:rsid w:val="00783F74"/>
    <w:rsid w:val="00784070"/>
    <w:rsid w:val="007840BA"/>
    <w:rsid w:val="007842BF"/>
    <w:rsid w:val="00784D6E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C44"/>
    <w:rsid w:val="007C1FA4"/>
    <w:rsid w:val="007C22A1"/>
    <w:rsid w:val="007C28E8"/>
    <w:rsid w:val="007C3317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531"/>
    <w:rsid w:val="007F55BF"/>
    <w:rsid w:val="007F5657"/>
    <w:rsid w:val="007F56B4"/>
    <w:rsid w:val="007F60CF"/>
    <w:rsid w:val="007F68D6"/>
    <w:rsid w:val="007F6CC4"/>
    <w:rsid w:val="007F7117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8C5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41D"/>
    <w:rsid w:val="0081673F"/>
    <w:rsid w:val="00816D49"/>
    <w:rsid w:val="00817480"/>
    <w:rsid w:val="00817C32"/>
    <w:rsid w:val="00820051"/>
    <w:rsid w:val="00820FC4"/>
    <w:rsid w:val="00821708"/>
    <w:rsid w:val="008229E5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5C06"/>
    <w:rsid w:val="008361D3"/>
    <w:rsid w:val="00837055"/>
    <w:rsid w:val="00837992"/>
    <w:rsid w:val="008379B1"/>
    <w:rsid w:val="00837B4F"/>
    <w:rsid w:val="0084092C"/>
    <w:rsid w:val="008432C4"/>
    <w:rsid w:val="00843B66"/>
    <w:rsid w:val="00843CF0"/>
    <w:rsid w:val="00844447"/>
    <w:rsid w:val="008446FD"/>
    <w:rsid w:val="00844BED"/>
    <w:rsid w:val="00844F06"/>
    <w:rsid w:val="00845437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1F91"/>
    <w:rsid w:val="0086283E"/>
    <w:rsid w:val="00863B29"/>
    <w:rsid w:val="00863E04"/>
    <w:rsid w:val="00864C31"/>
    <w:rsid w:val="00865078"/>
    <w:rsid w:val="008655DC"/>
    <w:rsid w:val="00865847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AF5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11C"/>
    <w:rsid w:val="008976D2"/>
    <w:rsid w:val="008977CE"/>
    <w:rsid w:val="008978F4"/>
    <w:rsid w:val="00897E2D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425B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0D1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003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2F8E"/>
    <w:rsid w:val="008F361D"/>
    <w:rsid w:val="008F3F46"/>
    <w:rsid w:val="008F4420"/>
    <w:rsid w:val="008F5E37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3F6F"/>
    <w:rsid w:val="00914287"/>
    <w:rsid w:val="00914313"/>
    <w:rsid w:val="00914490"/>
    <w:rsid w:val="009145A4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222"/>
    <w:rsid w:val="0092529C"/>
    <w:rsid w:val="00925549"/>
    <w:rsid w:val="0092582C"/>
    <w:rsid w:val="00925CFD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276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85A"/>
    <w:rsid w:val="00956D06"/>
    <w:rsid w:val="009573AE"/>
    <w:rsid w:val="00960068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5B1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2B0C"/>
    <w:rsid w:val="00983037"/>
    <w:rsid w:val="00983C4C"/>
    <w:rsid w:val="00983CE8"/>
    <w:rsid w:val="00983D90"/>
    <w:rsid w:val="00983F2A"/>
    <w:rsid w:val="0098428F"/>
    <w:rsid w:val="0098455A"/>
    <w:rsid w:val="00984BDF"/>
    <w:rsid w:val="009853BE"/>
    <w:rsid w:val="009858C4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0E55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3E9C"/>
    <w:rsid w:val="00994166"/>
    <w:rsid w:val="0099432A"/>
    <w:rsid w:val="0099468A"/>
    <w:rsid w:val="009949E5"/>
    <w:rsid w:val="00994CBA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00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008"/>
    <w:rsid w:val="009E4467"/>
    <w:rsid w:val="009E4AA0"/>
    <w:rsid w:val="009E4C90"/>
    <w:rsid w:val="009E5031"/>
    <w:rsid w:val="009E563B"/>
    <w:rsid w:val="009E571E"/>
    <w:rsid w:val="009E6562"/>
    <w:rsid w:val="009E7164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3FA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2C81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0FD0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925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4C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8000C"/>
    <w:rsid w:val="00A8014F"/>
    <w:rsid w:val="00A80322"/>
    <w:rsid w:val="00A806E5"/>
    <w:rsid w:val="00A81046"/>
    <w:rsid w:val="00A8174D"/>
    <w:rsid w:val="00A81EDB"/>
    <w:rsid w:val="00A81FDE"/>
    <w:rsid w:val="00A82A4C"/>
    <w:rsid w:val="00A838EE"/>
    <w:rsid w:val="00A83BA0"/>
    <w:rsid w:val="00A842C3"/>
    <w:rsid w:val="00A8447D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7E7"/>
    <w:rsid w:val="00A93F1E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C01"/>
    <w:rsid w:val="00AA53C9"/>
    <w:rsid w:val="00AA5613"/>
    <w:rsid w:val="00AA5B2E"/>
    <w:rsid w:val="00AA5F17"/>
    <w:rsid w:val="00AA63DC"/>
    <w:rsid w:val="00AA6A93"/>
    <w:rsid w:val="00AA6CB1"/>
    <w:rsid w:val="00AA72C8"/>
    <w:rsid w:val="00AA7A86"/>
    <w:rsid w:val="00AA7E51"/>
    <w:rsid w:val="00AB003C"/>
    <w:rsid w:val="00AB0135"/>
    <w:rsid w:val="00AB0276"/>
    <w:rsid w:val="00AB04C5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005"/>
    <w:rsid w:val="00AB3319"/>
    <w:rsid w:val="00AB38F0"/>
    <w:rsid w:val="00AB3B1D"/>
    <w:rsid w:val="00AB4132"/>
    <w:rsid w:val="00AB45ED"/>
    <w:rsid w:val="00AB4AE0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42A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3B2D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C7F2D"/>
    <w:rsid w:val="00AD12DE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8C3"/>
    <w:rsid w:val="00AF2E9D"/>
    <w:rsid w:val="00AF3977"/>
    <w:rsid w:val="00AF403F"/>
    <w:rsid w:val="00AF493D"/>
    <w:rsid w:val="00AF50E0"/>
    <w:rsid w:val="00AF5121"/>
    <w:rsid w:val="00AF5893"/>
    <w:rsid w:val="00AF5E5D"/>
    <w:rsid w:val="00AF7F07"/>
    <w:rsid w:val="00B00139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06D77"/>
    <w:rsid w:val="00B06DE5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38"/>
    <w:rsid w:val="00B17540"/>
    <w:rsid w:val="00B1772B"/>
    <w:rsid w:val="00B17A83"/>
    <w:rsid w:val="00B17A9A"/>
    <w:rsid w:val="00B17FBE"/>
    <w:rsid w:val="00B200C4"/>
    <w:rsid w:val="00B203C6"/>
    <w:rsid w:val="00B20497"/>
    <w:rsid w:val="00B20891"/>
    <w:rsid w:val="00B20DAC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3FF"/>
    <w:rsid w:val="00B41673"/>
    <w:rsid w:val="00B41B07"/>
    <w:rsid w:val="00B41D64"/>
    <w:rsid w:val="00B42051"/>
    <w:rsid w:val="00B42EB7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CA9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64E1"/>
    <w:rsid w:val="00B7657B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6DBB"/>
    <w:rsid w:val="00B873E1"/>
    <w:rsid w:val="00B877C0"/>
    <w:rsid w:val="00B9073E"/>
    <w:rsid w:val="00B90868"/>
    <w:rsid w:val="00B90B6E"/>
    <w:rsid w:val="00B9151E"/>
    <w:rsid w:val="00B91990"/>
    <w:rsid w:val="00B91C35"/>
    <w:rsid w:val="00B92321"/>
    <w:rsid w:val="00B9235F"/>
    <w:rsid w:val="00B9272E"/>
    <w:rsid w:val="00B934F1"/>
    <w:rsid w:val="00B93659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1E3"/>
    <w:rsid w:val="00B978F2"/>
    <w:rsid w:val="00B9792E"/>
    <w:rsid w:val="00BA0146"/>
    <w:rsid w:val="00BA090B"/>
    <w:rsid w:val="00BA122D"/>
    <w:rsid w:val="00BA15AE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71BD"/>
    <w:rsid w:val="00BB11DE"/>
    <w:rsid w:val="00BB1EBB"/>
    <w:rsid w:val="00BB2370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2BFE"/>
    <w:rsid w:val="00BC31CE"/>
    <w:rsid w:val="00BC3BC4"/>
    <w:rsid w:val="00BC3C61"/>
    <w:rsid w:val="00BC523C"/>
    <w:rsid w:val="00BC615D"/>
    <w:rsid w:val="00BC621C"/>
    <w:rsid w:val="00BC6371"/>
    <w:rsid w:val="00BC6574"/>
    <w:rsid w:val="00BC6AEA"/>
    <w:rsid w:val="00BC6B14"/>
    <w:rsid w:val="00BC6CE3"/>
    <w:rsid w:val="00BC743C"/>
    <w:rsid w:val="00BC74D1"/>
    <w:rsid w:val="00BC7600"/>
    <w:rsid w:val="00BC7632"/>
    <w:rsid w:val="00BC7926"/>
    <w:rsid w:val="00BD061D"/>
    <w:rsid w:val="00BD10BC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69A"/>
    <w:rsid w:val="00C04F38"/>
    <w:rsid w:val="00C053FD"/>
    <w:rsid w:val="00C05CD1"/>
    <w:rsid w:val="00C05EE2"/>
    <w:rsid w:val="00C0692D"/>
    <w:rsid w:val="00C0699D"/>
    <w:rsid w:val="00C06D37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8EA"/>
    <w:rsid w:val="00C26B53"/>
    <w:rsid w:val="00C26BA4"/>
    <w:rsid w:val="00C26F0C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3AC8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3845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B00"/>
    <w:rsid w:val="00C53828"/>
    <w:rsid w:val="00C53EC7"/>
    <w:rsid w:val="00C545D9"/>
    <w:rsid w:val="00C549D5"/>
    <w:rsid w:val="00C552FC"/>
    <w:rsid w:val="00C56422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1BBF"/>
    <w:rsid w:val="00C72360"/>
    <w:rsid w:val="00C72B49"/>
    <w:rsid w:val="00C72E9D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662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A36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64C3"/>
    <w:rsid w:val="00CA6CDC"/>
    <w:rsid w:val="00CA79FD"/>
    <w:rsid w:val="00CA7AEF"/>
    <w:rsid w:val="00CA7C03"/>
    <w:rsid w:val="00CA7CBC"/>
    <w:rsid w:val="00CB0B17"/>
    <w:rsid w:val="00CB123C"/>
    <w:rsid w:val="00CB15DA"/>
    <w:rsid w:val="00CB17E8"/>
    <w:rsid w:val="00CB1DB1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D8"/>
    <w:rsid w:val="00CB79E5"/>
    <w:rsid w:val="00CC0254"/>
    <w:rsid w:val="00CC0402"/>
    <w:rsid w:val="00CC0B0F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B3A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0DB1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E7D54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282C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86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8F7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5E6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6A8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2D3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190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6EC"/>
    <w:rsid w:val="00DB79C4"/>
    <w:rsid w:val="00DB7DCF"/>
    <w:rsid w:val="00DC055C"/>
    <w:rsid w:val="00DC0F74"/>
    <w:rsid w:val="00DC0FCC"/>
    <w:rsid w:val="00DC1014"/>
    <w:rsid w:val="00DC1435"/>
    <w:rsid w:val="00DC1681"/>
    <w:rsid w:val="00DC1B04"/>
    <w:rsid w:val="00DC2212"/>
    <w:rsid w:val="00DC22A8"/>
    <w:rsid w:val="00DC26BA"/>
    <w:rsid w:val="00DC3208"/>
    <w:rsid w:val="00DC3454"/>
    <w:rsid w:val="00DC3979"/>
    <w:rsid w:val="00DC4873"/>
    <w:rsid w:val="00DC4FDB"/>
    <w:rsid w:val="00DC5136"/>
    <w:rsid w:val="00DC5A6E"/>
    <w:rsid w:val="00DC5BB0"/>
    <w:rsid w:val="00DC62A5"/>
    <w:rsid w:val="00DC633D"/>
    <w:rsid w:val="00DC63FE"/>
    <w:rsid w:val="00DC64D1"/>
    <w:rsid w:val="00DC6BC6"/>
    <w:rsid w:val="00DC71EF"/>
    <w:rsid w:val="00DC75DE"/>
    <w:rsid w:val="00DC7986"/>
    <w:rsid w:val="00DC7EA6"/>
    <w:rsid w:val="00DD105A"/>
    <w:rsid w:val="00DD198F"/>
    <w:rsid w:val="00DD1BA7"/>
    <w:rsid w:val="00DD1BE8"/>
    <w:rsid w:val="00DD203A"/>
    <w:rsid w:val="00DD30E1"/>
    <w:rsid w:val="00DD3140"/>
    <w:rsid w:val="00DD36CC"/>
    <w:rsid w:val="00DD37AB"/>
    <w:rsid w:val="00DD3D5F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0D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1F6E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811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600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1BDD"/>
    <w:rsid w:val="00E322EF"/>
    <w:rsid w:val="00E32326"/>
    <w:rsid w:val="00E3233D"/>
    <w:rsid w:val="00E33020"/>
    <w:rsid w:val="00E33A55"/>
    <w:rsid w:val="00E33A72"/>
    <w:rsid w:val="00E33B4B"/>
    <w:rsid w:val="00E3412A"/>
    <w:rsid w:val="00E34409"/>
    <w:rsid w:val="00E346CE"/>
    <w:rsid w:val="00E34A39"/>
    <w:rsid w:val="00E34B89"/>
    <w:rsid w:val="00E34E34"/>
    <w:rsid w:val="00E3604B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108D"/>
    <w:rsid w:val="00E61320"/>
    <w:rsid w:val="00E61FFB"/>
    <w:rsid w:val="00E62737"/>
    <w:rsid w:val="00E6307C"/>
    <w:rsid w:val="00E6316B"/>
    <w:rsid w:val="00E634C9"/>
    <w:rsid w:val="00E6355D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42A"/>
    <w:rsid w:val="00E72FEF"/>
    <w:rsid w:val="00E7334F"/>
    <w:rsid w:val="00E73508"/>
    <w:rsid w:val="00E73765"/>
    <w:rsid w:val="00E7384F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4B6"/>
    <w:rsid w:val="00E96768"/>
    <w:rsid w:val="00E968B3"/>
    <w:rsid w:val="00E96DF2"/>
    <w:rsid w:val="00E9750A"/>
    <w:rsid w:val="00E97F57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6B3"/>
    <w:rsid w:val="00EC187F"/>
    <w:rsid w:val="00EC1CBB"/>
    <w:rsid w:val="00EC2444"/>
    <w:rsid w:val="00EC2452"/>
    <w:rsid w:val="00EC27AA"/>
    <w:rsid w:val="00EC2F7B"/>
    <w:rsid w:val="00EC3B34"/>
    <w:rsid w:val="00EC3C4B"/>
    <w:rsid w:val="00EC3FA5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313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97C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05C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442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6510"/>
    <w:rsid w:val="00F27F5E"/>
    <w:rsid w:val="00F30379"/>
    <w:rsid w:val="00F30702"/>
    <w:rsid w:val="00F313EC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0147"/>
    <w:rsid w:val="00F408F4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CA2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51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6F1"/>
    <w:rsid w:val="00F76896"/>
    <w:rsid w:val="00F76A5E"/>
    <w:rsid w:val="00F76A60"/>
    <w:rsid w:val="00F76F7E"/>
    <w:rsid w:val="00F77124"/>
    <w:rsid w:val="00F77271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215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E7F"/>
    <w:rsid w:val="00FB1F78"/>
    <w:rsid w:val="00FB2197"/>
    <w:rsid w:val="00FB2604"/>
    <w:rsid w:val="00FB2648"/>
    <w:rsid w:val="00FB31FE"/>
    <w:rsid w:val="00FB32E4"/>
    <w:rsid w:val="00FB35CA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942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3E81"/>
    <w:rsid w:val="00FE4652"/>
    <w:rsid w:val="00FE4B0C"/>
    <w:rsid w:val="00FE4BB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5ACD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C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14AB0"/>
    <w:rPr>
      <w:rFonts w:cs="Times New Roman"/>
    </w:rPr>
  </w:style>
  <w:style w:type="character" w:styleId="Hyperlink">
    <w:name w:val="Hyperlink"/>
    <w:basedOn w:val="DefaultParagraphFont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basedOn w:val="DefaultParagraphFont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D366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C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14AB0"/>
    <w:rPr>
      <w:rFonts w:cs="Times New Roman"/>
    </w:rPr>
  </w:style>
  <w:style w:type="character" w:styleId="Hyperlink">
    <w:name w:val="Hyperlink"/>
    <w:basedOn w:val="DefaultParagraphFont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basedOn w:val="DefaultParagraphFont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D366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F6EEDA0B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2021-08-16T16:05:00Z</dcterms:created>
  <dcterms:modified xsi:type="dcterms:W3CDTF">2021-08-16T16:05:00Z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