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8C60" w14:textId="77777777" w:rsidR="003B1100" w:rsidRPr="00A4475A" w:rsidRDefault="00BF63BB" w:rsidP="00485BD1">
      <w:pPr>
        <w:jc w:val="center"/>
        <w:rPr>
          <w:rFonts w:ascii="Arial" w:hAnsi="Arial" w:cs="Arial"/>
          <w:b/>
          <w:sz w:val="28"/>
          <w:szCs w:val="28"/>
        </w:rPr>
      </w:pPr>
      <w:r w:rsidRPr="00A4475A">
        <w:rPr>
          <w:rFonts w:ascii="Arial" w:hAnsi="Arial" w:cs="Arial"/>
          <w:b/>
          <w:sz w:val="28"/>
          <w:szCs w:val="28"/>
        </w:rPr>
        <w:t xml:space="preserve">Pro-forma for Laboratory Medicine </w:t>
      </w:r>
      <w:r w:rsidR="00A473F6" w:rsidRPr="00A4475A">
        <w:rPr>
          <w:rFonts w:ascii="Arial" w:hAnsi="Arial" w:cs="Arial"/>
          <w:b/>
          <w:sz w:val="28"/>
          <w:szCs w:val="28"/>
        </w:rPr>
        <w:t>–</w:t>
      </w:r>
      <w:r w:rsidR="00A4475A" w:rsidRPr="00A4475A">
        <w:rPr>
          <w:rFonts w:ascii="Arial" w:hAnsi="Arial" w:cs="Arial"/>
          <w:b/>
          <w:sz w:val="28"/>
          <w:szCs w:val="28"/>
        </w:rPr>
        <w:t xml:space="preserve"> </w:t>
      </w:r>
      <w:r w:rsidR="00586D79" w:rsidRPr="00A4475A">
        <w:rPr>
          <w:rFonts w:ascii="Arial" w:hAnsi="Arial" w:cs="Arial"/>
          <w:b/>
          <w:sz w:val="28"/>
          <w:szCs w:val="28"/>
        </w:rPr>
        <w:t xml:space="preserve">Flow Cytometry Immunophenotyping and Molecular </w:t>
      </w:r>
      <w:r w:rsidRPr="00A4475A">
        <w:rPr>
          <w:rFonts w:ascii="Arial" w:hAnsi="Arial" w:cs="Arial"/>
          <w:b/>
          <w:sz w:val="28"/>
          <w:szCs w:val="28"/>
        </w:rPr>
        <w:t>Registration</w:t>
      </w:r>
    </w:p>
    <w:p w14:paraId="0F2D3617" w14:textId="7C588E3B" w:rsidR="003E1E5D" w:rsidRPr="00101BE6" w:rsidRDefault="00A4475A" w:rsidP="006A4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C056D">
        <w:rPr>
          <w:rFonts w:ascii="Arial" w:hAnsi="Arial" w:cs="Arial"/>
          <w:sz w:val="20"/>
          <w:szCs w:val="20"/>
        </w:rPr>
        <w:t>1</w:t>
      </w:r>
      <w:r w:rsidR="00053DC9">
        <w:rPr>
          <w:rFonts w:ascii="Arial" w:hAnsi="Arial" w:cs="Arial"/>
          <w:sz w:val="20"/>
          <w:szCs w:val="20"/>
        </w:rPr>
        <w:t>.</w:t>
      </w:r>
      <w:r w:rsidR="00942D4A">
        <w:rPr>
          <w:rFonts w:ascii="Arial" w:hAnsi="Arial" w:cs="Arial"/>
          <w:sz w:val="20"/>
          <w:szCs w:val="20"/>
        </w:rPr>
        <w:t>2</w:t>
      </w:r>
      <w:r w:rsidR="00101BE6" w:rsidRPr="00101BE6">
        <w:rPr>
          <w:rFonts w:ascii="Arial" w:hAnsi="Arial" w:cs="Arial"/>
          <w:sz w:val="20"/>
          <w:szCs w:val="20"/>
        </w:rPr>
        <w:t xml:space="preserve"> </w:t>
      </w:r>
      <w:r w:rsidR="008C1300" w:rsidRPr="008C1300">
        <w:rPr>
          <w:rFonts w:ascii="Arial" w:hAnsi="Arial" w:cs="Arial"/>
          <w:sz w:val="20"/>
          <w:szCs w:val="20"/>
        </w:rPr>
        <w:t>22.MAR.2023</w:t>
      </w:r>
    </w:p>
    <w:p w14:paraId="5480C375" w14:textId="258CA80D" w:rsidR="00BF63BB" w:rsidRPr="00C57A89" w:rsidRDefault="00942D4A" w:rsidP="00A4475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AD734B2" w14:textId="77777777" w:rsidR="00847B19" w:rsidRPr="00A4475A" w:rsidRDefault="00847B19" w:rsidP="00847B19">
      <w:pPr>
        <w:rPr>
          <w:rFonts w:ascii="Arial" w:hAnsi="Arial" w:cs="Arial"/>
          <w:sz w:val="20"/>
          <w:szCs w:val="20"/>
        </w:rPr>
      </w:pPr>
      <w:r w:rsidRPr="00A4475A">
        <w:rPr>
          <w:rFonts w:ascii="Arial" w:hAnsi="Arial" w:cs="Arial"/>
          <w:i/>
          <w:sz w:val="20"/>
          <w:szCs w:val="20"/>
        </w:rPr>
        <w:t>Th</w:t>
      </w:r>
      <w:r w:rsidR="00B30BE1" w:rsidRPr="00A4475A">
        <w:rPr>
          <w:rFonts w:ascii="Arial" w:hAnsi="Arial" w:cs="Arial"/>
          <w:i/>
          <w:sz w:val="20"/>
          <w:szCs w:val="20"/>
        </w:rPr>
        <w:t xml:space="preserve">is form should be completed and agreed with </w:t>
      </w:r>
      <w:r w:rsidR="00586D79" w:rsidRPr="00A4475A">
        <w:rPr>
          <w:rFonts w:ascii="Arial" w:hAnsi="Arial" w:cs="Arial"/>
          <w:i/>
          <w:sz w:val="20"/>
          <w:szCs w:val="20"/>
        </w:rPr>
        <w:t>Ulrika</w:t>
      </w:r>
      <w:r w:rsidR="0027329A" w:rsidRPr="00A4475A">
        <w:rPr>
          <w:rFonts w:ascii="Arial" w:hAnsi="Arial" w:cs="Arial"/>
          <w:i/>
          <w:sz w:val="20"/>
          <w:szCs w:val="20"/>
        </w:rPr>
        <w:t xml:space="preserve"> </w:t>
      </w:r>
      <w:r w:rsidR="00586D79" w:rsidRPr="00A4475A">
        <w:rPr>
          <w:rFonts w:ascii="Arial" w:hAnsi="Arial" w:cs="Arial"/>
          <w:i/>
          <w:sz w:val="20"/>
          <w:szCs w:val="20"/>
        </w:rPr>
        <w:t>Johansson</w:t>
      </w:r>
      <w:r w:rsidR="001F4594" w:rsidRPr="00A4475A">
        <w:rPr>
          <w:rFonts w:ascii="Arial" w:hAnsi="Arial" w:cs="Arial"/>
          <w:i/>
          <w:sz w:val="20"/>
          <w:szCs w:val="20"/>
        </w:rPr>
        <w:t>,</w:t>
      </w:r>
      <w:r w:rsidR="00731C09" w:rsidRPr="00A4475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448ED" w:rsidRPr="002448ED">
          <w:rPr>
            <w:rStyle w:val="Hyperlink"/>
            <w:rFonts w:ascii="Arial" w:hAnsi="Arial" w:cs="Arial"/>
            <w:i/>
            <w:sz w:val="20"/>
            <w:szCs w:val="20"/>
          </w:rPr>
          <w:t>Ulrika.Johansson@UHBW.nhs.uk</w:t>
        </w:r>
      </w:hyperlink>
      <w:r w:rsidR="00A4475A">
        <w:rPr>
          <w:rFonts w:ascii="Arial" w:hAnsi="Arial" w:cs="Arial"/>
          <w:sz w:val="20"/>
          <w:szCs w:val="20"/>
        </w:rPr>
        <w:t xml:space="preserve"> </w:t>
      </w:r>
      <w:hyperlink r:id="rId8" w:history="1"/>
      <w:r w:rsidR="0027329A" w:rsidRPr="00A4475A">
        <w:rPr>
          <w:rFonts w:ascii="Arial" w:hAnsi="Arial" w:cs="Arial"/>
          <w:i/>
          <w:sz w:val="20"/>
          <w:szCs w:val="20"/>
        </w:rPr>
        <w:t xml:space="preserve"> </w:t>
      </w:r>
      <w:r w:rsidR="00B30BE1" w:rsidRPr="00A4475A">
        <w:rPr>
          <w:rFonts w:ascii="Arial" w:hAnsi="Arial" w:cs="Arial"/>
          <w:i/>
          <w:sz w:val="20"/>
          <w:szCs w:val="20"/>
        </w:rPr>
        <w:t>in conj</w:t>
      </w:r>
      <w:r w:rsidR="00726A34" w:rsidRPr="00A4475A">
        <w:rPr>
          <w:rFonts w:ascii="Arial" w:hAnsi="Arial" w:cs="Arial"/>
          <w:i/>
          <w:sz w:val="20"/>
          <w:szCs w:val="20"/>
        </w:rPr>
        <w:t>unction with the study protocol</w:t>
      </w:r>
      <w:r w:rsidR="00324788" w:rsidRPr="00A4475A">
        <w:rPr>
          <w:rFonts w:ascii="Arial" w:hAnsi="Arial" w:cs="Arial"/>
          <w:i/>
          <w:sz w:val="20"/>
          <w:szCs w:val="20"/>
        </w:rPr>
        <w:t>.</w:t>
      </w:r>
      <w:r w:rsidR="002D6B34" w:rsidRPr="00A4475A">
        <w:rPr>
          <w:rFonts w:ascii="Arial" w:hAnsi="Arial" w:cs="Arial"/>
          <w:i/>
          <w:sz w:val="20"/>
          <w:szCs w:val="20"/>
        </w:rPr>
        <w:t xml:space="preserve">  The form should then be sent electronically to </w:t>
      </w:r>
      <w:hyperlink r:id="rId9" w:history="1">
        <w:r w:rsidR="002448ED" w:rsidRPr="002448ED">
          <w:rPr>
            <w:rStyle w:val="Hyperlink"/>
            <w:rFonts w:ascii="Arial" w:hAnsi="Arial" w:cs="Arial"/>
            <w:i/>
            <w:sz w:val="20"/>
            <w:szCs w:val="20"/>
          </w:rPr>
          <w:t>ResearchApprovals@UHBW.nhs.uk</w:t>
        </w:r>
      </w:hyperlink>
      <w:r w:rsidR="00A4475A">
        <w:rPr>
          <w:rFonts w:ascii="Arial" w:hAnsi="Arial" w:cs="Arial"/>
          <w:sz w:val="20"/>
          <w:szCs w:val="20"/>
        </w:rPr>
        <w:t xml:space="preserve"> </w:t>
      </w:r>
    </w:p>
    <w:p w14:paraId="5D0D7EA8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80"/>
        <w:gridCol w:w="480"/>
        <w:gridCol w:w="120"/>
        <w:gridCol w:w="1023"/>
        <w:gridCol w:w="57"/>
        <w:gridCol w:w="1644"/>
        <w:gridCol w:w="2556"/>
        <w:gridCol w:w="1200"/>
        <w:gridCol w:w="639"/>
        <w:gridCol w:w="2841"/>
      </w:tblGrid>
      <w:tr w:rsidR="00847B19" w:rsidRPr="00F82FEA" w14:paraId="6E285EA9" w14:textId="77777777" w:rsidTr="000C056D">
        <w:trPr>
          <w:trHeight w:val="615"/>
        </w:trPr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0E5BF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283AADC0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04CE0F2C" w14:textId="77777777" w:rsidTr="00A4475A">
        <w:trPr>
          <w:trHeight w:val="615"/>
        </w:trPr>
        <w:tc>
          <w:tcPr>
            <w:tcW w:w="69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47747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 Investigator (PI) at U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2448E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15209844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2865" w14:textId="77777777" w:rsidR="00E769AB" w:rsidRPr="00F82FEA" w:rsidRDefault="00D5331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448E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68E06D4D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61829D6D" w14:textId="77777777" w:rsidTr="00A4475A">
        <w:trPr>
          <w:trHeight w:val="345"/>
        </w:trPr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28C98C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604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67C8F366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56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2E6D7E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41A8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30263E43" w14:textId="77777777" w:rsidTr="00A4475A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E3ECE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1C475D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EAB598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236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6F7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2CAE12BD" w14:textId="77777777" w:rsidTr="00A4475A">
        <w:trPr>
          <w:trHeight w:val="209"/>
        </w:trPr>
        <w:tc>
          <w:tcPr>
            <w:tcW w:w="69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F65D5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7FE3" w14:textId="77777777" w:rsidR="00FF2EC8" w:rsidRDefault="00FF2EC8" w:rsidP="00A4475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Projected study end</w:t>
            </w:r>
            <w:r w:rsidR="00A4475A">
              <w:rPr>
                <w:rFonts w:ascii="Arial" w:hAnsi="Arial" w:cs="Arial"/>
                <w:sz w:val="20"/>
                <w:szCs w:val="20"/>
              </w:rPr>
              <w:t xml:space="preserve"> of recruitment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D0E356" w14:textId="77777777" w:rsidR="00A4475A" w:rsidRPr="00F82FEA" w:rsidRDefault="00A4475A" w:rsidP="00A4475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of support department involvement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56F56A14" w14:textId="77777777" w:rsidTr="000C056D">
        <w:trPr>
          <w:trHeight w:val="2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1B4DA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3E105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7BEC3DC7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E7A4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0A654B3C" w14:textId="49C75213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942D4A">
              <w:rPr>
                <w:rFonts w:ascii="Arial" w:hAnsi="Arial" w:cs="Arial"/>
                <w:sz w:val="20"/>
                <w:szCs w:val="20"/>
              </w:rPr>
              <w:t>R&amp;D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E94D" w14:textId="77777777" w:rsidR="00A4475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number of participants:</w:t>
            </w:r>
          </w:p>
          <w:p w14:paraId="101A2B22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C056D" w:rsidRPr="00F82FEA" w14:paraId="0FF412D2" w14:textId="77777777" w:rsidTr="000C056D">
        <w:trPr>
          <w:trHeight w:val="2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359FC" w14:textId="77777777" w:rsidR="000C056D" w:rsidRPr="00F82FEA" w:rsidRDefault="000C056D" w:rsidP="00586D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this study require</w:t>
            </w:r>
            <w:r w:rsidR="00586D79">
              <w:rPr>
                <w:rFonts w:ascii="Arial" w:hAnsi="Arial" w:cs="Arial"/>
                <w:sz w:val="20"/>
                <w:szCs w:val="20"/>
              </w:rPr>
              <w:t xml:space="preserve"> blood sciences?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FCE6B" w14:textId="77777777" w:rsidR="000C056D" w:rsidRPr="00F82FEA" w:rsidRDefault="000C056D" w:rsidP="000C05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2ECFB7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36816" w14:textId="77777777" w:rsidR="000C056D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1CEE35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568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has an appropriate proforma been completed?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C9B91" w14:textId="77777777" w:rsidR="000C056D" w:rsidRPr="00F82FEA" w:rsidRDefault="000C056D" w:rsidP="00F356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98D9C7" w14:textId="77777777" w:rsidR="000C056D" w:rsidRPr="00F82FEA" w:rsidRDefault="000C056D" w:rsidP="00F356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6170" w14:textId="77777777" w:rsidR="000C056D" w:rsidRDefault="000C056D" w:rsidP="00F356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91DDBA" w14:textId="77777777" w:rsidR="000C056D" w:rsidRPr="00F82FEA" w:rsidRDefault="000C056D" w:rsidP="00F356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182CBA5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53A1D007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CB4C1D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5F33BFD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5363A2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1D22377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44B67C2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5357D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13AB6795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691A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53FEB03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CBA6A0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823C5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1156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AAE83F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40A082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E8980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1C99FB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4C2BC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38DD17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6AD1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46C33F18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1B18E41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32"/>
        <w:tc>
          <w:tcPr>
            <w:tcW w:w="2846" w:type="dxa"/>
            <w:shd w:val="clear" w:color="auto" w:fill="auto"/>
          </w:tcPr>
          <w:p w14:paraId="03AB2643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0" w:type="dxa"/>
            <w:shd w:val="clear" w:color="auto" w:fill="auto"/>
          </w:tcPr>
          <w:p w14:paraId="57E7993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AEE2B7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05AB6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8D52F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AB5226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1F4A9C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220DB4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18A0DC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83FCFA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130F232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72FBC0D2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4B58459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472DC2C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75327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C1CE43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B6B7FD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614835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BFEB25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50B728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35086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490E23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544112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1F53F57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319B8A71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F21312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77675831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2AF446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8DF7C1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0A7FD9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7B9043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FE2A05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42D3F6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E7506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304598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8EC8A2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57C036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4194A47A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71AECF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F027AE2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D30E2D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7AB7B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E75D2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BEE2B7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B063CD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58B7F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B96002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490C35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0A1CA8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19E3573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A5BF0BA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76C69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2DAC983F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1596E3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E54EA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082CD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AE41C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A1D3B6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7C409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FC6FC2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FC55F6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1E8F0F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0702C2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56B7AB4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2EC78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21A9ED46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F005EB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3F370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02DD9A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A03058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0F6DDB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9A368C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CF76AD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CA9E0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A1E8B2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0CC37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75A" w:rsidRPr="00F82FEA" w14:paraId="16B1F6BC" w14:textId="77777777" w:rsidTr="00CF26A0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4F0815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0DF5EC6B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E7B6FBB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07A2EE0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A652E53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AF1606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5EC9EFF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19C8D07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DDB3111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CF625D3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A1608E4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0A5FC269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75A" w:rsidRPr="00F82FEA" w14:paraId="27ABEBE5" w14:textId="77777777" w:rsidTr="00CF26A0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353CD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4BC2C094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962D732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FE63C15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E9BBDD5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7CE63CE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3D79DFE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1D4F00A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1099683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DFE234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2F5AABA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45A36023" w14:textId="77777777" w:rsidR="00A4475A" w:rsidRPr="00F82FEA" w:rsidRDefault="00A4475A" w:rsidP="00CF26A0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7D356FB6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5671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D1A2D8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1141B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D2F4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B2D4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4D41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91AEC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A9BC9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755DF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61C90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227DE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4EC9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0B99EC" w14:textId="77777777" w:rsidR="00E769AB" w:rsidRDefault="00E769AB" w:rsidP="00A4475A">
      <w:pPr>
        <w:spacing w:before="6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061CAF81" w14:textId="77777777" w:rsidR="00485BD1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lastRenderedPageBreak/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</w:p>
    <w:p w14:paraId="1585A741" w14:textId="77777777" w:rsidR="00E77B66" w:rsidRDefault="00E77B66" w:rsidP="0083341A">
      <w:pPr>
        <w:rPr>
          <w:rFonts w:ascii="Arial" w:hAnsi="Arial" w:cs="Arial"/>
          <w:sz w:val="20"/>
          <w:szCs w:val="20"/>
        </w:rPr>
      </w:pPr>
    </w:p>
    <w:p w14:paraId="436E35B7" w14:textId="77777777" w:rsidR="00A4475A" w:rsidRDefault="00A4475A" w:rsidP="008334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4C400C8A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F83CB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0BC9168C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E578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C72A631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95"/>
        <w:gridCol w:w="9645"/>
      </w:tblGrid>
      <w:tr w:rsidR="001F4594" w:rsidRPr="001F4594" w14:paraId="1F7E18A8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155E7B86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64B56F5C" w14:textId="77777777" w:rsidR="001F4594" w:rsidRPr="001F4594" w:rsidRDefault="001F4594" w:rsidP="00731C09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586D79">
              <w:rPr>
                <w:rFonts w:ascii="Arial" w:hAnsi="Arial" w:cs="Arial"/>
                <w:sz w:val="20"/>
                <w:szCs w:val="20"/>
              </w:rPr>
              <w:t>Ulrika</w:t>
            </w:r>
            <w:r w:rsidR="00731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D79">
              <w:rPr>
                <w:rFonts w:ascii="Arial" w:hAnsi="Arial" w:cs="Arial"/>
                <w:sz w:val="20"/>
                <w:szCs w:val="20"/>
              </w:rPr>
              <w:t>Johansson</w:t>
            </w:r>
            <w:r w:rsidRPr="001F4594">
              <w:rPr>
                <w:rFonts w:ascii="Arial" w:hAnsi="Arial" w:cs="Arial"/>
                <w:sz w:val="20"/>
                <w:szCs w:val="20"/>
              </w:rPr>
              <w:t>. The form may either be signed or returned via email from the signatory’s UHB</w:t>
            </w:r>
            <w:r w:rsidR="002448ED">
              <w:rPr>
                <w:rFonts w:ascii="Arial" w:hAnsi="Arial" w:cs="Arial"/>
                <w:sz w:val="20"/>
                <w:szCs w:val="20"/>
              </w:rPr>
              <w:t>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1F4594" w:rsidRPr="001F4594" w14:paraId="188176C5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43849EA7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>I confirm</w:t>
            </w:r>
            <w:r w:rsidR="00D53311">
              <w:rPr>
                <w:rFonts w:ascii="Arial" w:hAnsi="Arial" w:cs="Arial"/>
                <w:sz w:val="20"/>
                <w:szCs w:val="20"/>
              </w:rPr>
              <w:t xml:space="preserve"> that the resource requirements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form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101BE6">
              <w:rPr>
                <w:rFonts w:ascii="Arial" w:hAnsi="Arial" w:cs="Arial"/>
                <w:sz w:val="20"/>
                <w:szCs w:val="20"/>
              </w:rPr>
              <w:t>Laboratory Medicine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73A4B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63142FF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475A">
              <w:rPr>
                <w:rFonts w:ascii="Arial" w:hAnsi="Arial" w:cs="Arial"/>
                <w:sz w:val="20"/>
                <w:szCs w:val="20"/>
              </w:rPr>
              <w:t>/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475A">
              <w:rPr>
                <w:rFonts w:ascii="Arial" w:hAnsi="Arial" w:cs="Arial"/>
                <w:sz w:val="20"/>
                <w:szCs w:val="20"/>
              </w:rPr>
              <w:t>/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6CE631C3" w14:textId="77777777" w:rsidTr="00027B55">
        <w:trPr>
          <w:trHeight w:val="962"/>
        </w:trPr>
        <w:tc>
          <w:tcPr>
            <w:tcW w:w="14040" w:type="dxa"/>
            <w:gridSpan w:val="2"/>
            <w:vAlign w:val="center"/>
          </w:tcPr>
          <w:p w14:paraId="39B61B17" w14:textId="08FBC38F" w:rsidR="001F4594" w:rsidRPr="001F4594" w:rsidRDefault="00942D4A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1F4594" w:rsidRPr="001F4594">
              <w:rPr>
                <w:rFonts w:ascii="Arial" w:hAnsi="Arial" w:cs="Arial"/>
                <w:b/>
                <w:sz w:val="20"/>
                <w:szCs w:val="20"/>
              </w:rPr>
              <w:t xml:space="preserve"> Approval: </w:t>
            </w:r>
            <w:r w:rsidR="00101BE6">
              <w:rPr>
                <w:rFonts w:ascii="Arial" w:hAnsi="Arial" w:cs="Arial"/>
                <w:sz w:val="20"/>
                <w:szCs w:val="20"/>
              </w:rPr>
              <w:t>Laboratory Medicine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1A3A0BB0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3FDF199B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300">
              <w:rPr>
                <w:rFonts w:ascii="Arial" w:hAnsi="Arial" w:cs="Arial"/>
                <w:sz w:val="20"/>
                <w:szCs w:val="20"/>
              </w:rPr>
            </w:r>
            <w:r w:rsidR="008C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475A">
              <w:rPr>
                <w:rFonts w:ascii="Arial" w:hAnsi="Arial" w:cs="Arial"/>
                <w:sz w:val="20"/>
                <w:szCs w:val="20"/>
              </w:rPr>
              <w:t>/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475A">
              <w:rPr>
                <w:rFonts w:ascii="Arial" w:hAnsi="Arial" w:cs="Arial"/>
                <w:sz w:val="20"/>
                <w:szCs w:val="20"/>
              </w:rPr>
              <w:t>/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A4475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746EA087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0FF99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77B36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53115A0C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053D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021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5B33" w14:textId="77777777" w:rsidR="00A473F6" w:rsidRDefault="00A473F6">
      <w:r>
        <w:separator/>
      </w:r>
    </w:p>
  </w:endnote>
  <w:endnote w:type="continuationSeparator" w:id="0">
    <w:p w14:paraId="0621EBD5" w14:textId="77777777" w:rsidR="00A473F6" w:rsidRDefault="00A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93D1" w14:textId="77777777" w:rsidR="008C1300" w:rsidRDefault="008C1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474A" w14:textId="42B790F0" w:rsidR="00053DC9" w:rsidRPr="00053DC9" w:rsidRDefault="00152550" w:rsidP="00053DC9">
    <w:pPr>
      <w:pStyle w:val="Footer"/>
      <w:tabs>
        <w:tab w:val="clear" w:pos="4153"/>
        <w:tab w:val="clear" w:pos="8306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TMPL_077 </w:t>
    </w:r>
    <w:r w:rsidR="00053DC9" w:rsidRPr="00053DC9">
      <w:rPr>
        <w:rFonts w:asciiTheme="minorHAnsi" w:hAnsiTheme="minorHAnsi"/>
        <w:sz w:val="20"/>
        <w:szCs w:val="20"/>
      </w:rPr>
      <w:t>Pro-forma for Lab Medicine R</w:t>
    </w:r>
    <w:r w:rsidR="00053DC9">
      <w:rPr>
        <w:rFonts w:asciiTheme="minorHAnsi" w:hAnsiTheme="minorHAnsi"/>
        <w:sz w:val="20"/>
        <w:szCs w:val="20"/>
      </w:rPr>
      <w:t>egistration – Flow Cytometry v1</w:t>
    </w:r>
    <w:r w:rsidR="00053DC9" w:rsidRPr="00053DC9">
      <w:rPr>
        <w:rFonts w:asciiTheme="minorHAnsi" w:hAnsiTheme="minorHAnsi"/>
        <w:sz w:val="20"/>
        <w:szCs w:val="20"/>
      </w:rPr>
      <w:t>.</w:t>
    </w:r>
    <w:r w:rsidR="00942D4A">
      <w:rPr>
        <w:rFonts w:asciiTheme="minorHAnsi" w:hAnsiTheme="minorHAnsi"/>
        <w:sz w:val="20"/>
        <w:szCs w:val="20"/>
      </w:rPr>
      <w:t>2</w:t>
    </w:r>
    <w:r w:rsidR="00053DC9" w:rsidRPr="00053DC9">
      <w:rPr>
        <w:rFonts w:asciiTheme="minorHAnsi" w:hAnsiTheme="minorHAnsi"/>
        <w:sz w:val="20"/>
        <w:szCs w:val="20"/>
      </w:rPr>
      <w:t xml:space="preserve"> </w:t>
    </w:r>
    <w:r w:rsidR="008C1300" w:rsidRPr="008C1300">
      <w:rPr>
        <w:rFonts w:asciiTheme="minorHAnsi" w:hAnsiTheme="minorHAnsi"/>
        <w:sz w:val="20"/>
        <w:szCs w:val="20"/>
      </w:rPr>
      <w:t>22.MAR.2023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053DC9" w:rsidRPr="00053DC9">
      <w:rPr>
        <w:rFonts w:asciiTheme="minorHAnsi" w:hAnsiTheme="minorHAnsi"/>
        <w:sz w:val="20"/>
        <w:szCs w:val="20"/>
      </w:rPr>
      <w:t xml:space="preserve">Page </w:t>
    </w:r>
    <w:r w:rsidR="00053DC9" w:rsidRPr="00053DC9">
      <w:rPr>
        <w:rFonts w:asciiTheme="minorHAnsi" w:hAnsiTheme="minorHAnsi"/>
        <w:b/>
        <w:sz w:val="20"/>
        <w:szCs w:val="20"/>
      </w:rPr>
      <w:fldChar w:fldCharType="begin"/>
    </w:r>
    <w:r w:rsidR="00053DC9" w:rsidRPr="00053DC9">
      <w:rPr>
        <w:rFonts w:asciiTheme="minorHAnsi" w:hAnsiTheme="minorHAnsi"/>
        <w:b/>
        <w:sz w:val="20"/>
        <w:szCs w:val="20"/>
      </w:rPr>
      <w:instrText xml:space="preserve"> PAGE  \* Arabic  \* MERGEFORMAT </w:instrText>
    </w:r>
    <w:r w:rsidR="00053DC9" w:rsidRPr="00053DC9">
      <w:rPr>
        <w:rFonts w:asciiTheme="minorHAnsi" w:hAnsiTheme="minorHAnsi"/>
        <w:b/>
        <w:sz w:val="20"/>
        <w:szCs w:val="20"/>
      </w:rPr>
      <w:fldChar w:fldCharType="separate"/>
    </w:r>
    <w:r w:rsidR="00722997">
      <w:rPr>
        <w:rFonts w:asciiTheme="minorHAnsi" w:hAnsiTheme="minorHAnsi"/>
        <w:b/>
        <w:noProof/>
        <w:sz w:val="20"/>
        <w:szCs w:val="20"/>
      </w:rPr>
      <w:t>1</w:t>
    </w:r>
    <w:r w:rsidR="00053DC9" w:rsidRPr="00053DC9">
      <w:rPr>
        <w:rFonts w:asciiTheme="minorHAnsi" w:hAnsiTheme="minorHAnsi"/>
        <w:b/>
        <w:sz w:val="20"/>
        <w:szCs w:val="20"/>
      </w:rPr>
      <w:fldChar w:fldCharType="end"/>
    </w:r>
    <w:r w:rsidR="00053DC9" w:rsidRPr="00053DC9">
      <w:rPr>
        <w:rFonts w:asciiTheme="minorHAnsi" w:hAnsiTheme="minorHAnsi"/>
        <w:sz w:val="20"/>
        <w:szCs w:val="20"/>
      </w:rPr>
      <w:t xml:space="preserve"> of </w:t>
    </w:r>
    <w:r w:rsidR="00053DC9" w:rsidRPr="00053DC9">
      <w:rPr>
        <w:rFonts w:asciiTheme="minorHAnsi" w:hAnsiTheme="minorHAnsi"/>
        <w:b/>
        <w:sz w:val="20"/>
        <w:szCs w:val="20"/>
      </w:rPr>
      <w:fldChar w:fldCharType="begin"/>
    </w:r>
    <w:r w:rsidR="00053DC9" w:rsidRPr="00053DC9">
      <w:rPr>
        <w:rFonts w:asciiTheme="minorHAnsi" w:hAnsiTheme="minorHAnsi"/>
        <w:b/>
        <w:sz w:val="20"/>
        <w:szCs w:val="20"/>
      </w:rPr>
      <w:instrText xml:space="preserve"> NUMPAGES  \* Arabic  \* MERGEFORMAT </w:instrText>
    </w:r>
    <w:r w:rsidR="00053DC9" w:rsidRPr="00053DC9">
      <w:rPr>
        <w:rFonts w:asciiTheme="minorHAnsi" w:hAnsiTheme="minorHAnsi"/>
        <w:b/>
        <w:sz w:val="20"/>
        <w:szCs w:val="20"/>
      </w:rPr>
      <w:fldChar w:fldCharType="separate"/>
    </w:r>
    <w:r w:rsidR="00722997">
      <w:rPr>
        <w:rFonts w:asciiTheme="minorHAnsi" w:hAnsiTheme="minorHAnsi"/>
        <w:b/>
        <w:noProof/>
        <w:sz w:val="20"/>
        <w:szCs w:val="20"/>
      </w:rPr>
      <w:t>2</w:t>
    </w:r>
    <w:r w:rsidR="00053DC9" w:rsidRPr="00053DC9">
      <w:rPr>
        <w:rFonts w:asciiTheme="minorHAnsi" w:hAnsiTheme="minorHAns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F12" w14:textId="77777777" w:rsidR="008C1300" w:rsidRDefault="008C1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53B4" w14:textId="77777777" w:rsidR="00A473F6" w:rsidRDefault="00A473F6">
      <w:r>
        <w:separator/>
      </w:r>
    </w:p>
  </w:footnote>
  <w:footnote w:type="continuationSeparator" w:id="0">
    <w:p w14:paraId="673BA27A" w14:textId="77777777" w:rsidR="00A473F6" w:rsidRDefault="00A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237C" w14:textId="77777777" w:rsidR="008C1300" w:rsidRDefault="008C1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B8D5" w14:textId="77777777" w:rsidR="002D6B34" w:rsidRPr="00485BD1" w:rsidRDefault="002448ED" w:rsidP="00722997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b/>
        <w:noProof/>
      </w:rPr>
      <w:drawing>
        <wp:inline distT="0" distB="0" distL="0" distR="0" wp14:anchorId="367D59CD" wp14:editId="01EAE7D7">
          <wp:extent cx="1296062" cy="630322"/>
          <wp:effectExtent l="0" t="0" r="0" b="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303" cy="63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9D29" w14:textId="77777777" w:rsidR="008C1300" w:rsidRDefault="008C1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476634">
    <w:abstractNumId w:val="1"/>
  </w:num>
  <w:num w:numId="2" w16cid:durableId="9233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3F6"/>
    <w:rsid w:val="00027B55"/>
    <w:rsid w:val="00053DC9"/>
    <w:rsid w:val="000671A5"/>
    <w:rsid w:val="00091404"/>
    <w:rsid w:val="000C056D"/>
    <w:rsid w:val="000E5544"/>
    <w:rsid w:val="000F37BD"/>
    <w:rsid w:val="00101BE6"/>
    <w:rsid w:val="0012184F"/>
    <w:rsid w:val="00131CD4"/>
    <w:rsid w:val="00152550"/>
    <w:rsid w:val="001D13E8"/>
    <w:rsid w:val="001F4594"/>
    <w:rsid w:val="0021445C"/>
    <w:rsid w:val="002448ED"/>
    <w:rsid w:val="002623D4"/>
    <w:rsid w:val="00265D39"/>
    <w:rsid w:val="0027329A"/>
    <w:rsid w:val="0028758A"/>
    <w:rsid w:val="002D6B34"/>
    <w:rsid w:val="00311E90"/>
    <w:rsid w:val="00324788"/>
    <w:rsid w:val="00381AEF"/>
    <w:rsid w:val="00382D9D"/>
    <w:rsid w:val="003A05E5"/>
    <w:rsid w:val="003B1100"/>
    <w:rsid w:val="003E1E5D"/>
    <w:rsid w:val="003F6253"/>
    <w:rsid w:val="0046179F"/>
    <w:rsid w:val="00471F40"/>
    <w:rsid w:val="00485BD1"/>
    <w:rsid w:val="004927BD"/>
    <w:rsid w:val="004E2E02"/>
    <w:rsid w:val="0057612F"/>
    <w:rsid w:val="00586D79"/>
    <w:rsid w:val="005E5692"/>
    <w:rsid w:val="006117A2"/>
    <w:rsid w:val="006435FC"/>
    <w:rsid w:val="0065686D"/>
    <w:rsid w:val="006624AC"/>
    <w:rsid w:val="00664E81"/>
    <w:rsid w:val="006A4474"/>
    <w:rsid w:val="00722997"/>
    <w:rsid w:val="00726A34"/>
    <w:rsid w:val="00731C09"/>
    <w:rsid w:val="007536B0"/>
    <w:rsid w:val="0076477B"/>
    <w:rsid w:val="007C0421"/>
    <w:rsid w:val="00804620"/>
    <w:rsid w:val="0083341A"/>
    <w:rsid w:val="00847B19"/>
    <w:rsid w:val="00853085"/>
    <w:rsid w:val="00860005"/>
    <w:rsid w:val="0088678F"/>
    <w:rsid w:val="008C1300"/>
    <w:rsid w:val="008D4B04"/>
    <w:rsid w:val="00940FB0"/>
    <w:rsid w:val="00942D4A"/>
    <w:rsid w:val="00943488"/>
    <w:rsid w:val="009874B5"/>
    <w:rsid w:val="009E66DB"/>
    <w:rsid w:val="00A24ACC"/>
    <w:rsid w:val="00A4475A"/>
    <w:rsid w:val="00A473F6"/>
    <w:rsid w:val="00A61BC6"/>
    <w:rsid w:val="00A743BC"/>
    <w:rsid w:val="00A944E0"/>
    <w:rsid w:val="00AE741D"/>
    <w:rsid w:val="00AF4A32"/>
    <w:rsid w:val="00B07CEF"/>
    <w:rsid w:val="00B30BE1"/>
    <w:rsid w:val="00B634EB"/>
    <w:rsid w:val="00BB41F7"/>
    <w:rsid w:val="00BE36F9"/>
    <w:rsid w:val="00BF63BB"/>
    <w:rsid w:val="00C32DB3"/>
    <w:rsid w:val="00C53635"/>
    <w:rsid w:val="00C57A89"/>
    <w:rsid w:val="00CD3F95"/>
    <w:rsid w:val="00D51004"/>
    <w:rsid w:val="00D53311"/>
    <w:rsid w:val="00E220C1"/>
    <w:rsid w:val="00E769AB"/>
    <w:rsid w:val="00E77B66"/>
    <w:rsid w:val="00F06011"/>
    <w:rsid w:val="00F12837"/>
    <w:rsid w:val="00F610D8"/>
    <w:rsid w:val="00F82FEA"/>
    <w:rsid w:val="00FD2011"/>
    <w:rsid w:val="00FD5CBB"/>
    <w:rsid w:val="00FF0D8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A71FEC"/>
  <w15:docId w15:val="{C1838BED-798C-4E4B-927D-CB942CD6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lrika.Johansson@UHBW.nhs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Approvals@UHBW.nhs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sonk\Downloads\proforma_for_lab_medicine_v10.0_27-10-16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proforma_for_lab_medicine_v10.0_27-10-16 (2)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5366</CharactersWithSpaces>
  <SharedDoc>false</SharedDoc>
  <HLinks>
    <vt:vector size="12" baseType="variant">
      <vt:variant>
        <vt:i4>7471181</vt:i4>
      </vt:variant>
      <vt:variant>
        <vt:i4>9</vt:i4>
      </vt:variant>
      <vt:variant>
        <vt:i4>0</vt:i4>
      </vt:variant>
      <vt:variant>
        <vt:i4>5</vt:i4>
      </vt:variant>
      <vt:variant>
        <vt:lpwstr>mailto:R&amp;Dapproval@ubht.nhs.uk</vt:lpwstr>
      </vt:variant>
      <vt:variant>
        <vt:lpwstr/>
      </vt:variant>
      <vt:variant>
        <vt:i4>6750281</vt:i4>
      </vt:variant>
      <vt:variant>
        <vt:i4>6</vt:i4>
      </vt:variant>
      <vt:variant>
        <vt:i4>0</vt:i4>
      </vt:variant>
      <vt:variant>
        <vt:i4>5</vt:i4>
      </vt:variant>
      <vt:variant>
        <vt:lpwstr>mailto:Kirsty.Stevenson@UHBristol.nhs.uk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Stevenson, Kirsty</dc:creator>
  <cp:lastModifiedBy>Lucy Riddolls</cp:lastModifiedBy>
  <cp:revision>3</cp:revision>
  <cp:lastPrinted>2017-04-28T12:55:00Z</cp:lastPrinted>
  <dcterms:created xsi:type="dcterms:W3CDTF">2023-02-28T09:17:00Z</dcterms:created>
  <dcterms:modified xsi:type="dcterms:W3CDTF">2023-04-13T10:33:00Z</dcterms:modified>
</cp:coreProperties>
</file>