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01E" w:rsidRDefault="00E3601E" w:rsidP="001C5973">
      <w:pPr>
        <w:pStyle w:val="NoSpacing"/>
        <w:jc w:val="both"/>
      </w:pPr>
    </w:p>
    <w:p w:rsidR="00E3601E" w:rsidRDefault="00EF7B74" w:rsidP="001C5973">
      <w:pPr>
        <w:pStyle w:val="NoSpacing"/>
        <w:jc w:val="both"/>
      </w:pPr>
      <w:r>
        <w:t>WAYS TO BOOK:</w:t>
      </w:r>
    </w:p>
    <w:p w:rsidR="00EF7B74" w:rsidRDefault="00EF7B74" w:rsidP="001C5973">
      <w:pPr>
        <w:pStyle w:val="NoSpacing"/>
        <w:jc w:val="both"/>
      </w:pPr>
    </w:p>
    <w:p w:rsidR="001C5973" w:rsidRDefault="00E3601E" w:rsidP="001C5973">
      <w:pPr>
        <w:pStyle w:val="NoSpacing"/>
        <w:ind w:left="1440" w:hanging="1440"/>
        <w:jc w:val="both"/>
      </w:pPr>
      <w:r>
        <w:t>By post:</w:t>
      </w:r>
      <w:r w:rsidR="00EF7B74">
        <w:tab/>
      </w:r>
      <w:r>
        <w:t xml:space="preserve">Sandra Schneider, Bristol Haematology and Oncology Centre, Level 8, Horfield Road, Bristol,BS2 BED </w:t>
      </w:r>
    </w:p>
    <w:p w:rsidR="00E3601E" w:rsidRDefault="00E3601E" w:rsidP="001C5973">
      <w:pPr>
        <w:pStyle w:val="NoSpacing"/>
        <w:jc w:val="both"/>
      </w:pPr>
      <w:bookmarkStart w:id="0" w:name="_GoBack"/>
      <w:bookmarkEnd w:id="0"/>
      <w:r>
        <w:t>Email to:</w:t>
      </w:r>
      <w:r w:rsidR="00EF7B74">
        <w:tab/>
      </w:r>
      <w:hyperlink r:id="rId8" w:history="1">
        <w:r w:rsidRPr="006C00B8">
          <w:rPr>
            <w:rStyle w:val="Hyperlink"/>
          </w:rPr>
          <w:t>Sandra.schneider@uhbristol.nhs.uk</w:t>
        </w:r>
      </w:hyperlink>
    </w:p>
    <w:p w:rsidR="00E3601E" w:rsidRDefault="00E3601E" w:rsidP="001C5973">
      <w:pPr>
        <w:pStyle w:val="NoSpacing"/>
        <w:jc w:val="both"/>
      </w:pPr>
    </w:p>
    <w:p w:rsidR="00E3601E" w:rsidRDefault="00E3601E" w:rsidP="001C5973">
      <w:pPr>
        <w:pStyle w:val="NoSpacing"/>
        <w:jc w:val="both"/>
      </w:pPr>
      <w:r>
        <w:t xml:space="preserve">PLEASE WRITE IN BLOCK CAPITALS AND CLEARLY </w:t>
      </w:r>
    </w:p>
    <w:p w:rsidR="001C5973" w:rsidRDefault="001C5973" w:rsidP="001C5973">
      <w:pPr>
        <w:pStyle w:val="NoSpacing"/>
        <w:jc w:val="both"/>
      </w:pPr>
    </w:p>
    <w:p w:rsidR="00E3601E" w:rsidRDefault="00E3601E" w:rsidP="001C5973">
      <w:pPr>
        <w:pStyle w:val="NoSpacing"/>
        <w:jc w:val="both"/>
      </w:pPr>
      <w:r>
        <w:t xml:space="preserve">Course Details: </w:t>
      </w:r>
      <w:r w:rsidR="001C5973">
        <w:tab/>
      </w:r>
      <w:r>
        <w:t>BHOC Gynaecological Oncology Course</w:t>
      </w:r>
    </w:p>
    <w:p w:rsidR="00E3601E" w:rsidRDefault="00E3601E" w:rsidP="001C5973">
      <w:pPr>
        <w:pStyle w:val="NoSpacing"/>
        <w:jc w:val="both"/>
      </w:pPr>
      <w:r>
        <w:t xml:space="preserve">I plan to attend the whole course: </w:t>
      </w:r>
      <w:r w:rsidR="00CD2328">
        <w:t>3</w:t>
      </w:r>
      <w:r w:rsidR="000B0F8F">
        <w:t>1</w:t>
      </w:r>
      <w:r w:rsidR="000B0F8F" w:rsidRPr="000B0F8F">
        <w:rPr>
          <w:vertAlign w:val="superscript"/>
        </w:rPr>
        <w:t>st</w:t>
      </w:r>
      <w:r w:rsidR="000B0F8F">
        <w:t xml:space="preserve"> </w:t>
      </w:r>
      <w:r>
        <w:t xml:space="preserve">– </w:t>
      </w:r>
      <w:r w:rsidR="00CD2328">
        <w:t>2</w:t>
      </w:r>
      <w:r w:rsidR="00CD2328" w:rsidRPr="00CD2328">
        <w:rPr>
          <w:vertAlign w:val="superscript"/>
        </w:rPr>
        <w:t>nd</w:t>
      </w:r>
      <w:r w:rsidR="00CD2328">
        <w:t xml:space="preserve"> </w:t>
      </w:r>
      <w:r w:rsidR="000B0F8F">
        <w:t xml:space="preserve">February </w:t>
      </w:r>
      <w:r>
        <w:t>201</w:t>
      </w:r>
      <w:r w:rsidR="00CD2328">
        <w:t>8</w:t>
      </w:r>
      <w:r w:rsidR="008B314F">
        <w:t xml:space="preserve"> </w:t>
      </w:r>
      <w:r>
        <w:rPr>
          <w:noProof/>
          <w:lang w:eastAsia="en-GB"/>
        </w:rPr>
        <mc:AlternateContent>
          <mc:Choice Requires="wps">
            <w:drawing>
              <wp:inline distT="0" distB="0" distL="0" distR="0" wp14:anchorId="29523CB1" wp14:editId="52EF14B0">
                <wp:extent cx="95250" cy="114300"/>
                <wp:effectExtent l="0" t="0" r="19050" b="19050"/>
                <wp:docPr id="2" name="Rectangle 2"/>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" filled="f" strokecolor="black [3213]" strokeweight="2pt">
                <w10:anchorlock/>
              </v:rect>
            </w:pict>
          </mc:Fallback>
        </mc:AlternateContent>
      </w:r>
      <w:r>
        <w:t xml:space="preserve"> (please tick)</w:t>
      </w:r>
    </w:p>
    <w:p w:rsidR="00E3601E" w:rsidRDefault="00E3601E" w:rsidP="001C5973">
      <w:pPr>
        <w:pStyle w:val="NoSpacing"/>
        <w:jc w:val="both"/>
      </w:pPr>
      <w:r>
        <w:t>I plan to attend</w:t>
      </w:r>
      <w:r>
        <w:tab/>
      </w:r>
      <w:r w:rsidR="00CD2328">
        <w:t>3</w:t>
      </w:r>
      <w:r w:rsidR="000B0F8F">
        <w:t>1</w:t>
      </w:r>
      <w:r w:rsidR="000B0F8F" w:rsidRPr="000B0F8F">
        <w:rPr>
          <w:vertAlign w:val="superscript"/>
        </w:rPr>
        <w:t>st</w:t>
      </w:r>
      <w:r w:rsidR="000B0F8F">
        <w:t xml:space="preserve"> </w:t>
      </w:r>
      <w:r w:rsidR="00CD2328">
        <w:t>Januar</w:t>
      </w:r>
      <w:r>
        <w:t xml:space="preserve">y </w:t>
      </w:r>
      <w:r>
        <w:rPr>
          <w:noProof/>
          <w:lang w:eastAsia="en-GB"/>
        </w:rPr>
        <mc:AlternateContent>
          <mc:Choice Requires="wps">
            <w:drawing>
              <wp:inline distT="0" distB="0" distL="0" distR="0" wp14:anchorId="38F97B3B" wp14:editId="55F9515C">
                <wp:extent cx="95250" cy="114300"/>
                <wp:effectExtent l="0" t="0" r="19050" b="19050"/>
                <wp:docPr id="3" name="Rectangle 3"/>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" filled="f" strokecolor="black [3213]" strokeweight="2pt">
                <w10:anchorlock/>
              </v:rect>
            </w:pict>
          </mc:Fallback>
        </mc:AlternateContent>
      </w:r>
      <w:r>
        <w:tab/>
      </w:r>
      <w:r w:rsidR="00CD2328">
        <w:t>1</w:t>
      </w:r>
      <w:r w:rsidR="00CD2328" w:rsidRPr="00CD2328">
        <w:rPr>
          <w:vertAlign w:val="superscript"/>
        </w:rPr>
        <w:t>st</w:t>
      </w:r>
      <w:r w:rsidR="00CD2328">
        <w:t xml:space="preserve"> </w:t>
      </w:r>
      <w:r w:rsidR="000B0F8F">
        <w:t>February</w:t>
      </w:r>
      <w:r>
        <w:t xml:space="preserve"> </w:t>
      </w:r>
      <w:r>
        <w:rPr>
          <w:noProof/>
          <w:lang w:eastAsia="en-GB"/>
        </w:rPr>
        <mc:AlternateContent>
          <mc:Choice Requires="wps">
            <w:drawing>
              <wp:inline distT="0" distB="0" distL="0" distR="0" wp14:anchorId="58B328D6" wp14:editId="6C328197">
                <wp:extent cx="95250" cy="114300"/>
                <wp:effectExtent l="0" t="0" r="19050" b="19050"/>
                <wp:docPr id="4" name="Rectangle 4"/>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" filled="f" strokecolor="black [3213]" strokeweight="2pt">
                <w10:anchorlock/>
              </v:rect>
            </w:pict>
          </mc:Fallback>
        </mc:AlternateContent>
      </w:r>
      <w:r>
        <w:tab/>
      </w:r>
      <w:r w:rsidR="00CD2328">
        <w:t>2</w:t>
      </w:r>
      <w:r w:rsidR="00CD2328" w:rsidRPr="00CD2328">
        <w:rPr>
          <w:vertAlign w:val="superscript"/>
        </w:rPr>
        <w:t>nd</w:t>
      </w:r>
      <w:r w:rsidR="00CD2328">
        <w:t xml:space="preserve"> </w:t>
      </w:r>
      <w:r w:rsidR="000B0F8F">
        <w:t>February</w:t>
      </w:r>
      <w:r>
        <w:t xml:space="preserve"> </w:t>
      </w:r>
      <w:r>
        <w:rPr>
          <w:noProof/>
          <w:lang w:eastAsia="en-GB"/>
        </w:rPr>
        <mc:AlternateContent>
          <mc:Choice Requires="wps">
            <w:drawing>
              <wp:inline distT="0" distB="0" distL="0" distR="0" wp14:anchorId="68A2749D" wp14:editId="3B60A77E">
                <wp:extent cx="95250" cy="114300"/>
                <wp:effectExtent l="0" t="0" r="19050" b="19050"/>
                <wp:docPr id="5"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" filled="f" strokecolor="black [3213]" strokeweight="2pt">
                <w10:anchorlock/>
              </v:rect>
            </w:pict>
          </mc:Fallback>
        </mc:AlternateContent>
      </w:r>
      <w:r>
        <w:t xml:space="preserve"> (£100 per individual day)</w:t>
      </w:r>
    </w:p>
    <w:p w:rsidR="00E3601E" w:rsidRDefault="00E3601E" w:rsidP="001C5973">
      <w:pPr>
        <w:pStyle w:val="NoSpacing"/>
        <w:jc w:val="both"/>
      </w:pPr>
    </w:p>
    <w:p w:rsidR="00E3601E" w:rsidRDefault="00E3601E" w:rsidP="001C5973">
      <w:pPr>
        <w:pStyle w:val="NoSpacing"/>
        <w:jc w:val="both"/>
      </w:pPr>
      <w:r>
        <w:t>PARTICIPANT'S DETAILS</w:t>
      </w:r>
      <w:r w:rsidR="001C5973">
        <w:t>:</w:t>
      </w:r>
    </w:p>
    <w:p w:rsidR="001C5973" w:rsidRDefault="001C5973" w:rsidP="001C5973">
      <w:pPr>
        <w:pStyle w:val="NoSpacing"/>
        <w:jc w:val="both"/>
      </w:pPr>
    </w:p>
    <w:p w:rsidR="00EF7B74" w:rsidRDefault="00E3601E" w:rsidP="001C5973">
      <w:pPr>
        <w:pStyle w:val="NoSpacing"/>
        <w:jc w:val="both"/>
      </w:pPr>
      <w:r>
        <w:t>Title:</w:t>
      </w:r>
      <w:r w:rsidR="00EF7B74">
        <w:t xml:space="preserve"> __________</w:t>
      </w:r>
      <w:r>
        <w:tab/>
        <w:t>Forename:</w:t>
      </w:r>
      <w:r w:rsidR="00EF7B74">
        <w:t xml:space="preserve"> ___________________</w:t>
      </w:r>
      <w:r>
        <w:tab/>
        <w:t xml:space="preserve">Surname: </w:t>
      </w:r>
      <w:r w:rsidR="00EF7B74">
        <w:t>_______________</w:t>
      </w:r>
      <w:r w:rsidR="001C5973">
        <w:t>____</w:t>
      </w:r>
      <w:r w:rsidR="00EF7B74">
        <w:t>_</w:t>
      </w:r>
    </w:p>
    <w:p w:rsidR="00E3601E" w:rsidRDefault="00E3601E" w:rsidP="001C5973">
      <w:pPr>
        <w:pStyle w:val="NoSpacing"/>
        <w:jc w:val="both"/>
      </w:pPr>
      <w:r>
        <w:t>Job Title:</w:t>
      </w:r>
      <w:r w:rsidR="00EF7B74">
        <w:t xml:space="preserve"> ______________________________________________________________________</w:t>
      </w:r>
    </w:p>
    <w:p w:rsidR="00EF7B74" w:rsidRDefault="00E3601E" w:rsidP="001C5973">
      <w:pPr>
        <w:pStyle w:val="NoSpacing"/>
        <w:jc w:val="both"/>
      </w:pPr>
      <w:r>
        <w:t xml:space="preserve">Organisation: </w:t>
      </w:r>
      <w:r w:rsidR="00EF7B74">
        <w:t>__________________________________________________________________</w:t>
      </w:r>
    </w:p>
    <w:p w:rsidR="00E3601E" w:rsidRDefault="00E3601E" w:rsidP="001C5973">
      <w:pPr>
        <w:pStyle w:val="NoSpacing"/>
        <w:jc w:val="both"/>
      </w:pPr>
      <w:r>
        <w:t>Organisation Address:</w:t>
      </w:r>
      <w:r w:rsidR="00EF7B74">
        <w:t xml:space="preserve"> ___________________________________________________________</w:t>
      </w:r>
    </w:p>
    <w:p w:rsidR="00E3601E" w:rsidRDefault="00EF7B74" w:rsidP="001C5973">
      <w:pPr>
        <w:pStyle w:val="NoSpacing"/>
        <w:jc w:val="both"/>
      </w:pPr>
      <w:r>
        <w:t xml:space="preserve"> _____________________________________________________________________________</w:t>
      </w:r>
    </w:p>
    <w:p w:rsidR="00EF7B74" w:rsidRDefault="00EF7B74" w:rsidP="001C5973">
      <w:pPr>
        <w:pStyle w:val="NoSpacing"/>
        <w:jc w:val="both"/>
      </w:pPr>
      <w:r>
        <w:t xml:space="preserve"> _____________________________________________________________________________</w:t>
      </w:r>
    </w:p>
    <w:p w:rsidR="00E3601E" w:rsidRDefault="00E3601E" w:rsidP="001C5973">
      <w:pPr>
        <w:pStyle w:val="NoSpacing"/>
        <w:jc w:val="both"/>
      </w:pPr>
      <w:r>
        <w:t>Postcode:</w:t>
      </w:r>
      <w:r w:rsidR="00EF7B74">
        <w:t xml:space="preserve"> _____________________________</w:t>
      </w:r>
      <w:r w:rsidR="001C5973">
        <w:t xml:space="preserve"> </w:t>
      </w:r>
      <w:r>
        <w:tab/>
        <w:t>Telephone:</w:t>
      </w:r>
      <w:r w:rsidR="00EF7B74">
        <w:t xml:space="preserve"> _________________________</w:t>
      </w:r>
      <w:r w:rsidR="001C5973">
        <w:t>__</w:t>
      </w:r>
      <w:r w:rsidR="00EF7B74">
        <w:t>___</w:t>
      </w:r>
    </w:p>
    <w:p w:rsidR="00E3601E" w:rsidRDefault="00E3601E" w:rsidP="001C5973">
      <w:pPr>
        <w:pStyle w:val="NoSpacing"/>
        <w:jc w:val="both"/>
      </w:pPr>
      <w:r>
        <w:t>Email:</w:t>
      </w:r>
      <w:r w:rsidR="00EF7B74">
        <w:t xml:space="preserve"> ________________________________________________________________________</w:t>
      </w:r>
    </w:p>
    <w:p w:rsidR="00E3601E" w:rsidRDefault="00E3601E" w:rsidP="001C5973">
      <w:pPr>
        <w:pStyle w:val="NoSpacing"/>
        <w:jc w:val="both"/>
      </w:pPr>
    </w:p>
    <w:p w:rsidR="00E3601E" w:rsidRDefault="00E3601E" w:rsidP="001C5973">
      <w:pPr>
        <w:pStyle w:val="NoSpacing"/>
        <w:jc w:val="both"/>
      </w:pPr>
      <w:r>
        <w:t>PAYMENT DETAILS</w:t>
      </w:r>
      <w:r w:rsidR="001C5973">
        <w:t>:</w:t>
      </w:r>
    </w:p>
    <w:p w:rsidR="00E3601E" w:rsidRDefault="00E3601E" w:rsidP="001C5973">
      <w:pPr>
        <w:pStyle w:val="NoSpacing"/>
        <w:jc w:val="both"/>
      </w:pPr>
    </w:p>
    <w:p w:rsidR="00E3601E" w:rsidRDefault="00E3601E" w:rsidP="001C5973">
      <w:pPr>
        <w:pStyle w:val="NoSpacing"/>
        <w:jc w:val="both"/>
      </w:pPr>
      <w:r>
        <w:t>Course fees are £250 for the full course.</w:t>
      </w:r>
    </w:p>
    <w:p w:rsidR="00E3601E" w:rsidRDefault="00E3601E" w:rsidP="001C5973">
      <w:pPr>
        <w:pStyle w:val="NoSpacing"/>
        <w:jc w:val="both"/>
      </w:pPr>
    </w:p>
    <w:p w:rsidR="00E3601E" w:rsidRDefault="001C5973" w:rsidP="001C5973">
      <w:pPr>
        <w:pStyle w:val="NoSpacing"/>
        <w:jc w:val="both"/>
      </w:pPr>
      <w:r>
        <w:rPr>
          <w:noProof/>
          <w:lang w:eastAsia="en-GB"/>
        </w:rPr>
        <mc:AlternateContent>
          <mc:Choice Requires="wps">
            <w:drawing>
              <wp:inline distT="0" distB="0" distL="0" distR="0" wp14:anchorId="06065B4D" wp14:editId="3CE95A3C">
                <wp:extent cx="95250" cy="114300"/>
                <wp:effectExtent l="0" t="0" r="19050" b="19050"/>
                <wp:docPr id="6" name="Rectangle 6"/>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" filled="f" strokecolor="black [3213]" strokeweight="2pt">
                <w10:anchorlock/>
              </v:rect>
            </w:pict>
          </mc:Fallback>
        </mc:AlternateContent>
      </w:r>
      <w:r>
        <w:t xml:space="preserve"> </w:t>
      </w:r>
      <w:r w:rsidR="00E3601E">
        <w:t>I</w:t>
      </w:r>
      <w:r>
        <w:t xml:space="preserve"> </w:t>
      </w:r>
      <w:r w:rsidR="00E3601E">
        <w:t>enclose a cheque for £</w:t>
      </w:r>
      <w:r>
        <w:t>____</w:t>
      </w:r>
      <w:r w:rsidR="00E3601E">
        <w:tab/>
        <w:t>(please make your cheques payable to University Hospitals Bristol) with your name clearly written on the back.</w:t>
      </w:r>
    </w:p>
    <w:p w:rsidR="00E3601E" w:rsidRDefault="001C5973" w:rsidP="001C5973">
      <w:pPr>
        <w:pStyle w:val="NoSpacing"/>
        <w:jc w:val="both"/>
      </w:pPr>
      <w:r>
        <w:rPr>
          <w:noProof/>
          <w:lang w:eastAsia="en-GB"/>
        </w:rPr>
        <mc:AlternateContent>
          <mc:Choice Requires="wps">
            <w:drawing>
              <wp:inline distT="0" distB="0" distL="0" distR="0" wp14:anchorId="5F3791A7" wp14:editId="71DB960C">
                <wp:extent cx="95250" cy="114300"/>
                <wp:effectExtent l="0" t="0" r="19050" b="19050"/>
                <wp:docPr id="7" name="Rectangle 7"/>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" filled="f" strokecolor="black [3213]" strokeweight="2pt">
                <w10:anchorlock/>
              </v:rect>
            </w:pict>
          </mc:Fallback>
        </mc:AlternateContent>
      </w:r>
      <w:r>
        <w:t xml:space="preserve"> </w:t>
      </w:r>
      <w:r w:rsidR="00E3601E">
        <w:t>I</w:t>
      </w:r>
      <w:r>
        <w:t xml:space="preserve"> </w:t>
      </w:r>
      <w:r w:rsidR="00E3601E">
        <w:t>have read and agree to the terms and conditions of booking and understand that I/the organisation will be liable for the course fees.</w:t>
      </w:r>
    </w:p>
    <w:p w:rsidR="001C5973" w:rsidRDefault="001C5973" w:rsidP="001C5973">
      <w:pPr>
        <w:pStyle w:val="NoSpacing"/>
        <w:jc w:val="both"/>
      </w:pPr>
    </w:p>
    <w:p w:rsidR="001C5973" w:rsidRDefault="001C5973" w:rsidP="001C5973">
      <w:pPr>
        <w:pStyle w:val="NoSpacing"/>
        <w:jc w:val="both"/>
      </w:pPr>
      <w:r>
        <w:t xml:space="preserve"> ________________________________</w:t>
      </w:r>
      <w:r>
        <w:tab/>
      </w:r>
      <w:r>
        <w:tab/>
      </w:r>
      <w:r>
        <w:tab/>
        <w:t>_______________________________</w:t>
      </w:r>
    </w:p>
    <w:p w:rsidR="001C5973" w:rsidRDefault="001C5973" w:rsidP="001C5973">
      <w:pPr>
        <w:pStyle w:val="NoSpacing"/>
        <w:jc w:val="both"/>
      </w:pPr>
      <w:r>
        <w:t xml:space="preserve"> Signature</w:t>
      </w:r>
      <w:r>
        <w:tab/>
      </w:r>
      <w:r>
        <w:tab/>
      </w:r>
      <w:r>
        <w:tab/>
      </w:r>
      <w:r>
        <w:tab/>
      </w:r>
      <w:r>
        <w:tab/>
      </w:r>
      <w:r>
        <w:tab/>
        <w:t>Date</w:t>
      </w:r>
    </w:p>
    <w:p w:rsidR="001C5973" w:rsidRDefault="001C5973" w:rsidP="001C5973">
      <w:pPr>
        <w:pStyle w:val="NoSpacing"/>
        <w:jc w:val="both"/>
      </w:pPr>
    </w:p>
    <w:p w:rsidR="001C5973" w:rsidRDefault="001C5973" w:rsidP="001C5973">
      <w:pPr>
        <w:pStyle w:val="NoSpacing"/>
        <w:jc w:val="both"/>
      </w:pPr>
      <w:r>
        <w:t xml:space="preserve">How did you hear about this course? (Please tick) </w:t>
      </w:r>
    </w:p>
    <w:p w:rsidR="001C5973" w:rsidRDefault="001C5973" w:rsidP="001C5973">
      <w:pPr>
        <w:pStyle w:val="NoSpacing"/>
        <w:jc w:val="both"/>
      </w:pPr>
      <w:r>
        <w:rPr>
          <w:noProof/>
          <w:lang w:eastAsia="en-GB"/>
        </w:rPr>
        <mc:AlternateContent>
          <mc:Choice Requires="wps">
            <w:drawing>
              <wp:inline distT="0" distB="0" distL="0" distR="0" wp14:anchorId="10183729" wp14:editId="0C08C97C">
                <wp:extent cx="95250" cy="114300"/>
                <wp:effectExtent l="0" t="0" r="19050" b="19050"/>
                <wp:docPr id="8" name="Rectangle 8"/>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" filled="f" strokecolor="black [3213]" strokeweight="2pt">
                <w10:anchorlock/>
              </v:rect>
            </w:pict>
          </mc:Fallback>
        </mc:AlternateContent>
      </w:r>
      <w:r>
        <w:t xml:space="preserve"> By Word of Mouth</w:t>
      </w:r>
      <w:r>
        <w:tab/>
      </w:r>
      <w:r>
        <w:tab/>
      </w:r>
      <w:r>
        <w:rPr>
          <w:noProof/>
          <w:lang w:eastAsia="en-GB"/>
        </w:rPr>
        <mc:AlternateContent>
          <mc:Choice Requires="wps">
            <w:drawing>
              <wp:inline distT="0" distB="0" distL="0" distR="0" wp14:anchorId="48264641" wp14:editId="7F620BE5">
                <wp:extent cx="95250" cy="114300"/>
                <wp:effectExtent l="0" t="0" r="19050" b="19050"/>
                <wp:docPr id="9" name="Rectangle 9"/>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" filled="f" strokecolor="black [3213]" strokeweight="2pt">
                <w10:anchorlock/>
              </v:rect>
            </w:pict>
          </mc:Fallback>
        </mc:AlternateContent>
      </w:r>
      <w:r>
        <w:t xml:space="preserve"> Poster/ flyer</w:t>
      </w:r>
      <w:r>
        <w:tab/>
      </w:r>
      <w:r>
        <w:tab/>
      </w:r>
      <w:r>
        <w:rPr>
          <w:noProof/>
          <w:lang w:eastAsia="en-GB"/>
        </w:rPr>
        <mc:AlternateContent>
          <mc:Choice Requires="wps">
            <w:drawing>
              <wp:inline distT="0" distB="0" distL="0" distR="0" wp14:anchorId="6F6F39B0" wp14:editId="19050B8D">
                <wp:extent cx="95250" cy="114300"/>
                <wp:effectExtent l="0" t="0" r="19050" b="19050"/>
                <wp:docPr id="10" name="Rectangle 10"/>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" filled="f" strokecolor="black [3213]" strokeweight="2pt">
                <w10:anchorlock/>
              </v:rect>
            </w:pict>
          </mc:Fallback>
        </mc:AlternateContent>
      </w:r>
      <w:r>
        <w:t xml:space="preserve"> Other _________________________</w:t>
      </w:r>
    </w:p>
    <w:p w:rsidR="001C5973" w:rsidRDefault="001C5973" w:rsidP="001C5973">
      <w:pPr>
        <w:pStyle w:val="NoSpacing"/>
        <w:jc w:val="both"/>
      </w:pPr>
      <w:r>
        <w:t xml:space="preserve"> </w:t>
      </w:r>
    </w:p>
    <w:p w:rsidR="001C5973" w:rsidRDefault="001C5973" w:rsidP="001C5973">
      <w:pPr>
        <w:pStyle w:val="NoSpacing"/>
        <w:jc w:val="both"/>
      </w:pPr>
      <w:r>
        <w:t>CONDITIONS OF BOOKING:</w:t>
      </w:r>
    </w:p>
    <w:p w:rsidR="001C5973" w:rsidRPr="001C5973" w:rsidRDefault="001C5973" w:rsidP="001C5973">
      <w:pPr>
        <w:pStyle w:val="NoSpacing"/>
        <w:jc w:val="both"/>
        <w:rPr>
          <w:sz w:val="16"/>
          <w:szCs w:val="16"/>
        </w:rPr>
      </w:pPr>
      <w:r w:rsidRPr="001C5973">
        <w:rPr>
          <w:sz w:val="16"/>
          <w:szCs w:val="16"/>
        </w:rPr>
        <w:t>Cancellations due to unforeseen circumstances may occur at any time.  Bristol Haematology and Oncology Centre will not be responsible for any expense occurred in the lead up to the event.  Should the event be cancelled Bristol Haematology and Oncology Centre will not reimburse for any expense incurred.  In the event of a cancellation, change of venue or date, Bristol Haematology and Oncology Centre will endeavour to notify attendees wherever possible through the contact details given at the time of booking.</w:t>
      </w:r>
    </w:p>
    <w:p w:rsidR="001C5973" w:rsidRPr="001C5973" w:rsidRDefault="001C5973" w:rsidP="001C5973">
      <w:pPr>
        <w:pStyle w:val="NoSpacing"/>
        <w:jc w:val="both"/>
        <w:rPr>
          <w:sz w:val="16"/>
          <w:szCs w:val="16"/>
        </w:rPr>
      </w:pPr>
      <w:r w:rsidRPr="001C5973">
        <w:rPr>
          <w:sz w:val="16"/>
          <w:szCs w:val="16"/>
        </w:rPr>
        <w:t>All cancellations must be made in writing (post, email or fax) to Sandra Schneider, Bristol Haematology and Oncology Centre, Level 8, Horfield Road, Bristol,BS8 2ED.  Cancellations made 6 weeks or more before the start date of the course – a £50 administration fee will be deducted from your full refund.  Cancellations made within the 6 weeks prior to the course start date – 50% of the course fee will be retained by Bristol Haematology and Oncology Centre.</w:t>
      </w:r>
    </w:p>
    <w:sectPr w:rsidR="001C5973" w:rsidRPr="001C5973" w:rsidSect="001C5973">
      <w:headerReference w:type="default" r:id="rId9"/>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973" w:rsidRDefault="001C5973" w:rsidP="001C5973">
      <w:pPr>
        <w:spacing w:after="0" w:line="240" w:lineRule="auto"/>
      </w:pPr>
      <w:r>
        <w:separator/>
      </w:r>
    </w:p>
  </w:endnote>
  <w:endnote w:type="continuationSeparator" w:id="0">
    <w:p w:rsidR="001C5973" w:rsidRDefault="001C5973" w:rsidP="001C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973" w:rsidRDefault="001C5973" w:rsidP="001C5973">
      <w:pPr>
        <w:spacing w:after="0" w:line="240" w:lineRule="auto"/>
      </w:pPr>
      <w:r>
        <w:separator/>
      </w:r>
    </w:p>
  </w:footnote>
  <w:footnote w:type="continuationSeparator" w:id="0">
    <w:p w:rsidR="001C5973" w:rsidRDefault="001C5973" w:rsidP="001C5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973" w:rsidRDefault="00CD2328">
    <w:pPr>
      <w:pStyle w:val="Header"/>
    </w:pPr>
    <w:r>
      <w:rPr>
        <w:noProof/>
        <w:lang w:eastAsia="en-GB"/>
      </w:rPr>
      <w:drawing>
        <wp:inline distT="0" distB="0" distL="0" distR="0" wp14:anchorId="11BB3A61" wp14:editId="56BB54DB">
          <wp:extent cx="180975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14478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01E"/>
    <w:rsid w:val="000B0F8F"/>
    <w:rsid w:val="000E6ABF"/>
    <w:rsid w:val="001C5973"/>
    <w:rsid w:val="003A0A96"/>
    <w:rsid w:val="004F2EFB"/>
    <w:rsid w:val="0051756C"/>
    <w:rsid w:val="00764CDB"/>
    <w:rsid w:val="008B314F"/>
    <w:rsid w:val="00913624"/>
    <w:rsid w:val="00AA0DAF"/>
    <w:rsid w:val="00C414F3"/>
    <w:rsid w:val="00C632F8"/>
    <w:rsid w:val="00CD2328"/>
    <w:rsid w:val="00D32723"/>
    <w:rsid w:val="00DC44A8"/>
    <w:rsid w:val="00E3601E"/>
    <w:rsid w:val="00E41434"/>
    <w:rsid w:val="00E574AB"/>
    <w:rsid w:val="00E731AD"/>
    <w:rsid w:val="00EF7B74"/>
    <w:rsid w:val="00F15ADF"/>
    <w:rsid w:val="00FE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01E"/>
    <w:rPr>
      <w:rFonts w:ascii="Tahoma" w:hAnsi="Tahoma" w:cs="Tahoma"/>
      <w:sz w:val="16"/>
      <w:szCs w:val="16"/>
    </w:rPr>
  </w:style>
  <w:style w:type="character" w:styleId="Hyperlink">
    <w:name w:val="Hyperlink"/>
    <w:basedOn w:val="DefaultParagraphFont"/>
    <w:uiPriority w:val="99"/>
    <w:unhideWhenUsed/>
    <w:rsid w:val="00E3601E"/>
    <w:rPr>
      <w:color w:val="0000FF" w:themeColor="hyperlink"/>
      <w:u w:val="single"/>
    </w:rPr>
  </w:style>
  <w:style w:type="paragraph" w:styleId="NoSpacing">
    <w:name w:val="No Spacing"/>
    <w:uiPriority w:val="1"/>
    <w:qFormat/>
    <w:rsid w:val="00EF7B74"/>
    <w:pPr>
      <w:spacing w:after="0" w:line="240" w:lineRule="auto"/>
    </w:pPr>
  </w:style>
  <w:style w:type="paragraph" w:styleId="Header">
    <w:name w:val="header"/>
    <w:basedOn w:val="Normal"/>
    <w:link w:val="HeaderChar"/>
    <w:uiPriority w:val="99"/>
    <w:unhideWhenUsed/>
    <w:rsid w:val="001C5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973"/>
  </w:style>
  <w:style w:type="paragraph" w:styleId="Footer">
    <w:name w:val="footer"/>
    <w:basedOn w:val="Normal"/>
    <w:link w:val="FooterChar"/>
    <w:uiPriority w:val="99"/>
    <w:unhideWhenUsed/>
    <w:rsid w:val="001C5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9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01E"/>
    <w:rPr>
      <w:rFonts w:ascii="Tahoma" w:hAnsi="Tahoma" w:cs="Tahoma"/>
      <w:sz w:val="16"/>
      <w:szCs w:val="16"/>
    </w:rPr>
  </w:style>
  <w:style w:type="character" w:styleId="Hyperlink">
    <w:name w:val="Hyperlink"/>
    <w:basedOn w:val="DefaultParagraphFont"/>
    <w:uiPriority w:val="99"/>
    <w:unhideWhenUsed/>
    <w:rsid w:val="00E3601E"/>
    <w:rPr>
      <w:color w:val="0000FF" w:themeColor="hyperlink"/>
      <w:u w:val="single"/>
    </w:rPr>
  </w:style>
  <w:style w:type="paragraph" w:styleId="NoSpacing">
    <w:name w:val="No Spacing"/>
    <w:uiPriority w:val="1"/>
    <w:qFormat/>
    <w:rsid w:val="00EF7B74"/>
    <w:pPr>
      <w:spacing w:after="0" w:line="240" w:lineRule="auto"/>
    </w:pPr>
  </w:style>
  <w:style w:type="paragraph" w:styleId="Header">
    <w:name w:val="header"/>
    <w:basedOn w:val="Normal"/>
    <w:link w:val="HeaderChar"/>
    <w:uiPriority w:val="99"/>
    <w:unhideWhenUsed/>
    <w:rsid w:val="001C5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973"/>
  </w:style>
  <w:style w:type="paragraph" w:styleId="Footer">
    <w:name w:val="footer"/>
    <w:basedOn w:val="Normal"/>
    <w:link w:val="FooterChar"/>
    <w:uiPriority w:val="99"/>
    <w:unhideWhenUsed/>
    <w:rsid w:val="001C5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chneider@uhbristol.nhs.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13578-D6C7-43B8-8D22-BF044B4D3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344FBBB5</Template>
  <TotalTime>2</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UHBrstiol</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Sandra</dc:creator>
  <cp:lastModifiedBy>Schneider, Sandra</cp:lastModifiedBy>
  <cp:revision>3</cp:revision>
  <cp:lastPrinted>2016-05-17T15:28:00Z</cp:lastPrinted>
  <dcterms:created xsi:type="dcterms:W3CDTF">2017-09-05T06:37:00Z</dcterms:created>
  <dcterms:modified xsi:type="dcterms:W3CDTF">2017-09-28T06:48:00Z</dcterms:modified>
</cp:coreProperties>
</file>